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D0" w:rsidRPr="00191DD2" w:rsidRDefault="00112EF2" w:rsidP="00CB66D6">
      <w:pPr>
        <w:pStyle w:val="Kop2"/>
        <w:shd w:val="clear" w:color="auto" w:fill="63A537" w:themeFill="accent2"/>
        <w:rPr>
          <w:rFonts w:ascii="Arial" w:hAnsi="Arial" w:cs="Arial"/>
          <w:color w:val="595959" w:themeColor="text1" w:themeTint="A6"/>
          <w:sz w:val="72"/>
          <w:szCs w:val="72"/>
        </w:rPr>
      </w:pPr>
      <w:r>
        <w:rPr>
          <w:rFonts w:ascii="Arial" w:hAnsi="Arial" w:cs="Arial"/>
          <w:color w:val="595959" w:themeColor="text1" w:themeTint="A6"/>
          <w:sz w:val="72"/>
          <w:szCs w:val="72"/>
        </w:rPr>
        <w:t>Speurtocht</w:t>
      </w:r>
    </w:p>
    <w:p w:rsidR="00A920BC" w:rsidRDefault="00710FD5" w:rsidP="00CB66D6">
      <w:pPr>
        <w:pStyle w:val="Kop2"/>
        <w:shd w:val="clear" w:color="auto" w:fill="63A537" w:themeFill="accent2"/>
        <w:rPr>
          <w:rFonts w:ascii="Arial" w:hAnsi="Arial" w:cs="Arial"/>
          <w:color w:val="595959" w:themeColor="text1" w:themeTint="A6"/>
          <w:sz w:val="48"/>
        </w:rPr>
      </w:pPr>
      <w:r w:rsidRPr="00191DD2">
        <w:rPr>
          <w:rFonts w:ascii="Arial" w:hAnsi="Arial" w:cs="Arial"/>
          <w:color w:val="595959" w:themeColor="text1" w:themeTint="A6"/>
        </w:rPr>
        <w:t xml:space="preserve"> </w:t>
      </w:r>
      <w:r w:rsidR="00232C94" w:rsidRPr="00191DD2">
        <w:rPr>
          <w:rFonts w:ascii="Arial" w:hAnsi="Arial" w:cs="Arial"/>
          <w:color w:val="595959" w:themeColor="text1" w:themeTint="A6"/>
          <w:sz w:val="48"/>
        </w:rPr>
        <w:t xml:space="preserve">Nature &amp; </w:t>
      </w:r>
      <w:r w:rsidR="00110E0B" w:rsidRPr="00191DD2">
        <w:rPr>
          <w:rFonts w:ascii="Arial" w:hAnsi="Arial" w:cs="Arial"/>
          <w:color w:val="595959" w:themeColor="text1" w:themeTint="A6"/>
          <w:sz w:val="48"/>
        </w:rPr>
        <w:t>Animals</w:t>
      </w:r>
    </w:p>
    <w:p w:rsidR="000716C1" w:rsidRPr="000716C1" w:rsidRDefault="000716C1" w:rsidP="000716C1"/>
    <w:p w:rsidR="00232C94" w:rsidRPr="00191DD2" w:rsidRDefault="00F87560" w:rsidP="00CB66D6">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Kennismaking met de dieren van Het Kwadrant</w:t>
      </w:r>
    </w:p>
    <w:p w:rsidR="00E574B2" w:rsidRDefault="00F87560" w:rsidP="00AE34CE">
      <w:pPr>
        <w:ind w:left="709"/>
        <w:rPr>
          <w:color w:val="595959" w:themeColor="text1" w:themeTint="A6"/>
        </w:rPr>
      </w:pPr>
      <w:r>
        <w:rPr>
          <w:color w:val="595959" w:themeColor="text1" w:themeTint="A6"/>
        </w:rPr>
        <w:t>De komende weken</w:t>
      </w:r>
      <w:r w:rsidRPr="00F87560">
        <w:rPr>
          <w:color w:val="595959" w:themeColor="text1" w:themeTint="A6"/>
        </w:rPr>
        <w:t xml:space="preserve"> ga je kennismaken met verschillende dieren</w:t>
      </w:r>
      <w:r>
        <w:rPr>
          <w:color w:val="595959" w:themeColor="text1" w:themeTint="A6"/>
        </w:rPr>
        <w:t xml:space="preserve"> op school</w:t>
      </w:r>
      <w:r w:rsidRPr="00F87560">
        <w:rPr>
          <w:color w:val="595959" w:themeColor="text1" w:themeTint="A6"/>
        </w:rPr>
        <w:t xml:space="preserve">. </w:t>
      </w:r>
      <w:r w:rsidR="00112EF2">
        <w:rPr>
          <w:color w:val="595959" w:themeColor="text1" w:themeTint="A6"/>
        </w:rPr>
        <w:t xml:space="preserve">Op school hebben wij verschillende dieren. Van </w:t>
      </w:r>
      <w:r w:rsidR="0033247F">
        <w:rPr>
          <w:color w:val="595959" w:themeColor="text1" w:themeTint="A6"/>
        </w:rPr>
        <w:t>hamsters tot chinchilla’s, van luipaardgekko’s tot e</w:t>
      </w:r>
      <w:r w:rsidR="00112EF2">
        <w:rPr>
          <w:color w:val="595959" w:themeColor="text1" w:themeTint="A6"/>
        </w:rPr>
        <w:t>en slang. Maar hoe leven de</w:t>
      </w:r>
      <w:r w:rsidR="0033247F">
        <w:rPr>
          <w:color w:val="595959" w:themeColor="text1" w:themeTint="A6"/>
        </w:rPr>
        <w:t>ze dieren nu en herken jij welk</w:t>
      </w:r>
      <w:r w:rsidR="00112EF2">
        <w:rPr>
          <w:color w:val="595959" w:themeColor="text1" w:themeTint="A6"/>
        </w:rPr>
        <w:t xml:space="preserve"> dier het is? In wat voor </w:t>
      </w:r>
      <w:r w:rsidR="0033247F">
        <w:rPr>
          <w:color w:val="595959" w:themeColor="text1" w:themeTint="A6"/>
        </w:rPr>
        <w:t>verblijven</w:t>
      </w:r>
      <w:r w:rsidR="00112EF2">
        <w:rPr>
          <w:color w:val="595959" w:themeColor="text1" w:themeTint="A6"/>
        </w:rPr>
        <w:t xml:space="preserve"> leven deze dieren? </w:t>
      </w:r>
      <w:r w:rsidR="0033247F">
        <w:rPr>
          <w:color w:val="595959" w:themeColor="text1" w:themeTint="A6"/>
        </w:rPr>
        <w:t>Welke bodembedekking hebben ze nodig? Zaagsel, houtsnippers of terrariumzand</w:t>
      </w:r>
      <w:r w:rsidR="00112EF2">
        <w:rPr>
          <w:color w:val="595959" w:themeColor="text1" w:themeTint="A6"/>
        </w:rPr>
        <w:t>?</w:t>
      </w:r>
      <w:r w:rsidR="0033247F">
        <w:rPr>
          <w:color w:val="595959" w:themeColor="text1" w:themeTint="A6"/>
        </w:rPr>
        <w:t xml:space="preserve"> Weet jij hoe het verblijf ingericht moet worden en welke materialen je hierbij nodig hebt?</w:t>
      </w:r>
      <w:r w:rsidR="00112EF2">
        <w:rPr>
          <w:color w:val="595959" w:themeColor="text1" w:themeTint="A6"/>
        </w:rPr>
        <w:t xml:space="preserve"> </w:t>
      </w:r>
      <w:r w:rsidR="0033247F">
        <w:rPr>
          <w:color w:val="595959" w:themeColor="text1" w:themeTint="A6"/>
        </w:rPr>
        <w:t>Wat eten deze dieren nou? Alleen dierenvoer of ook groeten en fruit</w:t>
      </w:r>
      <w:r w:rsidR="00112EF2">
        <w:rPr>
          <w:color w:val="595959" w:themeColor="text1" w:themeTint="A6"/>
        </w:rPr>
        <w:t xml:space="preserve">? Jij gaat </w:t>
      </w:r>
      <w:r w:rsidR="0033247F">
        <w:rPr>
          <w:color w:val="595959" w:themeColor="text1" w:themeTint="A6"/>
        </w:rPr>
        <w:t>zelf op onderzoek uit en komt</w:t>
      </w:r>
      <w:r w:rsidR="00112EF2">
        <w:rPr>
          <w:color w:val="595959" w:themeColor="text1" w:themeTint="A6"/>
        </w:rPr>
        <w:t xml:space="preserve"> in deze les me</w:t>
      </w:r>
      <w:r w:rsidR="0033247F">
        <w:rPr>
          <w:color w:val="595959" w:themeColor="text1" w:themeTint="A6"/>
        </w:rPr>
        <w:t>er over deze dieren te weten</w:t>
      </w:r>
      <w:r w:rsidR="00112EF2">
        <w:rPr>
          <w:color w:val="595959" w:themeColor="text1" w:themeTint="A6"/>
        </w:rPr>
        <w:t>!</w:t>
      </w:r>
    </w:p>
    <w:p w:rsidR="00112EF2" w:rsidRDefault="00112EF2" w:rsidP="00AE34CE">
      <w:pPr>
        <w:ind w:left="709"/>
        <w:rPr>
          <w:color w:val="595959" w:themeColor="text1" w:themeTint="A6"/>
        </w:rPr>
      </w:pPr>
      <w:r>
        <w:rPr>
          <w:noProof/>
          <w:color w:val="0000FF"/>
          <w:lang w:eastAsia="nl-NL"/>
        </w:rPr>
        <w:drawing>
          <wp:anchor distT="0" distB="0" distL="114300" distR="114300" simplePos="0" relativeHeight="251658240" behindDoc="0" locked="0" layoutInCell="1" allowOverlap="1">
            <wp:simplePos x="0" y="0"/>
            <wp:positionH relativeFrom="column">
              <wp:posOffset>1457325</wp:posOffset>
            </wp:positionH>
            <wp:positionV relativeFrom="paragraph">
              <wp:posOffset>52705</wp:posOffset>
            </wp:positionV>
            <wp:extent cx="3057525" cy="1887855"/>
            <wp:effectExtent l="0" t="0" r="9525" b="0"/>
            <wp:wrapThrough wrapText="bothSides">
              <wp:wrapPolygon edited="0">
                <wp:start x="0" y="0"/>
                <wp:lineTo x="0" y="21360"/>
                <wp:lineTo x="21533" y="21360"/>
                <wp:lineTo x="21533" y="0"/>
                <wp:lineTo x="0" y="0"/>
              </wp:wrapPolygon>
            </wp:wrapThrough>
            <wp:docPr id="1" name="Afbeelding 1" descr="Afbeeldingsresultaat voor speurtocht dier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peurtocht diere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7525" cy="188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EF2" w:rsidRDefault="00112EF2" w:rsidP="00AE34CE">
      <w:pPr>
        <w:ind w:left="709"/>
        <w:rPr>
          <w:color w:val="595959" w:themeColor="text1" w:themeTint="A6"/>
        </w:rPr>
      </w:pPr>
    </w:p>
    <w:p w:rsidR="00112EF2" w:rsidRDefault="00112EF2" w:rsidP="00AE34CE">
      <w:pPr>
        <w:ind w:left="709"/>
        <w:rPr>
          <w:color w:val="595959" w:themeColor="text1" w:themeTint="A6"/>
        </w:rPr>
      </w:pPr>
    </w:p>
    <w:p w:rsidR="00112EF2" w:rsidRDefault="00112EF2" w:rsidP="00AE34CE">
      <w:pPr>
        <w:ind w:left="709"/>
        <w:rPr>
          <w:color w:val="595959" w:themeColor="text1" w:themeTint="A6"/>
        </w:rPr>
      </w:pPr>
    </w:p>
    <w:p w:rsidR="00112EF2" w:rsidRDefault="00112EF2" w:rsidP="00AE34CE">
      <w:pPr>
        <w:ind w:left="709"/>
        <w:rPr>
          <w:color w:val="595959" w:themeColor="text1" w:themeTint="A6"/>
        </w:rPr>
      </w:pPr>
    </w:p>
    <w:p w:rsidR="00112EF2" w:rsidRDefault="00112EF2" w:rsidP="00AE34CE">
      <w:pPr>
        <w:ind w:left="709"/>
        <w:rPr>
          <w:color w:val="595959" w:themeColor="text1" w:themeTint="A6"/>
        </w:rPr>
      </w:pPr>
    </w:p>
    <w:p w:rsidR="00112EF2" w:rsidRDefault="00112EF2" w:rsidP="00AE34CE">
      <w:pPr>
        <w:ind w:left="709"/>
        <w:rPr>
          <w:color w:val="595959" w:themeColor="text1" w:themeTint="A6"/>
        </w:rPr>
      </w:pPr>
    </w:p>
    <w:p w:rsidR="00112EF2" w:rsidRDefault="00112EF2" w:rsidP="00AE34CE">
      <w:pPr>
        <w:ind w:left="709"/>
        <w:rPr>
          <w:color w:val="595959" w:themeColor="text1" w:themeTint="A6"/>
        </w:rPr>
      </w:pPr>
    </w:p>
    <w:p w:rsidR="00112EF2" w:rsidRDefault="00112EF2" w:rsidP="00AE34CE">
      <w:pPr>
        <w:ind w:left="709"/>
        <w:rPr>
          <w:color w:val="595959" w:themeColor="text1" w:themeTint="A6"/>
        </w:rPr>
      </w:pPr>
    </w:p>
    <w:p w:rsidR="00112EF2" w:rsidRDefault="00112EF2" w:rsidP="00AE34CE">
      <w:pPr>
        <w:ind w:left="709"/>
        <w:rPr>
          <w:color w:val="595959" w:themeColor="text1" w:themeTint="A6"/>
        </w:rPr>
      </w:pPr>
    </w:p>
    <w:p w:rsidR="00112EF2" w:rsidRDefault="00112EF2" w:rsidP="00AE34CE">
      <w:pPr>
        <w:ind w:left="709"/>
        <w:rPr>
          <w:color w:val="595959" w:themeColor="text1" w:themeTint="A6"/>
        </w:rPr>
      </w:pPr>
    </w:p>
    <w:p w:rsidR="00112EF2" w:rsidRPr="00F94B2C" w:rsidRDefault="00F94B2C" w:rsidP="00F94B2C">
      <w:pPr>
        <w:ind w:left="4320"/>
        <w:rPr>
          <w:color w:val="595959" w:themeColor="text1" w:themeTint="A6"/>
          <w:sz w:val="20"/>
        </w:rPr>
      </w:pPr>
      <w:r w:rsidRPr="00F94B2C">
        <w:rPr>
          <w:color w:val="595959" w:themeColor="text1" w:themeTint="A6"/>
          <w:sz w:val="20"/>
        </w:rPr>
        <w:t>(</w:t>
      </w:r>
      <w:r>
        <w:rPr>
          <w:color w:val="595959" w:themeColor="text1" w:themeTint="A6"/>
          <w:sz w:val="20"/>
        </w:rPr>
        <w:t>V</w:t>
      </w:r>
      <w:r w:rsidRPr="00F94B2C">
        <w:rPr>
          <w:color w:val="595959" w:themeColor="text1" w:themeTint="A6"/>
          <w:sz w:val="20"/>
        </w:rPr>
        <w:t>os)</w:t>
      </w:r>
    </w:p>
    <w:p w:rsidR="00232C94" w:rsidRPr="00191DD2" w:rsidRDefault="00191DD2" w:rsidP="00CB66D6">
      <w:pPr>
        <w:pStyle w:val="Opvulling"/>
        <w:shd w:val="clear" w:color="auto" w:fill="63A537" w:themeFill="accent2"/>
        <w:rPr>
          <w:rFonts w:ascii="Arial" w:hAnsi="Arial" w:cs="Arial"/>
          <w:color w:val="595959" w:themeColor="text1" w:themeTint="A6"/>
        </w:rPr>
      </w:pPr>
      <w:r w:rsidRPr="00191DD2">
        <w:rPr>
          <w:rFonts w:ascii="Arial" w:hAnsi="Arial" w:cs="Arial"/>
          <w:color w:val="595959" w:themeColor="text1" w:themeTint="A6"/>
        </w:rPr>
        <w:t>Vragen</w:t>
      </w:r>
    </w:p>
    <w:p w:rsidR="00EC5614" w:rsidRPr="00EC5614" w:rsidRDefault="00F87560" w:rsidP="00AE34CE">
      <w:pPr>
        <w:ind w:left="709"/>
        <w:rPr>
          <w:color w:val="595959" w:themeColor="text1" w:themeTint="A6"/>
        </w:rPr>
      </w:pPr>
      <w:r w:rsidRPr="00F87560">
        <w:rPr>
          <w:color w:val="595959" w:themeColor="text1" w:themeTint="A6"/>
        </w:rPr>
        <w:t xml:space="preserve">Met behulp </w:t>
      </w:r>
      <w:r w:rsidR="00112EF2">
        <w:rPr>
          <w:color w:val="595959" w:themeColor="text1" w:themeTint="A6"/>
        </w:rPr>
        <w:t xml:space="preserve">van deze opdracht ga je op speurtocht naar de dieren die wij op school hebben. Welke herken je en waar weet je al iets over? </w:t>
      </w:r>
    </w:p>
    <w:p w:rsidR="00232C94" w:rsidRPr="00191DD2" w:rsidRDefault="00191DD2" w:rsidP="00CB66D6">
      <w:pPr>
        <w:pStyle w:val="Opvulling"/>
        <w:shd w:val="clear" w:color="auto" w:fill="63A537" w:themeFill="accent2"/>
        <w:rPr>
          <w:rFonts w:ascii="Arial" w:hAnsi="Arial" w:cs="Arial"/>
          <w:color w:val="595959" w:themeColor="text1" w:themeTint="A6"/>
        </w:rPr>
      </w:pPr>
      <w:r w:rsidRPr="00191DD2">
        <w:rPr>
          <w:rFonts w:ascii="Arial" w:hAnsi="Arial" w:cs="Arial"/>
          <w:color w:val="595959" w:themeColor="text1" w:themeTint="A6"/>
        </w:rPr>
        <w:t>Werkvoorbereiding</w:t>
      </w:r>
    </w:p>
    <w:p w:rsidR="00B1798A" w:rsidRDefault="00F87560" w:rsidP="00AE34CE">
      <w:pPr>
        <w:ind w:left="720"/>
        <w:rPr>
          <w:color w:val="595959" w:themeColor="text1" w:themeTint="A6"/>
        </w:rPr>
      </w:pPr>
      <w:r>
        <w:rPr>
          <w:color w:val="595959" w:themeColor="text1" w:themeTint="A6"/>
        </w:rPr>
        <w:t xml:space="preserve">Je hebt nodig: </w:t>
      </w:r>
      <w:r w:rsidR="0014321B">
        <w:rPr>
          <w:color w:val="595959" w:themeColor="text1" w:themeTint="A6"/>
        </w:rPr>
        <w:t>pen en je antwoord</w:t>
      </w:r>
      <w:r w:rsidR="00112EF2">
        <w:rPr>
          <w:color w:val="595959" w:themeColor="text1" w:themeTint="A6"/>
        </w:rPr>
        <w:t xml:space="preserve">blad van deze opdracht. </w:t>
      </w: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Default="00112EF2" w:rsidP="00AE34CE">
      <w:pPr>
        <w:ind w:left="720"/>
        <w:rPr>
          <w:color w:val="595959" w:themeColor="text1" w:themeTint="A6"/>
        </w:rPr>
      </w:pPr>
    </w:p>
    <w:p w:rsidR="00112EF2" w:rsidRPr="00AE34CE" w:rsidRDefault="00112EF2" w:rsidP="00AE34CE">
      <w:pPr>
        <w:ind w:left="720"/>
        <w:rPr>
          <w:color w:val="595959" w:themeColor="text1" w:themeTint="A6"/>
        </w:rPr>
      </w:pPr>
    </w:p>
    <w:p w:rsidR="0027268B" w:rsidRPr="00191DD2" w:rsidRDefault="00191DD2" w:rsidP="00CB66D6">
      <w:pPr>
        <w:pStyle w:val="Opvulling"/>
        <w:shd w:val="clear" w:color="auto" w:fill="63A537" w:themeFill="accent2"/>
        <w:rPr>
          <w:rFonts w:ascii="Arial" w:hAnsi="Arial" w:cs="Arial"/>
          <w:color w:val="595959" w:themeColor="text1" w:themeTint="A6"/>
        </w:rPr>
      </w:pPr>
      <w:r w:rsidRPr="00191DD2">
        <w:rPr>
          <w:rFonts w:ascii="Arial" w:hAnsi="Arial" w:cs="Arial"/>
          <w:color w:val="595959" w:themeColor="text1" w:themeTint="A6"/>
        </w:rPr>
        <w:t>Praktijkopdracht</w:t>
      </w:r>
      <w:r w:rsidR="00112EF2">
        <w:rPr>
          <w:rFonts w:ascii="Arial" w:hAnsi="Arial" w:cs="Arial"/>
          <w:color w:val="595959" w:themeColor="text1" w:themeTint="A6"/>
        </w:rPr>
        <w:t xml:space="preserve"> en antwoordblad</w:t>
      </w:r>
    </w:p>
    <w:p w:rsidR="00470E81" w:rsidRPr="007C6D70" w:rsidRDefault="00986CBB" w:rsidP="007C6D70">
      <w:pPr>
        <w:rPr>
          <w:color w:val="595959" w:themeColor="text1" w:themeTint="A6"/>
        </w:rPr>
      </w:pPr>
      <w:r>
        <w:tab/>
      </w:r>
      <w:r w:rsidR="00112EF2">
        <w:rPr>
          <w:b/>
          <w:color w:val="595959" w:themeColor="text1" w:themeTint="A6"/>
        </w:rPr>
        <w:t>Uitvoering:</w:t>
      </w:r>
    </w:p>
    <w:p w:rsidR="001B2F06" w:rsidRDefault="009B0417" w:rsidP="00F87560">
      <w:pPr>
        <w:pStyle w:val="Lijstalinea"/>
        <w:numPr>
          <w:ilvl w:val="0"/>
          <w:numId w:val="11"/>
        </w:numPr>
        <w:rPr>
          <w:color w:val="595959" w:themeColor="text1" w:themeTint="A6"/>
        </w:rPr>
      </w:pPr>
      <w:r>
        <w:rPr>
          <w:color w:val="595959" w:themeColor="text1" w:themeTint="A6"/>
        </w:rPr>
        <w:t>Je gaat in tweetallen</w:t>
      </w:r>
      <w:r w:rsidR="00A0494E">
        <w:rPr>
          <w:color w:val="595959" w:themeColor="text1" w:themeTint="A6"/>
        </w:rPr>
        <w:t xml:space="preserve">, </w:t>
      </w:r>
      <w:r w:rsidR="00112EF2">
        <w:rPr>
          <w:color w:val="595959" w:themeColor="text1" w:themeTint="A6"/>
        </w:rPr>
        <w:t>met je antwoordblad</w:t>
      </w:r>
      <w:r w:rsidR="00A0494E">
        <w:rPr>
          <w:color w:val="595959" w:themeColor="text1" w:themeTint="A6"/>
        </w:rPr>
        <w:t xml:space="preserve"> naar de verzorgingshokken.</w:t>
      </w:r>
      <w:r w:rsidR="00604978">
        <w:rPr>
          <w:color w:val="595959" w:themeColor="text1" w:themeTint="A6"/>
        </w:rPr>
        <w:t xml:space="preserve"> </w:t>
      </w:r>
    </w:p>
    <w:p w:rsidR="00AE34CE" w:rsidRDefault="00AE34CE" w:rsidP="00AE34CE">
      <w:pPr>
        <w:pStyle w:val="Lijstalinea"/>
        <w:ind w:left="1080"/>
        <w:rPr>
          <w:color w:val="595959" w:themeColor="text1" w:themeTint="A6"/>
        </w:rPr>
      </w:pPr>
    </w:p>
    <w:p w:rsidR="00AE34CE" w:rsidRDefault="00112EF2" w:rsidP="00112EF2">
      <w:pPr>
        <w:pStyle w:val="Lijstalinea"/>
        <w:numPr>
          <w:ilvl w:val="0"/>
          <w:numId w:val="11"/>
        </w:numPr>
        <w:rPr>
          <w:color w:val="595959" w:themeColor="text1" w:themeTint="A6"/>
        </w:rPr>
      </w:pPr>
      <w:r>
        <w:rPr>
          <w:color w:val="595959" w:themeColor="text1" w:themeTint="A6"/>
        </w:rPr>
        <w:t xml:space="preserve">Je leest de onderstaande tekst door, voordat je begint met de opdrachten: </w:t>
      </w:r>
      <w:r w:rsidR="00A0494E">
        <w:rPr>
          <w:color w:val="595959" w:themeColor="text1" w:themeTint="A6"/>
        </w:rPr>
        <w:t xml:space="preserve"> </w:t>
      </w:r>
    </w:p>
    <w:p w:rsidR="00112EF2" w:rsidRPr="00112EF2" w:rsidRDefault="00112EF2" w:rsidP="00112EF2">
      <w:pPr>
        <w:pStyle w:val="Lijstalinea"/>
        <w:rPr>
          <w:color w:val="595959" w:themeColor="text1" w:themeTint="A6"/>
        </w:rPr>
      </w:pPr>
    </w:p>
    <w:p w:rsidR="00EA4663" w:rsidRDefault="0014321B" w:rsidP="00112EF2">
      <w:pPr>
        <w:ind w:left="1080"/>
        <w:rPr>
          <w:color w:val="595959" w:themeColor="text1" w:themeTint="A6"/>
        </w:rPr>
      </w:pPr>
      <w:r>
        <w:rPr>
          <w:noProof/>
          <w:color w:val="0000FF"/>
          <w:lang w:eastAsia="nl-NL"/>
        </w:rPr>
        <w:drawing>
          <wp:anchor distT="0" distB="0" distL="114300" distR="114300" simplePos="0" relativeHeight="251659264" behindDoc="0" locked="0" layoutInCell="1" allowOverlap="1">
            <wp:simplePos x="0" y="0"/>
            <wp:positionH relativeFrom="margin">
              <wp:posOffset>685800</wp:posOffset>
            </wp:positionH>
            <wp:positionV relativeFrom="paragraph">
              <wp:posOffset>1237615</wp:posOffset>
            </wp:positionV>
            <wp:extent cx="2019300" cy="2019300"/>
            <wp:effectExtent l="0" t="0" r="0" b="0"/>
            <wp:wrapThrough wrapText="bothSides">
              <wp:wrapPolygon edited="0">
                <wp:start x="0" y="0"/>
                <wp:lineTo x="0" y="21396"/>
                <wp:lineTo x="21396" y="21396"/>
                <wp:lineTo x="21396" y="0"/>
                <wp:lineTo x="0" y="0"/>
              </wp:wrapPolygon>
            </wp:wrapThrough>
            <wp:docPr id="2" name="Afbeelding 2" descr="Gerelateerde afbeeld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663">
        <w:rPr>
          <w:color w:val="595959" w:themeColor="text1" w:themeTint="A6"/>
        </w:rPr>
        <w:t>Dieren leven oorspronkelijk</w:t>
      </w:r>
      <w:r w:rsidR="00112EF2">
        <w:rPr>
          <w:color w:val="595959" w:themeColor="text1" w:themeTint="A6"/>
        </w:rPr>
        <w:t xml:space="preserve"> in het wild,</w:t>
      </w:r>
      <w:r w:rsidR="00EA4663">
        <w:rPr>
          <w:color w:val="595959" w:themeColor="text1" w:themeTint="A6"/>
        </w:rPr>
        <w:t xml:space="preserve"> maar op den duur werden ze ook als huisdieren of productiedieren gehouden</w:t>
      </w:r>
      <w:r w:rsidR="00112EF2">
        <w:rPr>
          <w:color w:val="595959" w:themeColor="text1" w:themeTint="A6"/>
        </w:rPr>
        <w:t xml:space="preserve">. </w:t>
      </w:r>
      <w:r w:rsidR="00EA4663">
        <w:rPr>
          <w:color w:val="595959" w:themeColor="text1" w:themeTint="A6"/>
        </w:rPr>
        <w:t xml:space="preserve">Wij gaan het vooral hebben over huisdieren. </w:t>
      </w:r>
      <w:r w:rsidR="00D13B58">
        <w:rPr>
          <w:color w:val="595959" w:themeColor="text1" w:themeTint="A6"/>
        </w:rPr>
        <w:t xml:space="preserve">Huisdieren worden ook wel gezelschapsdieren genoemd en met name deze dieren hebben wij op school. </w:t>
      </w:r>
      <w:r w:rsidR="00EA4663">
        <w:rPr>
          <w:color w:val="595959" w:themeColor="text1" w:themeTint="A6"/>
        </w:rPr>
        <w:t xml:space="preserve">Maar wat is nou het verschil tussen huisdieren en productiedieren? </w:t>
      </w:r>
    </w:p>
    <w:p w:rsidR="00112EF2" w:rsidRDefault="00EA4663" w:rsidP="00112EF2">
      <w:pPr>
        <w:ind w:left="1080"/>
        <w:rPr>
          <w:rStyle w:val="st1"/>
          <w:color w:val="545454"/>
        </w:rPr>
      </w:pPr>
      <w:r>
        <w:rPr>
          <w:color w:val="595959" w:themeColor="text1" w:themeTint="A6"/>
        </w:rPr>
        <w:t>Ze worden meestal van jongs af aan groot gebracht door mensen. Ze wonen in huis of buiten in een hok in je tuin</w:t>
      </w:r>
      <w:r w:rsidR="00112EF2">
        <w:rPr>
          <w:color w:val="595959" w:themeColor="text1" w:themeTint="A6"/>
        </w:rPr>
        <w:t xml:space="preserve">. Productiedieren </w:t>
      </w:r>
      <w:r w:rsidR="00112EF2">
        <w:rPr>
          <w:rStyle w:val="st1"/>
          <w:color w:val="545454"/>
        </w:rPr>
        <w:t>worden gefokt en/of gehouden voor de productie van dierlijke producten, bijvoorbeeld: mel</w:t>
      </w:r>
      <w:r w:rsidR="00D13B58">
        <w:rPr>
          <w:rStyle w:val="st1"/>
          <w:color w:val="545454"/>
        </w:rPr>
        <w:t>k, eieren etc.</w:t>
      </w:r>
      <w:r w:rsidR="00F94B2C">
        <w:rPr>
          <w:rStyle w:val="st1"/>
          <w:color w:val="545454"/>
        </w:rPr>
        <w:t xml:space="preserve"> Maar weet jij hoe een gerbil eruit ziet? Een </w:t>
      </w:r>
      <w:proofErr w:type="spellStart"/>
      <w:r w:rsidR="00F94B2C">
        <w:rPr>
          <w:rStyle w:val="st1"/>
          <w:color w:val="545454"/>
        </w:rPr>
        <w:t>degoe</w:t>
      </w:r>
      <w:proofErr w:type="spellEnd"/>
      <w:r w:rsidR="00F94B2C">
        <w:rPr>
          <w:rStyle w:val="st1"/>
          <w:color w:val="545454"/>
        </w:rPr>
        <w:t xml:space="preserve">? Of </w:t>
      </w:r>
      <w:r w:rsidR="00D3484F">
        <w:rPr>
          <w:rStyle w:val="st1"/>
          <w:color w:val="545454"/>
        </w:rPr>
        <w:t>weet je niet wat een baardamgaam</w:t>
      </w:r>
      <w:r w:rsidR="00F94B2C">
        <w:rPr>
          <w:rStyle w:val="st1"/>
          <w:color w:val="545454"/>
        </w:rPr>
        <w:t xml:space="preserve"> is? </w:t>
      </w:r>
    </w:p>
    <w:p w:rsidR="00362C2A" w:rsidRDefault="00362C2A" w:rsidP="00112EF2">
      <w:pPr>
        <w:ind w:left="1080"/>
        <w:rPr>
          <w:rStyle w:val="st1"/>
          <w:color w:val="545454"/>
        </w:rPr>
      </w:pPr>
    </w:p>
    <w:p w:rsidR="00362C2A" w:rsidRDefault="00362C2A" w:rsidP="00112EF2">
      <w:pPr>
        <w:ind w:left="1080"/>
        <w:rPr>
          <w:rStyle w:val="st1"/>
          <w:color w:val="545454"/>
        </w:rPr>
      </w:pPr>
    </w:p>
    <w:p w:rsidR="00362C2A" w:rsidRDefault="00362C2A" w:rsidP="00112EF2">
      <w:pPr>
        <w:ind w:left="1080"/>
        <w:rPr>
          <w:rStyle w:val="st1"/>
          <w:color w:val="545454"/>
        </w:rPr>
      </w:pPr>
    </w:p>
    <w:p w:rsidR="00362C2A" w:rsidRDefault="00362C2A" w:rsidP="00112EF2">
      <w:pPr>
        <w:ind w:left="1080"/>
        <w:rPr>
          <w:rStyle w:val="st1"/>
          <w:color w:val="545454"/>
        </w:rPr>
      </w:pPr>
    </w:p>
    <w:p w:rsidR="00566E88" w:rsidRDefault="00566E88" w:rsidP="00112EF2">
      <w:pPr>
        <w:ind w:left="1080"/>
        <w:rPr>
          <w:rStyle w:val="st1"/>
          <w:color w:val="545454"/>
        </w:rPr>
      </w:pPr>
    </w:p>
    <w:p w:rsidR="00566E88" w:rsidRDefault="00566E88" w:rsidP="00112EF2">
      <w:pPr>
        <w:ind w:left="1080"/>
        <w:rPr>
          <w:rStyle w:val="st1"/>
          <w:color w:val="545454"/>
        </w:rPr>
      </w:pPr>
      <w:r>
        <w:rPr>
          <w:rStyle w:val="st1"/>
          <w:color w:val="545454"/>
        </w:rPr>
        <w:t xml:space="preserve">Zoek uit om welk dier het gaat. Bij elke opdracht krijg je een letter, waarmee je een woord kunt maken op het einde. </w:t>
      </w:r>
    </w:p>
    <w:p w:rsidR="00566E88" w:rsidRPr="00191DD2" w:rsidRDefault="00566E88" w:rsidP="00566E88">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1:</w:t>
      </w:r>
    </w:p>
    <w:p w:rsidR="00362C2A" w:rsidRDefault="00CD1593" w:rsidP="00566E88">
      <w:pPr>
        <w:rPr>
          <w:rStyle w:val="st1"/>
          <w:color w:val="545454"/>
        </w:rPr>
      </w:pPr>
      <w:r w:rsidRPr="00CD1593">
        <w:rPr>
          <w:rStyle w:val="st1"/>
          <w:noProof/>
          <w:color w:val="545454"/>
          <w:lang w:eastAsia="nl-NL"/>
        </w:rPr>
        <w:drawing>
          <wp:anchor distT="0" distB="0" distL="114300" distR="114300" simplePos="0" relativeHeight="251660288" behindDoc="1" locked="0" layoutInCell="1" allowOverlap="1">
            <wp:simplePos x="0" y="0"/>
            <wp:positionH relativeFrom="column">
              <wp:posOffset>457200</wp:posOffset>
            </wp:positionH>
            <wp:positionV relativeFrom="paragraph">
              <wp:posOffset>178435</wp:posOffset>
            </wp:positionV>
            <wp:extent cx="2910840" cy="1714500"/>
            <wp:effectExtent l="0" t="0" r="3810" b="0"/>
            <wp:wrapTight wrapText="bothSides">
              <wp:wrapPolygon edited="0">
                <wp:start x="0" y="0"/>
                <wp:lineTo x="0" y="21360"/>
                <wp:lineTo x="21487" y="21360"/>
                <wp:lineTo x="21487"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10840" cy="1714500"/>
                    </a:xfrm>
                    <a:prstGeom prst="rect">
                      <a:avLst/>
                    </a:prstGeom>
                  </pic:spPr>
                </pic:pic>
              </a:graphicData>
            </a:graphic>
            <wp14:sizeRelH relativeFrom="margin">
              <wp14:pctWidth>0</wp14:pctWidth>
            </wp14:sizeRelH>
            <wp14:sizeRelV relativeFrom="margin">
              <wp14:pctHeight>0</wp14:pctHeight>
            </wp14:sizeRelV>
          </wp:anchor>
        </w:drawing>
      </w:r>
      <w:r w:rsidR="00566E88">
        <w:rPr>
          <w:rStyle w:val="st1"/>
          <w:color w:val="545454"/>
        </w:rPr>
        <w:tab/>
      </w:r>
      <w:r>
        <w:rPr>
          <w:rStyle w:val="st1"/>
          <w:color w:val="545454"/>
        </w:rPr>
        <w:t>Kijk naar de onderstaande foto</w:t>
      </w:r>
      <w:r w:rsidRPr="00CD1593">
        <w:rPr>
          <w:noProof/>
          <w:lang w:eastAsia="nl-NL"/>
        </w:rPr>
        <w:t xml:space="preserve"> </w:t>
      </w:r>
    </w:p>
    <w:p w:rsidR="00362C2A" w:rsidRDefault="00CD1593" w:rsidP="00112EF2">
      <w:pPr>
        <w:ind w:left="1080"/>
        <w:rPr>
          <w:rStyle w:val="st1"/>
          <w:b/>
          <w:color w:val="545454"/>
        </w:rPr>
      </w:pPr>
      <w:r>
        <w:rPr>
          <w:rStyle w:val="st1"/>
          <w:b/>
          <w:color w:val="545454"/>
        </w:rPr>
        <w:t>Van welk dier is deze voet</w:t>
      </w:r>
      <w:r w:rsidR="002435C1">
        <w:rPr>
          <w:rStyle w:val="st1"/>
          <w:b/>
          <w:color w:val="545454"/>
        </w:rPr>
        <w:t>afdruk</w:t>
      </w:r>
      <w:r>
        <w:rPr>
          <w:rStyle w:val="st1"/>
          <w:b/>
          <w:color w:val="545454"/>
        </w:rPr>
        <w:t>?</w:t>
      </w:r>
      <w:r w:rsidR="002435C1">
        <w:rPr>
          <w:rStyle w:val="st1"/>
          <w:b/>
          <w:color w:val="545454"/>
        </w:rPr>
        <w:t xml:space="preserve">   </w:t>
      </w:r>
    </w:p>
    <w:p w:rsidR="00CD1593" w:rsidRPr="00CD1593" w:rsidRDefault="002435C1" w:rsidP="00CD1593">
      <w:pPr>
        <w:pStyle w:val="Lijstalinea"/>
        <w:numPr>
          <w:ilvl w:val="0"/>
          <w:numId w:val="16"/>
        </w:numPr>
        <w:rPr>
          <w:rStyle w:val="st1"/>
          <w:color w:val="545454"/>
        </w:rPr>
      </w:pPr>
      <w:r>
        <w:rPr>
          <w:rStyle w:val="st1"/>
          <w:color w:val="545454"/>
        </w:rPr>
        <w:t>Konijn</w:t>
      </w:r>
      <w:r>
        <w:rPr>
          <w:rStyle w:val="st1"/>
          <w:color w:val="545454"/>
        </w:rPr>
        <w:tab/>
      </w:r>
      <w:r w:rsidR="00DC51E3">
        <w:rPr>
          <w:rStyle w:val="st1"/>
          <w:b/>
          <w:color w:val="99CB38" w:themeColor="accent1"/>
        </w:rPr>
        <w:t>K</w:t>
      </w:r>
      <w:r>
        <w:rPr>
          <w:rStyle w:val="st1"/>
          <w:color w:val="545454"/>
        </w:rPr>
        <w:tab/>
        <w:t xml:space="preserve">   </w:t>
      </w:r>
      <w:r>
        <w:rPr>
          <w:rStyle w:val="st1"/>
          <w:color w:val="545454"/>
        </w:rPr>
        <w:br/>
        <w:t>B) Gerbil</w:t>
      </w:r>
      <w:r w:rsidR="00DC51E3">
        <w:rPr>
          <w:rStyle w:val="st1"/>
          <w:color w:val="545454"/>
        </w:rPr>
        <w:t xml:space="preserve"> </w:t>
      </w:r>
      <w:r w:rsidR="00DC51E3">
        <w:rPr>
          <w:rStyle w:val="st1"/>
          <w:b/>
          <w:color w:val="99CB38" w:themeColor="accent1"/>
        </w:rPr>
        <w:t>S</w:t>
      </w:r>
      <w:r>
        <w:rPr>
          <w:rStyle w:val="st1"/>
          <w:color w:val="545454"/>
        </w:rPr>
        <w:br/>
        <w:t xml:space="preserve">C) </w:t>
      </w:r>
      <w:proofErr w:type="spellStart"/>
      <w:r>
        <w:rPr>
          <w:rStyle w:val="st1"/>
          <w:color w:val="545454"/>
        </w:rPr>
        <w:t>Degoe</w:t>
      </w:r>
      <w:proofErr w:type="spellEnd"/>
      <w:r w:rsidR="00DC51E3" w:rsidRPr="00DC51E3">
        <w:rPr>
          <w:rStyle w:val="st1"/>
          <w:b/>
          <w:color w:val="99CB38" w:themeColor="accent1"/>
        </w:rPr>
        <w:t xml:space="preserve"> D</w:t>
      </w:r>
      <w:r>
        <w:rPr>
          <w:rStyle w:val="st1"/>
          <w:color w:val="545454"/>
        </w:rPr>
        <w:br/>
        <w:t>D)</w:t>
      </w:r>
      <w:r>
        <w:rPr>
          <w:rStyle w:val="st1"/>
          <w:color w:val="545454"/>
        </w:rPr>
        <w:tab/>
        <w:t>Chinchilla</w:t>
      </w:r>
      <w:r w:rsidR="00DC51E3">
        <w:rPr>
          <w:rStyle w:val="st1"/>
          <w:color w:val="545454"/>
        </w:rPr>
        <w:t xml:space="preserve"> </w:t>
      </w:r>
      <w:r w:rsidR="00DC51E3">
        <w:rPr>
          <w:rStyle w:val="st1"/>
          <w:b/>
          <w:color w:val="99CB38" w:themeColor="accent1"/>
        </w:rPr>
        <w:t>B</w:t>
      </w:r>
      <w:r>
        <w:rPr>
          <w:rStyle w:val="st1"/>
          <w:color w:val="545454"/>
        </w:rPr>
        <w:t xml:space="preserve"> </w:t>
      </w:r>
      <w:r w:rsidR="00DC51E3">
        <w:rPr>
          <w:rStyle w:val="st1"/>
          <w:color w:val="545454"/>
        </w:rPr>
        <w:t xml:space="preserve">     </w:t>
      </w:r>
      <w:r w:rsidR="00D3484F">
        <w:rPr>
          <w:rStyle w:val="st1"/>
          <w:color w:val="545454"/>
        </w:rPr>
        <w:br/>
        <w:t>E) Cavia</w:t>
      </w:r>
      <w:r w:rsidR="00DC51E3">
        <w:rPr>
          <w:rStyle w:val="st1"/>
          <w:color w:val="545454"/>
        </w:rPr>
        <w:t xml:space="preserve"> </w:t>
      </w:r>
      <w:r w:rsidR="00DC51E3">
        <w:rPr>
          <w:rStyle w:val="st1"/>
          <w:b/>
          <w:color w:val="99CB38" w:themeColor="accent1"/>
        </w:rPr>
        <w:t>H</w:t>
      </w:r>
    </w:p>
    <w:p w:rsidR="0014321B" w:rsidRDefault="0014321B" w:rsidP="00112EF2">
      <w:pPr>
        <w:ind w:left="1080"/>
        <w:rPr>
          <w:rStyle w:val="st1"/>
          <w:color w:val="545454"/>
        </w:rPr>
      </w:pPr>
    </w:p>
    <w:p w:rsidR="00EB1F2C" w:rsidRDefault="00EB1F2C" w:rsidP="00112EF2">
      <w:pPr>
        <w:ind w:left="1080"/>
        <w:rPr>
          <w:rStyle w:val="st1"/>
          <w:color w:val="545454"/>
        </w:rPr>
      </w:pPr>
      <w:r w:rsidRPr="00D3484F">
        <w:rPr>
          <w:rStyle w:val="st1"/>
          <w:b/>
          <w:i/>
          <w:color w:val="545454"/>
        </w:rPr>
        <w:t>De juiste letter is:………………….</w:t>
      </w:r>
    </w:p>
    <w:p w:rsidR="0014321B" w:rsidRDefault="0014321B" w:rsidP="00112EF2">
      <w:pPr>
        <w:ind w:left="1080"/>
        <w:rPr>
          <w:rStyle w:val="st1"/>
          <w:color w:val="545454"/>
        </w:rPr>
      </w:pPr>
    </w:p>
    <w:p w:rsidR="0014321B" w:rsidRDefault="0014321B" w:rsidP="00112EF2">
      <w:pPr>
        <w:ind w:left="1080"/>
        <w:rPr>
          <w:rStyle w:val="st1"/>
          <w:color w:val="545454"/>
        </w:rPr>
      </w:pPr>
    </w:p>
    <w:p w:rsidR="002435C1" w:rsidRDefault="002435C1" w:rsidP="00112EF2">
      <w:pPr>
        <w:ind w:left="1080"/>
        <w:rPr>
          <w:rStyle w:val="st1"/>
          <w:color w:val="545454"/>
        </w:rPr>
      </w:pPr>
    </w:p>
    <w:p w:rsidR="0014321B" w:rsidRDefault="0014321B" w:rsidP="002435C1">
      <w:pPr>
        <w:ind w:left="720"/>
        <w:rPr>
          <w:rStyle w:val="st1"/>
          <w:color w:val="545454"/>
        </w:rPr>
      </w:pPr>
    </w:p>
    <w:p w:rsidR="002435C1" w:rsidRDefault="002435C1" w:rsidP="002435C1">
      <w:pPr>
        <w:ind w:left="720"/>
        <w:rPr>
          <w:rStyle w:val="st1"/>
          <w:color w:val="545454"/>
        </w:rPr>
      </w:pPr>
    </w:p>
    <w:p w:rsidR="002435C1" w:rsidRDefault="002435C1" w:rsidP="002435C1">
      <w:pPr>
        <w:ind w:left="720"/>
        <w:rPr>
          <w:rStyle w:val="st1"/>
          <w:color w:val="545454"/>
        </w:rPr>
      </w:pPr>
    </w:p>
    <w:p w:rsidR="002435C1" w:rsidRDefault="002435C1" w:rsidP="00EB1F2C">
      <w:pPr>
        <w:rPr>
          <w:rStyle w:val="st1"/>
          <w:color w:val="545454"/>
        </w:rPr>
      </w:pPr>
    </w:p>
    <w:p w:rsidR="0014321B" w:rsidRPr="002435C1" w:rsidRDefault="002435C1" w:rsidP="002435C1">
      <w:pPr>
        <w:pStyle w:val="Opvulling"/>
        <w:shd w:val="clear" w:color="auto" w:fill="63A537" w:themeFill="accent2"/>
        <w:rPr>
          <w:rStyle w:val="st1"/>
          <w:rFonts w:ascii="Arial" w:hAnsi="Arial" w:cs="Arial"/>
          <w:color w:val="595959" w:themeColor="text1" w:themeTint="A6"/>
        </w:rPr>
      </w:pPr>
      <w:r>
        <w:rPr>
          <w:rFonts w:ascii="Arial" w:hAnsi="Arial" w:cs="Arial"/>
          <w:color w:val="595959" w:themeColor="text1" w:themeTint="A6"/>
        </w:rPr>
        <w:lastRenderedPageBreak/>
        <w:t>Opdracht 2:</w:t>
      </w:r>
    </w:p>
    <w:p w:rsidR="002435C1" w:rsidRPr="002435C1" w:rsidRDefault="002435C1" w:rsidP="002435C1">
      <w:pPr>
        <w:ind w:firstLine="720"/>
        <w:rPr>
          <w:rStyle w:val="st1"/>
          <w:b/>
          <w:color w:val="545454"/>
        </w:rPr>
      </w:pPr>
      <w:r w:rsidRPr="002435C1">
        <w:rPr>
          <w:rStyle w:val="st1"/>
          <w:b/>
          <w:color w:val="545454"/>
        </w:rPr>
        <w:t>Het dier van opdracht 1, wat voor soort vacht heeft dit dier?</w:t>
      </w:r>
    </w:p>
    <w:p w:rsidR="002435C1" w:rsidRPr="00DC51E3" w:rsidRDefault="002435C1" w:rsidP="002435C1">
      <w:pPr>
        <w:ind w:left="720"/>
        <w:rPr>
          <w:rStyle w:val="st1"/>
          <w:b/>
          <w:color w:val="99CB38" w:themeColor="accent1"/>
        </w:rPr>
      </w:pPr>
      <w:r>
        <w:rPr>
          <w:rStyle w:val="st1"/>
          <w:color w:val="545454"/>
        </w:rPr>
        <w:t xml:space="preserve">A) Glad glanzend haar en langharig </w:t>
      </w:r>
      <w:r w:rsidR="00DC51E3" w:rsidRPr="00DC51E3">
        <w:rPr>
          <w:rStyle w:val="st1"/>
          <w:b/>
          <w:color w:val="99CB38" w:themeColor="accent1"/>
        </w:rPr>
        <w:t>E</w:t>
      </w:r>
      <w:r>
        <w:rPr>
          <w:rStyle w:val="st1"/>
          <w:color w:val="545454"/>
        </w:rPr>
        <w:br/>
        <w:t>B) Ruw haar</w:t>
      </w:r>
      <w:r w:rsidR="00DC51E3">
        <w:rPr>
          <w:rStyle w:val="st1"/>
          <w:color w:val="545454"/>
        </w:rPr>
        <w:t xml:space="preserve"> </w:t>
      </w:r>
      <w:r w:rsidR="00DC51E3">
        <w:rPr>
          <w:rStyle w:val="st1"/>
          <w:b/>
          <w:color w:val="99CB38" w:themeColor="accent1"/>
        </w:rPr>
        <w:t>A</w:t>
      </w:r>
    </w:p>
    <w:p w:rsidR="002435C1" w:rsidRPr="00DC51E3" w:rsidRDefault="002435C1" w:rsidP="002435C1">
      <w:pPr>
        <w:ind w:firstLine="720"/>
        <w:rPr>
          <w:rStyle w:val="st1"/>
          <w:b/>
          <w:color w:val="99CB38" w:themeColor="accent1"/>
        </w:rPr>
      </w:pPr>
      <w:r>
        <w:rPr>
          <w:rStyle w:val="st1"/>
          <w:color w:val="545454"/>
        </w:rPr>
        <w:t>C) Kortharig</w:t>
      </w:r>
      <w:r w:rsidR="00DC51E3">
        <w:rPr>
          <w:rStyle w:val="st1"/>
          <w:color w:val="545454"/>
        </w:rPr>
        <w:t xml:space="preserve"> </w:t>
      </w:r>
      <w:r w:rsidR="00DC51E3">
        <w:rPr>
          <w:rStyle w:val="st1"/>
          <w:b/>
          <w:color w:val="99CB38" w:themeColor="accent1"/>
        </w:rPr>
        <w:t>O</w:t>
      </w:r>
    </w:p>
    <w:p w:rsidR="002435C1" w:rsidRDefault="002435C1" w:rsidP="002435C1">
      <w:pPr>
        <w:ind w:firstLine="720"/>
        <w:rPr>
          <w:rStyle w:val="st1"/>
          <w:color w:val="545454"/>
        </w:rPr>
      </w:pPr>
      <w:r>
        <w:rPr>
          <w:rStyle w:val="st1"/>
          <w:color w:val="545454"/>
        </w:rPr>
        <w:t>D) Langharig</w:t>
      </w:r>
      <w:r w:rsidR="00DC51E3">
        <w:rPr>
          <w:rStyle w:val="st1"/>
          <w:color w:val="545454"/>
        </w:rPr>
        <w:t xml:space="preserve"> </w:t>
      </w:r>
      <w:r w:rsidR="00DC51E3">
        <w:rPr>
          <w:rStyle w:val="st1"/>
          <w:b/>
          <w:color w:val="99CB38" w:themeColor="accent1"/>
        </w:rPr>
        <w:t>U</w:t>
      </w:r>
      <w:r w:rsidR="00D3484F">
        <w:rPr>
          <w:rStyle w:val="st1"/>
          <w:color w:val="545454"/>
        </w:rPr>
        <w:br/>
      </w:r>
      <w:r w:rsidR="00D3484F">
        <w:rPr>
          <w:rStyle w:val="st1"/>
          <w:color w:val="545454"/>
        </w:rPr>
        <w:tab/>
      </w:r>
      <w:r w:rsidR="00D3484F">
        <w:rPr>
          <w:rStyle w:val="st1"/>
          <w:color w:val="545454"/>
        </w:rPr>
        <w:br/>
      </w:r>
      <w:r w:rsidR="00D3484F">
        <w:rPr>
          <w:rStyle w:val="st1"/>
          <w:color w:val="545454"/>
        </w:rPr>
        <w:tab/>
      </w:r>
      <w:r w:rsidR="00D3484F" w:rsidRPr="00D3484F">
        <w:rPr>
          <w:rStyle w:val="st1"/>
          <w:b/>
          <w:i/>
          <w:color w:val="545454"/>
        </w:rPr>
        <w:t>De juiste letter is:………………….</w:t>
      </w:r>
    </w:p>
    <w:p w:rsidR="002435C1" w:rsidRDefault="002435C1" w:rsidP="002435C1">
      <w:pPr>
        <w:ind w:firstLine="720"/>
        <w:rPr>
          <w:rStyle w:val="st1"/>
          <w:color w:val="545454"/>
        </w:rPr>
      </w:pPr>
    </w:p>
    <w:p w:rsidR="002435C1" w:rsidRPr="00191DD2" w:rsidRDefault="002435C1" w:rsidP="002435C1">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3:</w:t>
      </w:r>
    </w:p>
    <w:p w:rsidR="008839F4" w:rsidRPr="008839F4" w:rsidRDefault="008839F4" w:rsidP="002435C1">
      <w:pPr>
        <w:ind w:firstLine="720"/>
        <w:rPr>
          <w:rStyle w:val="st1"/>
          <w:color w:val="545454"/>
        </w:rPr>
      </w:pPr>
      <w:r>
        <w:rPr>
          <w:rStyle w:val="st1"/>
          <w:color w:val="545454"/>
        </w:rPr>
        <w:t xml:space="preserve">Deze </w:t>
      </w:r>
      <w:r w:rsidRPr="008839F4">
        <w:rPr>
          <w:rStyle w:val="st1"/>
          <w:color w:val="545454"/>
        </w:rPr>
        <w:t>opdracht gaat over het dier van opdracht 1.</w:t>
      </w:r>
    </w:p>
    <w:p w:rsidR="002435C1" w:rsidRPr="00DC51E3" w:rsidRDefault="008839F4" w:rsidP="002435C1">
      <w:pPr>
        <w:ind w:firstLine="720"/>
        <w:rPr>
          <w:rStyle w:val="st1"/>
          <w:b/>
          <w:color w:val="99CB38" w:themeColor="accent1"/>
        </w:rPr>
      </w:pPr>
      <w:r>
        <w:rPr>
          <w:rStyle w:val="st1"/>
          <w:b/>
          <w:color w:val="545454"/>
        </w:rPr>
        <w:t>In wat voor kooi leef ik?</w:t>
      </w:r>
      <w:r w:rsidR="002435C1">
        <w:rPr>
          <w:rStyle w:val="st1"/>
          <w:b/>
          <w:color w:val="545454"/>
        </w:rPr>
        <w:br/>
      </w:r>
      <w:r w:rsidR="002435C1">
        <w:rPr>
          <w:rStyle w:val="st1"/>
          <w:color w:val="545454"/>
        </w:rPr>
        <w:tab/>
        <w:t>A) Glazenbak</w:t>
      </w:r>
      <w:r w:rsidR="00DC51E3">
        <w:rPr>
          <w:rStyle w:val="st1"/>
          <w:color w:val="545454"/>
        </w:rPr>
        <w:t xml:space="preserve"> </w:t>
      </w:r>
      <w:r w:rsidR="00DC51E3">
        <w:rPr>
          <w:rStyle w:val="st1"/>
          <w:b/>
          <w:color w:val="99CB38" w:themeColor="accent1"/>
        </w:rPr>
        <w:t>M</w:t>
      </w:r>
      <w:r w:rsidR="002435C1">
        <w:rPr>
          <w:rStyle w:val="st1"/>
          <w:color w:val="545454"/>
        </w:rPr>
        <w:br/>
      </w:r>
      <w:r w:rsidR="002435C1">
        <w:rPr>
          <w:rStyle w:val="st1"/>
          <w:color w:val="545454"/>
        </w:rPr>
        <w:tab/>
        <w:t>B) Traliekooi</w:t>
      </w:r>
      <w:r w:rsidR="00DC51E3">
        <w:rPr>
          <w:rStyle w:val="st1"/>
          <w:color w:val="545454"/>
        </w:rPr>
        <w:t xml:space="preserve"> </w:t>
      </w:r>
      <w:r w:rsidR="00DC51E3">
        <w:rPr>
          <w:rStyle w:val="st1"/>
          <w:b/>
          <w:color w:val="99CB38" w:themeColor="accent1"/>
        </w:rPr>
        <w:t>L</w:t>
      </w:r>
      <w:r w:rsidR="002435C1">
        <w:rPr>
          <w:rStyle w:val="st1"/>
          <w:color w:val="545454"/>
        </w:rPr>
        <w:br/>
      </w:r>
      <w:r w:rsidR="002435C1">
        <w:rPr>
          <w:rStyle w:val="st1"/>
          <w:color w:val="545454"/>
        </w:rPr>
        <w:tab/>
        <w:t xml:space="preserve">C) </w:t>
      </w:r>
      <w:r w:rsidR="00D3484F">
        <w:rPr>
          <w:rStyle w:val="st1"/>
          <w:color w:val="545454"/>
        </w:rPr>
        <w:t>Houtenkooi</w:t>
      </w:r>
      <w:r w:rsidR="00DC51E3">
        <w:rPr>
          <w:rStyle w:val="st1"/>
          <w:color w:val="545454"/>
        </w:rPr>
        <w:t xml:space="preserve"> </w:t>
      </w:r>
      <w:r w:rsidR="00DC51E3">
        <w:rPr>
          <w:rStyle w:val="st1"/>
          <w:b/>
          <w:color w:val="99CB38" w:themeColor="accent1"/>
        </w:rPr>
        <w:t>R</w:t>
      </w:r>
      <w:r w:rsidR="00D3484F">
        <w:rPr>
          <w:rStyle w:val="st1"/>
          <w:color w:val="545454"/>
        </w:rPr>
        <w:br/>
      </w:r>
      <w:r w:rsidR="00D3484F">
        <w:rPr>
          <w:rStyle w:val="st1"/>
          <w:color w:val="545454"/>
        </w:rPr>
        <w:tab/>
        <w:t>D) Laboratoriumbak</w:t>
      </w:r>
      <w:r w:rsidR="00DC51E3">
        <w:rPr>
          <w:rStyle w:val="st1"/>
          <w:color w:val="545454"/>
        </w:rPr>
        <w:t xml:space="preserve"> </w:t>
      </w:r>
      <w:r w:rsidR="00DC51E3">
        <w:rPr>
          <w:rStyle w:val="st1"/>
          <w:b/>
          <w:color w:val="99CB38" w:themeColor="accent1"/>
        </w:rPr>
        <w:t>T</w:t>
      </w:r>
    </w:p>
    <w:p w:rsidR="00D3484F" w:rsidRDefault="00D3484F" w:rsidP="002435C1">
      <w:pPr>
        <w:ind w:firstLine="720"/>
        <w:rPr>
          <w:rStyle w:val="st1"/>
          <w:b/>
          <w:i/>
          <w:color w:val="545454"/>
        </w:rPr>
      </w:pPr>
      <w:r>
        <w:rPr>
          <w:rStyle w:val="st1"/>
          <w:color w:val="545454"/>
        </w:rPr>
        <w:t>E) Kunststofkooi</w:t>
      </w:r>
      <w:r w:rsidR="00DC51E3">
        <w:rPr>
          <w:rStyle w:val="st1"/>
          <w:color w:val="545454"/>
        </w:rPr>
        <w:t xml:space="preserve"> </w:t>
      </w:r>
      <w:r w:rsidR="00DC51E3">
        <w:rPr>
          <w:rStyle w:val="st1"/>
          <w:b/>
          <w:color w:val="99CB38" w:themeColor="accent1"/>
        </w:rPr>
        <w:t>F</w:t>
      </w:r>
      <w:r>
        <w:rPr>
          <w:rStyle w:val="st1"/>
          <w:color w:val="545454"/>
        </w:rPr>
        <w:br/>
      </w:r>
    </w:p>
    <w:p w:rsidR="00D3484F" w:rsidRPr="002435C1" w:rsidRDefault="00D3484F" w:rsidP="00D3484F">
      <w:pPr>
        <w:ind w:left="720"/>
        <w:rPr>
          <w:rStyle w:val="st1"/>
          <w:color w:val="545454"/>
        </w:rPr>
      </w:pPr>
      <w:r w:rsidRPr="00D3484F">
        <w:rPr>
          <w:rStyle w:val="st1"/>
          <w:b/>
          <w:i/>
          <w:color w:val="545454"/>
        </w:rPr>
        <w:t>De juiste letter is:………………….</w:t>
      </w:r>
    </w:p>
    <w:p w:rsidR="0014321B" w:rsidRDefault="0014321B" w:rsidP="0014321B">
      <w:pPr>
        <w:rPr>
          <w:rStyle w:val="st1"/>
          <w:color w:val="545454"/>
        </w:rPr>
      </w:pPr>
    </w:p>
    <w:p w:rsidR="00D3484F" w:rsidRPr="00191DD2" w:rsidRDefault="00D3484F" w:rsidP="00D3484F">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4:</w:t>
      </w:r>
    </w:p>
    <w:p w:rsidR="00D3484F" w:rsidRPr="00DC51E3" w:rsidRDefault="008839F4" w:rsidP="00DC51E3">
      <w:pPr>
        <w:ind w:left="720"/>
        <w:rPr>
          <w:rStyle w:val="st1"/>
          <w:b/>
          <w:color w:val="99CB38" w:themeColor="accent1"/>
        </w:rPr>
      </w:pPr>
      <w:r w:rsidRPr="008839F4">
        <w:rPr>
          <w:rStyle w:val="st1"/>
          <w:color w:val="545454"/>
        </w:rPr>
        <w:t>Deze opdracht gaat over het dier van opdracht 1.</w:t>
      </w:r>
      <w:r>
        <w:rPr>
          <w:rStyle w:val="st1"/>
          <w:b/>
          <w:color w:val="545454"/>
        </w:rPr>
        <w:br/>
      </w:r>
      <w:r w:rsidR="00D3484F" w:rsidRPr="00D3484F">
        <w:rPr>
          <w:rStyle w:val="st1"/>
          <w:b/>
          <w:color w:val="545454"/>
        </w:rPr>
        <w:t>Wat hoort er allemaal in mijn kooi te zitten, waardoor ik een goede huisvesting heb?</w:t>
      </w:r>
      <w:r w:rsidR="00D3484F">
        <w:rPr>
          <w:rStyle w:val="st1"/>
          <w:color w:val="545454"/>
        </w:rPr>
        <w:t xml:space="preserve"> </w:t>
      </w:r>
      <w:r w:rsidR="00D3484F">
        <w:rPr>
          <w:rStyle w:val="st1"/>
          <w:color w:val="545454"/>
        </w:rPr>
        <w:br/>
        <w:t>A) Voerbakje en drinkbakje/flesje</w:t>
      </w:r>
      <w:r w:rsidR="00DC51E3">
        <w:rPr>
          <w:rStyle w:val="st1"/>
          <w:color w:val="545454"/>
        </w:rPr>
        <w:t xml:space="preserve"> </w:t>
      </w:r>
      <w:r w:rsidR="00DC51E3">
        <w:rPr>
          <w:rStyle w:val="st1"/>
          <w:b/>
          <w:color w:val="99CB38" w:themeColor="accent1"/>
        </w:rPr>
        <w:t>A</w:t>
      </w:r>
      <w:r w:rsidR="00D3484F">
        <w:rPr>
          <w:rStyle w:val="st1"/>
          <w:color w:val="545454"/>
        </w:rPr>
        <w:br/>
        <w:t>B) Voerbakje, drinkbakje/drinkflesje, nachthok en speeltjes</w:t>
      </w:r>
      <w:r w:rsidR="00DC51E3">
        <w:rPr>
          <w:rStyle w:val="st1"/>
          <w:color w:val="545454"/>
        </w:rPr>
        <w:t xml:space="preserve"> </w:t>
      </w:r>
      <w:r w:rsidR="00DC51E3">
        <w:rPr>
          <w:rStyle w:val="st1"/>
          <w:b/>
          <w:color w:val="99CB38" w:themeColor="accent1"/>
        </w:rPr>
        <w:t>U</w:t>
      </w:r>
      <w:r w:rsidR="00D3484F">
        <w:rPr>
          <w:rStyle w:val="st1"/>
          <w:color w:val="545454"/>
        </w:rPr>
        <w:br/>
        <w:t xml:space="preserve">C) Voerbakje, drinkbakje/drinkflesje, nachthok, ruif </w:t>
      </w:r>
      <w:r w:rsidR="00DC51E3">
        <w:rPr>
          <w:rStyle w:val="st1"/>
          <w:color w:val="545454"/>
        </w:rPr>
        <w:t xml:space="preserve"> </w:t>
      </w:r>
      <w:r w:rsidR="00DC51E3">
        <w:rPr>
          <w:rStyle w:val="st1"/>
          <w:color w:val="545454"/>
        </w:rPr>
        <w:br/>
        <w:t xml:space="preserve">     </w:t>
      </w:r>
      <w:r w:rsidR="00D3484F">
        <w:rPr>
          <w:rStyle w:val="st1"/>
          <w:color w:val="545454"/>
        </w:rPr>
        <w:t>en bodembedekker</w:t>
      </w:r>
      <w:r w:rsidR="00DC51E3">
        <w:rPr>
          <w:rStyle w:val="st1"/>
          <w:color w:val="545454"/>
        </w:rPr>
        <w:t xml:space="preserve"> </w:t>
      </w:r>
      <w:r w:rsidR="00DC51E3">
        <w:rPr>
          <w:rStyle w:val="st1"/>
          <w:b/>
          <w:color w:val="99CB38" w:themeColor="accent1"/>
        </w:rPr>
        <w:t>E</w:t>
      </w:r>
      <w:r w:rsidR="00D3484F">
        <w:rPr>
          <w:rStyle w:val="st1"/>
          <w:color w:val="545454"/>
        </w:rPr>
        <w:br/>
        <w:t>D) Voerbakje, drinkbakje/drinkflesje, ruif, bodembedekker</w:t>
      </w:r>
      <w:r w:rsidR="00DC51E3">
        <w:rPr>
          <w:rStyle w:val="st1"/>
          <w:color w:val="545454"/>
        </w:rPr>
        <w:br/>
        <w:t xml:space="preserve">    </w:t>
      </w:r>
      <w:r w:rsidR="00D3484F">
        <w:rPr>
          <w:rStyle w:val="st1"/>
          <w:color w:val="545454"/>
        </w:rPr>
        <w:t xml:space="preserve"> en speeltjes. </w:t>
      </w:r>
      <w:r w:rsidR="00DC51E3">
        <w:rPr>
          <w:rStyle w:val="st1"/>
          <w:b/>
          <w:color w:val="99CB38" w:themeColor="accent1"/>
        </w:rPr>
        <w:t>O</w:t>
      </w:r>
    </w:p>
    <w:p w:rsidR="00D3484F" w:rsidRDefault="00D3484F" w:rsidP="00D3484F">
      <w:pPr>
        <w:ind w:left="720"/>
        <w:rPr>
          <w:rStyle w:val="st1"/>
          <w:b/>
          <w:i/>
          <w:color w:val="545454"/>
        </w:rPr>
      </w:pPr>
    </w:p>
    <w:p w:rsidR="00D3484F" w:rsidRPr="00D3484F" w:rsidRDefault="00D3484F" w:rsidP="00D3484F">
      <w:pPr>
        <w:ind w:left="720"/>
        <w:rPr>
          <w:rStyle w:val="st1"/>
          <w:color w:val="545454"/>
        </w:rPr>
      </w:pPr>
      <w:r w:rsidRPr="00D3484F">
        <w:rPr>
          <w:rStyle w:val="st1"/>
          <w:b/>
          <w:i/>
          <w:color w:val="545454"/>
        </w:rPr>
        <w:t>De juiste letter is:………………….</w:t>
      </w:r>
    </w:p>
    <w:p w:rsidR="00D3484F" w:rsidRDefault="00D3484F" w:rsidP="00D3484F">
      <w:pPr>
        <w:rPr>
          <w:rStyle w:val="st1"/>
          <w:color w:val="545454"/>
        </w:rPr>
      </w:pPr>
    </w:p>
    <w:p w:rsidR="00F94B2C" w:rsidRPr="00200A43" w:rsidRDefault="00D3484F" w:rsidP="00200A43">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5:</w:t>
      </w:r>
    </w:p>
    <w:p w:rsidR="00112EF2" w:rsidRPr="00DC51E3" w:rsidRDefault="00D3484F" w:rsidP="00112EF2">
      <w:pPr>
        <w:pStyle w:val="Lijstalinea"/>
        <w:ind w:left="1080"/>
        <w:rPr>
          <w:b/>
          <w:color w:val="99CB38" w:themeColor="accent1"/>
        </w:rPr>
      </w:pPr>
      <w:r>
        <w:rPr>
          <w:noProof/>
          <w:color w:val="0000FF"/>
          <w:lang w:eastAsia="nl-NL"/>
        </w:rPr>
        <w:drawing>
          <wp:anchor distT="0" distB="0" distL="114300" distR="114300" simplePos="0" relativeHeight="251661312" behindDoc="1" locked="0" layoutInCell="1" allowOverlap="1">
            <wp:simplePos x="0" y="0"/>
            <wp:positionH relativeFrom="column">
              <wp:posOffset>409575</wp:posOffset>
            </wp:positionH>
            <wp:positionV relativeFrom="paragraph">
              <wp:posOffset>9525</wp:posOffset>
            </wp:positionV>
            <wp:extent cx="2266950" cy="1703705"/>
            <wp:effectExtent l="0" t="0" r="0" b="0"/>
            <wp:wrapTight wrapText="bothSides">
              <wp:wrapPolygon edited="0">
                <wp:start x="0" y="0"/>
                <wp:lineTo x="0" y="21254"/>
                <wp:lineTo x="21418" y="21254"/>
                <wp:lineTo x="21418" y="0"/>
                <wp:lineTo x="0" y="0"/>
              </wp:wrapPolygon>
            </wp:wrapTight>
            <wp:docPr id="6" name="Afbeelding 6" descr="Afbeeldingsresultaat voor luipaardgekko staar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uipaardgekko staart">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6950" cy="1703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595959" w:themeColor="text1" w:themeTint="A6"/>
        </w:rPr>
        <w:t>Hier zie je een deel van mijn lichaam. Wat voor dier ben ik?</w:t>
      </w:r>
      <w:r>
        <w:rPr>
          <w:b/>
          <w:color w:val="595959" w:themeColor="text1" w:themeTint="A6"/>
        </w:rPr>
        <w:br/>
      </w:r>
      <w:r>
        <w:rPr>
          <w:color w:val="595959" w:themeColor="text1" w:themeTint="A6"/>
        </w:rPr>
        <w:t>A) Baardamgaam</w:t>
      </w:r>
      <w:r w:rsidR="00DC51E3">
        <w:rPr>
          <w:color w:val="595959" w:themeColor="text1" w:themeTint="A6"/>
        </w:rPr>
        <w:t xml:space="preserve"> </w:t>
      </w:r>
      <w:r w:rsidR="00DC51E3">
        <w:rPr>
          <w:b/>
          <w:color w:val="99CB38" w:themeColor="accent1"/>
        </w:rPr>
        <w:t>V</w:t>
      </w:r>
      <w:r>
        <w:rPr>
          <w:color w:val="595959" w:themeColor="text1" w:themeTint="A6"/>
        </w:rPr>
        <w:br/>
        <w:t xml:space="preserve">B) </w:t>
      </w:r>
      <w:r w:rsidR="00200A43">
        <w:rPr>
          <w:color w:val="595959" w:themeColor="text1" w:themeTint="A6"/>
        </w:rPr>
        <w:t>Salamander</w:t>
      </w:r>
      <w:r w:rsidR="00DC51E3">
        <w:rPr>
          <w:color w:val="595959" w:themeColor="text1" w:themeTint="A6"/>
        </w:rPr>
        <w:t xml:space="preserve"> </w:t>
      </w:r>
      <w:r w:rsidR="00DC51E3">
        <w:rPr>
          <w:b/>
          <w:color w:val="99CB38" w:themeColor="accent1"/>
        </w:rPr>
        <w:t>D</w:t>
      </w:r>
      <w:r w:rsidR="00200A43">
        <w:rPr>
          <w:color w:val="595959" w:themeColor="text1" w:themeTint="A6"/>
        </w:rPr>
        <w:br/>
        <w:t>C) Luipaardgekko</w:t>
      </w:r>
      <w:r w:rsidR="00DC51E3">
        <w:rPr>
          <w:color w:val="595959" w:themeColor="text1" w:themeTint="A6"/>
        </w:rPr>
        <w:t xml:space="preserve"> </w:t>
      </w:r>
      <w:r w:rsidR="00DC51E3">
        <w:rPr>
          <w:b/>
          <w:color w:val="99CB38" w:themeColor="accent1"/>
        </w:rPr>
        <w:t>L</w:t>
      </w:r>
      <w:r w:rsidR="00200A43">
        <w:rPr>
          <w:color w:val="595959" w:themeColor="text1" w:themeTint="A6"/>
        </w:rPr>
        <w:br/>
        <w:t>D) Hagedis</w:t>
      </w:r>
      <w:r w:rsidR="00DC51E3">
        <w:rPr>
          <w:color w:val="595959" w:themeColor="text1" w:themeTint="A6"/>
        </w:rPr>
        <w:t xml:space="preserve"> </w:t>
      </w:r>
      <w:r w:rsidR="00DC51E3">
        <w:rPr>
          <w:b/>
          <w:color w:val="99CB38" w:themeColor="accent1"/>
        </w:rPr>
        <w:t>Z</w:t>
      </w:r>
    </w:p>
    <w:p w:rsidR="00200A43" w:rsidRDefault="00200A43" w:rsidP="00200A43">
      <w:pPr>
        <w:ind w:left="720"/>
        <w:rPr>
          <w:rStyle w:val="st1"/>
          <w:b/>
          <w:i/>
          <w:color w:val="545454"/>
        </w:rPr>
      </w:pPr>
    </w:p>
    <w:p w:rsidR="00200A43" w:rsidRPr="00D3484F" w:rsidRDefault="00200A43" w:rsidP="00200A43">
      <w:pPr>
        <w:ind w:left="720"/>
        <w:rPr>
          <w:rStyle w:val="st1"/>
          <w:color w:val="545454"/>
        </w:rPr>
      </w:pPr>
      <w:r w:rsidRPr="00D3484F">
        <w:rPr>
          <w:rStyle w:val="st1"/>
          <w:b/>
          <w:i/>
          <w:color w:val="545454"/>
        </w:rPr>
        <w:t>De juiste letter is:………………….</w:t>
      </w:r>
    </w:p>
    <w:p w:rsidR="00200A43" w:rsidRPr="00D3484F" w:rsidRDefault="00200A43" w:rsidP="00112EF2">
      <w:pPr>
        <w:pStyle w:val="Lijstalinea"/>
        <w:ind w:left="1080"/>
        <w:rPr>
          <w:color w:val="595959" w:themeColor="text1" w:themeTint="A6"/>
        </w:rPr>
      </w:pPr>
    </w:p>
    <w:p w:rsidR="00112EF2" w:rsidRDefault="00112EF2" w:rsidP="00112EF2">
      <w:pPr>
        <w:pStyle w:val="Lijstalinea"/>
        <w:ind w:left="1080"/>
        <w:rPr>
          <w:color w:val="595959" w:themeColor="text1" w:themeTint="A6"/>
        </w:rPr>
      </w:pPr>
    </w:p>
    <w:p w:rsidR="0014321B" w:rsidRDefault="0014321B" w:rsidP="00112EF2">
      <w:pPr>
        <w:pStyle w:val="Lijstalinea"/>
        <w:ind w:left="1080"/>
        <w:rPr>
          <w:color w:val="595959" w:themeColor="text1" w:themeTint="A6"/>
        </w:rPr>
      </w:pPr>
    </w:p>
    <w:p w:rsidR="0014321B" w:rsidRDefault="0014321B" w:rsidP="00112EF2">
      <w:pPr>
        <w:pStyle w:val="Lijstalinea"/>
        <w:ind w:left="1080"/>
        <w:rPr>
          <w:color w:val="595959" w:themeColor="text1" w:themeTint="A6"/>
        </w:rPr>
      </w:pPr>
    </w:p>
    <w:p w:rsidR="0014321B" w:rsidRDefault="0014321B" w:rsidP="00112EF2">
      <w:pPr>
        <w:pStyle w:val="Lijstalinea"/>
        <w:ind w:left="1080"/>
        <w:rPr>
          <w:color w:val="595959" w:themeColor="text1" w:themeTint="A6"/>
        </w:rPr>
      </w:pPr>
    </w:p>
    <w:p w:rsidR="0014321B" w:rsidRDefault="0014321B" w:rsidP="00112EF2">
      <w:pPr>
        <w:pStyle w:val="Lijstalinea"/>
        <w:ind w:left="1080"/>
        <w:rPr>
          <w:color w:val="595959" w:themeColor="text1" w:themeTint="A6"/>
        </w:rPr>
      </w:pPr>
    </w:p>
    <w:p w:rsidR="00200A43" w:rsidRPr="00EB1F2C" w:rsidRDefault="00200A43" w:rsidP="00EB1F2C">
      <w:pPr>
        <w:rPr>
          <w:color w:val="595959" w:themeColor="text1" w:themeTint="A6"/>
        </w:rPr>
      </w:pPr>
    </w:p>
    <w:p w:rsidR="00200A43" w:rsidRPr="00191DD2" w:rsidRDefault="00200A43" w:rsidP="00200A43">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lastRenderedPageBreak/>
        <w:t>Opdracht 6:</w:t>
      </w:r>
    </w:p>
    <w:p w:rsidR="008839F4" w:rsidRDefault="008839F4" w:rsidP="00200A43">
      <w:pPr>
        <w:pStyle w:val="Lijstalinea"/>
        <w:ind w:left="1080"/>
        <w:rPr>
          <w:b/>
          <w:color w:val="595959" w:themeColor="text1" w:themeTint="A6"/>
        </w:rPr>
      </w:pPr>
      <w:r>
        <w:rPr>
          <w:rStyle w:val="st1"/>
          <w:color w:val="545454"/>
        </w:rPr>
        <w:t xml:space="preserve">Deze </w:t>
      </w:r>
      <w:r w:rsidRPr="008839F4">
        <w:rPr>
          <w:rStyle w:val="st1"/>
          <w:color w:val="545454"/>
        </w:rPr>
        <w:t xml:space="preserve">opdracht gaat over het dier van opdracht </w:t>
      </w:r>
      <w:r>
        <w:rPr>
          <w:rStyle w:val="st1"/>
          <w:color w:val="545454"/>
        </w:rPr>
        <w:t>5</w:t>
      </w:r>
      <w:r w:rsidRPr="008839F4">
        <w:rPr>
          <w:rStyle w:val="st1"/>
          <w:color w:val="545454"/>
        </w:rPr>
        <w:t>.</w:t>
      </w:r>
    </w:p>
    <w:p w:rsidR="00200A43" w:rsidRDefault="00200A43" w:rsidP="00200A43">
      <w:pPr>
        <w:pStyle w:val="Lijstalinea"/>
        <w:ind w:left="1080"/>
        <w:rPr>
          <w:color w:val="595959" w:themeColor="text1" w:themeTint="A6"/>
        </w:rPr>
      </w:pPr>
      <w:r>
        <w:rPr>
          <w:b/>
          <w:color w:val="595959" w:themeColor="text1" w:themeTint="A6"/>
        </w:rPr>
        <w:t>Wat vind ik lekker om te eten?</w:t>
      </w:r>
      <w:r>
        <w:rPr>
          <w:b/>
          <w:color w:val="595959" w:themeColor="text1" w:themeTint="A6"/>
        </w:rPr>
        <w:br/>
      </w:r>
      <w:r>
        <w:rPr>
          <w:color w:val="595959" w:themeColor="text1" w:themeTint="A6"/>
        </w:rPr>
        <w:t>A) Mieren</w:t>
      </w:r>
      <w:r w:rsidR="007B7016">
        <w:rPr>
          <w:color w:val="595959" w:themeColor="text1" w:themeTint="A6"/>
        </w:rPr>
        <w:t xml:space="preserve"> </w:t>
      </w:r>
      <w:r w:rsidR="007B7016">
        <w:rPr>
          <w:b/>
          <w:color w:val="99CB38" w:themeColor="accent1"/>
        </w:rPr>
        <w:t>O</w:t>
      </w:r>
      <w:r>
        <w:rPr>
          <w:color w:val="595959" w:themeColor="text1" w:themeTint="A6"/>
        </w:rPr>
        <w:br/>
        <w:t>B) Krekels, wormen en sprinkhanen</w:t>
      </w:r>
      <w:r w:rsidR="00DC51E3">
        <w:rPr>
          <w:color w:val="595959" w:themeColor="text1" w:themeTint="A6"/>
        </w:rPr>
        <w:t xml:space="preserve"> </w:t>
      </w:r>
      <w:r w:rsidR="007B7016">
        <w:rPr>
          <w:b/>
          <w:color w:val="99CB38" w:themeColor="accent1"/>
        </w:rPr>
        <w:t>E</w:t>
      </w:r>
      <w:r>
        <w:rPr>
          <w:color w:val="595959" w:themeColor="text1" w:themeTint="A6"/>
        </w:rPr>
        <w:br/>
        <w:t>C) Eetkorrels</w:t>
      </w:r>
      <w:r w:rsidR="007B7016">
        <w:rPr>
          <w:color w:val="595959" w:themeColor="text1" w:themeTint="A6"/>
        </w:rPr>
        <w:t xml:space="preserve"> </w:t>
      </w:r>
      <w:r w:rsidR="007B7016">
        <w:rPr>
          <w:b/>
          <w:color w:val="99CB38" w:themeColor="accent1"/>
        </w:rPr>
        <w:t>A</w:t>
      </w:r>
      <w:r>
        <w:rPr>
          <w:color w:val="595959" w:themeColor="text1" w:themeTint="A6"/>
        </w:rPr>
        <w:br/>
        <w:t>D) Fruit</w:t>
      </w:r>
      <w:r w:rsidR="007B7016">
        <w:rPr>
          <w:color w:val="595959" w:themeColor="text1" w:themeTint="A6"/>
        </w:rPr>
        <w:t xml:space="preserve"> </w:t>
      </w:r>
      <w:r w:rsidR="007B7016">
        <w:rPr>
          <w:b/>
          <w:color w:val="99CB38" w:themeColor="accent1"/>
        </w:rPr>
        <w:t xml:space="preserve"> U</w:t>
      </w:r>
      <w:r>
        <w:rPr>
          <w:color w:val="595959" w:themeColor="text1" w:themeTint="A6"/>
        </w:rPr>
        <w:br/>
      </w:r>
    </w:p>
    <w:p w:rsidR="00200A43" w:rsidRPr="00D3484F" w:rsidRDefault="00200A43" w:rsidP="00200A43">
      <w:pPr>
        <w:ind w:left="720"/>
        <w:rPr>
          <w:rStyle w:val="st1"/>
          <w:color w:val="545454"/>
        </w:rPr>
      </w:pPr>
      <w:r w:rsidRPr="00D3484F">
        <w:rPr>
          <w:rStyle w:val="st1"/>
          <w:b/>
          <w:i/>
          <w:color w:val="545454"/>
        </w:rPr>
        <w:t>De juiste letter is:………………….</w:t>
      </w:r>
    </w:p>
    <w:p w:rsidR="00200A43" w:rsidRDefault="00200A43" w:rsidP="00200A43">
      <w:pPr>
        <w:pStyle w:val="Lijstalinea"/>
        <w:ind w:left="1080"/>
        <w:rPr>
          <w:color w:val="595959" w:themeColor="text1" w:themeTint="A6"/>
        </w:rPr>
      </w:pPr>
    </w:p>
    <w:p w:rsidR="00200A43" w:rsidRPr="00191DD2" w:rsidRDefault="00200A43" w:rsidP="00200A43">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7:</w:t>
      </w:r>
    </w:p>
    <w:p w:rsidR="008839F4" w:rsidRPr="008839F4" w:rsidRDefault="008839F4" w:rsidP="008839F4">
      <w:pPr>
        <w:pStyle w:val="Lijstalinea"/>
        <w:ind w:left="1080"/>
        <w:rPr>
          <w:b/>
          <w:color w:val="595959" w:themeColor="text1" w:themeTint="A6"/>
        </w:rPr>
      </w:pPr>
      <w:r>
        <w:rPr>
          <w:rStyle w:val="st1"/>
          <w:color w:val="545454"/>
        </w:rPr>
        <w:t xml:space="preserve">Deze </w:t>
      </w:r>
      <w:r w:rsidRPr="008839F4">
        <w:rPr>
          <w:rStyle w:val="st1"/>
          <w:color w:val="545454"/>
        </w:rPr>
        <w:t xml:space="preserve">opdracht gaat over het dier van opdracht </w:t>
      </w:r>
      <w:r>
        <w:rPr>
          <w:rStyle w:val="st1"/>
          <w:color w:val="545454"/>
        </w:rPr>
        <w:t>5</w:t>
      </w:r>
      <w:r w:rsidRPr="008839F4">
        <w:rPr>
          <w:rStyle w:val="st1"/>
          <w:color w:val="545454"/>
        </w:rPr>
        <w:t>.</w:t>
      </w:r>
    </w:p>
    <w:p w:rsidR="00200A43" w:rsidRPr="007B7016" w:rsidRDefault="003803FA" w:rsidP="00200A43">
      <w:pPr>
        <w:pStyle w:val="Lijstalinea"/>
        <w:ind w:left="1080"/>
        <w:rPr>
          <w:b/>
          <w:color w:val="99CB38" w:themeColor="accent1"/>
        </w:rPr>
      </w:pPr>
      <w:r>
        <w:rPr>
          <w:b/>
          <w:color w:val="595959" w:themeColor="text1" w:themeTint="A6"/>
        </w:rPr>
        <w:t>Hoeveel graden is het waar ik leef?</w:t>
      </w:r>
      <w:r w:rsidR="00200A43">
        <w:rPr>
          <w:b/>
          <w:color w:val="595959" w:themeColor="text1" w:themeTint="A6"/>
        </w:rPr>
        <w:br/>
      </w:r>
      <w:r w:rsidR="00200A43">
        <w:rPr>
          <w:color w:val="595959" w:themeColor="text1" w:themeTint="A6"/>
        </w:rPr>
        <w:t xml:space="preserve">A) </w:t>
      </w:r>
      <w:r w:rsidR="007B7016">
        <w:rPr>
          <w:color w:val="595959" w:themeColor="text1" w:themeTint="A6"/>
        </w:rPr>
        <w:t xml:space="preserve">Tussen 0 en 20 graden </w:t>
      </w:r>
      <w:r w:rsidR="007B7016">
        <w:rPr>
          <w:b/>
          <w:color w:val="99CB38" w:themeColor="accent1"/>
        </w:rPr>
        <w:t>L</w:t>
      </w:r>
      <w:r w:rsidR="007B7016">
        <w:rPr>
          <w:color w:val="595959" w:themeColor="text1" w:themeTint="A6"/>
        </w:rPr>
        <w:br/>
        <w:t xml:space="preserve">B) Tussen 20 en 30 graden </w:t>
      </w:r>
      <w:r w:rsidR="007B7016">
        <w:rPr>
          <w:b/>
          <w:color w:val="99CB38" w:themeColor="accent1"/>
        </w:rPr>
        <w:t>E</w:t>
      </w:r>
      <w:r w:rsidR="007B7016">
        <w:rPr>
          <w:color w:val="595959" w:themeColor="text1" w:themeTint="A6"/>
        </w:rPr>
        <w:br/>
        <w:t>C) Tussen 25 en 35</w:t>
      </w:r>
      <w:r>
        <w:rPr>
          <w:color w:val="595959" w:themeColor="text1" w:themeTint="A6"/>
        </w:rPr>
        <w:t xml:space="preserve"> graden</w:t>
      </w:r>
      <w:r w:rsidR="007B7016">
        <w:rPr>
          <w:color w:val="595959" w:themeColor="text1" w:themeTint="A6"/>
        </w:rPr>
        <w:t xml:space="preserve"> </w:t>
      </w:r>
      <w:r w:rsidR="00611029">
        <w:rPr>
          <w:b/>
          <w:color w:val="99CB38" w:themeColor="accent1"/>
        </w:rPr>
        <w:t>U</w:t>
      </w:r>
      <w:r>
        <w:rPr>
          <w:color w:val="595959" w:themeColor="text1" w:themeTint="A6"/>
        </w:rPr>
        <w:br/>
        <w:t>D) Ca. 35 graden</w:t>
      </w:r>
      <w:r w:rsidR="007B7016">
        <w:rPr>
          <w:b/>
          <w:color w:val="99CB38" w:themeColor="accent1"/>
        </w:rPr>
        <w:t xml:space="preserve"> J</w:t>
      </w:r>
      <w:r>
        <w:rPr>
          <w:color w:val="595959" w:themeColor="text1" w:themeTint="A6"/>
        </w:rPr>
        <w:br/>
        <w:t>E) Ca. 40 graden</w:t>
      </w:r>
      <w:r w:rsidR="007B7016">
        <w:rPr>
          <w:b/>
          <w:color w:val="99CB38" w:themeColor="accent1"/>
        </w:rPr>
        <w:t xml:space="preserve"> G</w:t>
      </w:r>
    </w:p>
    <w:p w:rsidR="0014321B" w:rsidRDefault="0014321B" w:rsidP="00112EF2">
      <w:pPr>
        <w:pStyle w:val="Lijstalinea"/>
        <w:ind w:left="1080"/>
        <w:rPr>
          <w:color w:val="595959" w:themeColor="text1" w:themeTint="A6"/>
        </w:rPr>
      </w:pPr>
    </w:p>
    <w:p w:rsidR="003803FA" w:rsidRPr="00D3484F" w:rsidRDefault="003803FA" w:rsidP="003803FA">
      <w:pPr>
        <w:ind w:left="720"/>
        <w:rPr>
          <w:rStyle w:val="st1"/>
          <w:color w:val="545454"/>
        </w:rPr>
      </w:pPr>
      <w:r w:rsidRPr="00D3484F">
        <w:rPr>
          <w:rStyle w:val="st1"/>
          <w:b/>
          <w:i/>
          <w:color w:val="545454"/>
        </w:rPr>
        <w:t>De juiste letter is:………………….</w:t>
      </w:r>
    </w:p>
    <w:p w:rsidR="0014321B" w:rsidRDefault="0014321B" w:rsidP="00112EF2">
      <w:pPr>
        <w:pStyle w:val="Lijstalinea"/>
        <w:ind w:left="1080"/>
        <w:rPr>
          <w:color w:val="595959" w:themeColor="text1" w:themeTint="A6"/>
        </w:rPr>
      </w:pPr>
    </w:p>
    <w:p w:rsidR="003803FA" w:rsidRPr="00191DD2" w:rsidRDefault="003803FA" w:rsidP="003803FA">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8:</w:t>
      </w:r>
    </w:p>
    <w:p w:rsidR="0014321B" w:rsidRPr="007B7016" w:rsidRDefault="003803FA" w:rsidP="00112EF2">
      <w:pPr>
        <w:pStyle w:val="Lijstalinea"/>
        <w:ind w:left="1080"/>
        <w:rPr>
          <w:b/>
          <w:color w:val="99CB38" w:themeColor="accent1"/>
        </w:rPr>
      </w:pPr>
      <w:r w:rsidRPr="003803FA">
        <w:rPr>
          <w:noProof/>
          <w:color w:val="595959" w:themeColor="text1" w:themeTint="A6"/>
          <w:lang w:eastAsia="nl-NL"/>
        </w:rPr>
        <w:drawing>
          <wp:anchor distT="0" distB="0" distL="114300" distR="114300" simplePos="0" relativeHeight="251662336" behindDoc="1" locked="0" layoutInCell="1" allowOverlap="1">
            <wp:simplePos x="0" y="0"/>
            <wp:positionH relativeFrom="column">
              <wp:posOffset>663575</wp:posOffset>
            </wp:positionH>
            <wp:positionV relativeFrom="paragraph">
              <wp:posOffset>156845</wp:posOffset>
            </wp:positionV>
            <wp:extent cx="1821815" cy="1028700"/>
            <wp:effectExtent l="0" t="0" r="6985" b="0"/>
            <wp:wrapTight wrapText="bothSides">
              <wp:wrapPolygon edited="0">
                <wp:start x="0" y="0"/>
                <wp:lineTo x="0" y="21200"/>
                <wp:lineTo x="21457" y="21200"/>
                <wp:lineTo x="21457"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21815" cy="1028700"/>
                    </a:xfrm>
                    <a:prstGeom prst="rect">
                      <a:avLst/>
                    </a:prstGeom>
                  </pic:spPr>
                </pic:pic>
              </a:graphicData>
            </a:graphic>
            <wp14:sizeRelH relativeFrom="margin">
              <wp14:pctWidth>0</wp14:pctWidth>
            </wp14:sizeRelH>
            <wp14:sizeRelV relativeFrom="margin">
              <wp14:pctHeight>0</wp14:pctHeight>
            </wp14:sizeRelV>
          </wp:anchor>
        </w:drawing>
      </w:r>
      <w:r>
        <w:rPr>
          <w:b/>
          <w:color w:val="595959" w:themeColor="text1" w:themeTint="A6"/>
        </w:rPr>
        <w:t>Zo ziet mijn staart eruit, welk dier ben ik?</w:t>
      </w:r>
      <w:r>
        <w:rPr>
          <w:b/>
          <w:color w:val="595959" w:themeColor="text1" w:themeTint="A6"/>
        </w:rPr>
        <w:br/>
      </w:r>
      <w:r>
        <w:rPr>
          <w:color w:val="595959" w:themeColor="text1" w:themeTint="A6"/>
        </w:rPr>
        <w:t>A) Gerbil</w:t>
      </w:r>
      <w:r w:rsidR="007B7016">
        <w:rPr>
          <w:color w:val="595959" w:themeColor="text1" w:themeTint="A6"/>
        </w:rPr>
        <w:t xml:space="preserve"> </w:t>
      </w:r>
      <w:r w:rsidR="007B7016">
        <w:rPr>
          <w:b/>
          <w:color w:val="99CB38" w:themeColor="accent1"/>
        </w:rPr>
        <w:t>A</w:t>
      </w:r>
      <w:r>
        <w:rPr>
          <w:color w:val="595959" w:themeColor="text1" w:themeTint="A6"/>
        </w:rPr>
        <w:br/>
        <w:t xml:space="preserve">B) </w:t>
      </w:r>
      <w:proofErr w:type="spellStart"/>
      <w:r>
        <w:rPr>
          <w:color w:val="595959" w:themeColor="text1" w:themeTint="A6"/>
        </w:rPr>
        <w:t>Degoe</w:t>
      </w:r>
      <w:proofErr w:type="spellEnd"/>
      <w:r w:rsidR="007B7016">
        <w:rPr>
          <w:color w:val="595959" w:themeColor="text1" w:themeTint="A6"/>
        </w:rPr>
        <w:t xml:space="preserve"> </w:t>
      </w:r>
      <w:r w:rsidR="00611029">
        <w:rPr>
          <w:b/>
          <w:color w:val="99CB38" w:themeColor="accent1"/>
        </w:rPr>
        <w:t>K</w:t>
      </w:r>
      <w:r>
        <w:rPr>
          <w:color w:val="595959" w:themeColor="text1" w:themeTint="A6"/>
        </w:rPr>
        <w:br/>
        <w:t>C) Chinchilla</w:t>
      </w:r>
      <w:r w:rsidR="007B7016">
        <w:rPr>
          <w:color w:val="595959" w:themeColor="text1" w:themeTint="A6"/>
        </w:rPr>
        <w:t xml:space="preserve"> </w:t>
      </w:r>
      <w:r w:rsidR="007B7016">
        <w:rPr>
          <w:b/>
          <w:color w:val="99CB38" w:themeColor="accent1"/>
        </w:rPr>
        <w:t>U</w:t>
      </w:r>
      <w:r>
        <w:rPr>
          <w:color w:val="595959" w:themeColor="text1" w:themeTint="A6"/>
        </w:rPr>
        <w:br/>
        <w:t>D) Hamster</w:t>
      </w:r>
      <w:r w:rsidR="007B7016">
        <w:rPr>
          <w:color w:val="595959" w:themeColor="text1" w:themeTint="A6"/>
        </w:rPr>
        <w:t xml:space="preserve"> </w:t>
      </w:r>
      <w:r w:rsidR="007B7016">
        <w:rPr>
          <w:b/>
          <w:color w:val="99CB38" w:themeColor="accent1"/>
        </w:rPr>
        <w:t>H</w:t>
      </w:r>
    </w:p>
    <w:p w:rsidR="00F43438" w:rsidRPr="007B7016" w:rsidRDefault="00F43438" w:rsidP="00112EF2">
      <w:pPr>
        <w:pStyle w:val="Lijstalinea"/>
        <w:ind w:left="1080"/>
        <w:rPr>
          <w:b/>
          <w:color w:val="99CB38" w:themeColor="accent1"/>
        </w:rPr>
      </w:pPr>
      <w:r w:rsidRPr="00F43438">
        <w:rPr>
          <w:color w:val="595959" w:themeColor="text1" w:themeTint="A6"/>
        </w:rPr>
        <w:t>E) Rat</w:t>
      </w:r>
      <w:r w:rsidR="007B7016">
        <w:rPr>
          <w:color w:val="595959" w:themeColor="text1" w:themeTint="A6"/>
        </w:rPr>
        <w:t xml:space="preserve"> </w:t>
      </w:r>
      <w:r w:rsidR="007B7016">
        <w:rPr>
          <w:b/>
          <w:color w:val="99CB38" w:themeColor="accent1"/>
        </w:rPr>
        <w:t>i</w:t>
      </w:r>
    </w:p>
    <w:p w:rsidR="0014321B" w:rsidRDefault="0014321B" w:rsidP="00112EF2">
      <w:pPr>
        <w:pStyle w:val="Lijstalinea"/>
        <w:ind w:left="1080"/>
        <w:rPr>
          <w:color w:val="595959" w:themeColor="text1" w:themeTint="A6"/>
        </w:rPr>
      </w:pPr>
    </w:p>
    <w:p w:rsidR="003803FA" w:rsidRPr="00D3484F" w:rsidRDefault="003803FA" w:rsidP="003803FA">
      <w:pPr>
        <w:ind w:left="3600"/>
        <w:rPr>
          <w:rStyle w:val="st1"/>
          <w:color w:val="545454"/>
        </w:rPr>
      </w:pPr>
      <w:r>
        <w:rPr>
          <w:rStyle w:val="st1"/>
          <w:b/>
          <w:i/>
          <w:color w:val="545454"/>
        </w:rPr>
        <w:t xml:space="preserve">       </w:t>
      </w:r>
      <w:r w:rsidRPr="00D3484F">
        <w:rPr>
          <w:rStyle w:val="st1"/>
          <w:b/>
          <w:i/>
          <w:color w:val="545454"/>
        </w:rPr>
        <w:t>De juiste letter is:………………….</w:t>
      </w:r>
    </w:p>
    <w:p w:rsidR="0014321B" w:rsidRDefault="0014321B" w:rsidP="00112EF2">
      <w:pPr>
        <w:pStyle w:val="Lijstalinea"/>
        <w:ind w:left="1080"/>
        <w:rPr>
          <w:color w:val="595959" w:themeColor="text1" w:themeTint="A6"/>
        </w:rPr>
      </w:pPr>
    </w:p>
    <w:p w:rsidR="0014321B" w:rsidRDefault="0014321B" w:rsidP="00112EF2">
      <w:pPr>
        <w:pStyle w:val="Lijstalinea"/>
        <w:ind w:left="1080"/>
        <w:rPr>
          <w:color w:val="595959" w:themeColor="text1" w:themeTint="A6"/>
        </w:rPr>
      </w:pPr>
    </w:p>
    <w:p w:rsidR="003803FA" w:rsidRPr="00191DD2" w:rsidRDefault="003803FA" w:rsidP="003803FA">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9:</w:t>
      </w:r>
    </w:p>
    <w:p w:rsidR="007E6EDC" w:rsidRPr="007B7016" w:rsidRDefault="008839F4" w:rsidP="008839F4">
      <w:pPr>
        <w:pStyle w:val="Lijstalinea"/>
        <w:ind w:left="1080"/>
        <w:rPr>
          <w:b/>
          <w:color w:val="99CB38" w:themeColor="accent1"/>
        </w:rPr>
      </w:pPr>
      <w:r>
        <w:rPr>
          <w:rStyle w:val="st1"/>
          <w:color w:val="545454"/>
        </w:rPr>
        <w:t xml:space="preserve">Deze </w:t>
      </w:r>
      <w:r w:rsidRPr="008839F4">
        <w:rPr>
          <w:rStyle w:val="st1"/>
          <w:color w:val="545454"/>
        </w:rPr>
        <w:t xml:space="preserve">opdracht gaat over het dier van opdracht </w:t>
      </w:r>
      <w:r>
        <w:rPr>
          <w:rStyle w:val="st1"/>
          <w:color w:val="545454"/>
        </w:rPr>
        <w:t>8</w:t>
      </w:r>
      <w:r w:rsidRPr="008839F4">
        <w:rPr>
          <w:rStyle w:val="st1"/>
          <w:color w:val="545454"/>
        </w:rPr>
        <w:t>.</w:t>
      </w:r>
      <w:r w:rsidRPr="008839F4">
        <w:rPr>
          <w:b/>
          <w:color w:val="595959" w:themeColor="text1" w:themeTint="A6"/>
        </w:rPr>
        <w:br/>
      </w:r>
      <w:r w:rsidR="00DF527D" w:rsidRPr="008839F4">
        <w:rPr>
          <w:b/>
          <w:color w:val="595959" w:themeColor="text1" w:themeTint="A6"/>
        </w:rPr>
        <w:t>Wat is het gedrag van dit diertje?</w:t>
      </w:r>
      <w:r w:rsidR="00DF527D" w:rsidRPr="008839F4">
        <w:rPr>
          <w:b/>
          <w:color w:val="595959" w:themeColor="text1" w:themeTint="A6"/>
        </w:rPr>
        <w:br/>
      </w:r>
      <w:r w:rsidR="00DF527D" w:rsidRPr="008839F4">
        <w:rPr>
          <w:color w:val="595959" w:themeColor="text1" w:themeTint="A6"/>
        </w:rPr>
        <w:t>A) Sociale, nieuwsgierige, leven in groepen en zijn erg beweeglijk</w:t>
      </w:r>
      <w:r w:rsidR="007B7016">
        <w:rPr>
          <w:color w:val="595959" w:themeColor="text1" w:themeTint="A6"/>
        </w:rPr>
        <w:t xml:space="preserve"> </w:t>
      </w:r>
      <w:r w:rsidR="00611029">
        <w:rPr>
          <w:b/>
          <w:color w:val="99CB38" w:themeColor="accent1"/>
        </w:rPr>
        <w:t>E</w:t>
      </w:r>
      <w:r w:rsidR="00DF527D" w:rsidRPr="008839F4">
        <w:rPr>
          <w:color w:val="595959" w:themeColor="text1" w:themeTint="A6"/>
        </w:rPr>
        <w:br/>
        <w:t xml:space="preserve">B) </w:t>
      </w:r>
      <w:r w:rsidR="007E6EDC" w:rsidRPr="008839F4">
        <w:rPr>
          <w:color w:val="595959" w:themeColor="text1" w:themeTint="A6"/>
        </w:rPr>
        <w:t>Rustige en eenzame dieren</w:t>
      </w:r>
      <w:r w:rsidR="007B7016">
        <w:rPr>
          <w:color w:val="595959" w:themeColor="text1" w:themeTint="A6"/>
        </w:rPr>
        <w:t xml:space="preserve"> </w:t>
      </w:r>
      <w:r w:rsidR="007B7016">
        <w:rPr>
          <w:b/>
          <w:color w:val="99CB38" w:themeColor="accent1"/>
        </w:rPr>
        <w:t>G</w:t>
      </w:r>
      <w:r w:rsidR="007E6EDC" w:rsidRPr="008839F4">
        <w:rPr>
          <w:color w:val="595959" w:themeColor="text1" w:themeTint="A6"/>
        </w:rPr>
        <w:br/>
        <w:t>C) Sociale, actieve dieren die liever alleen leven</w:t>
      </w:r>
      <w:r w:rsidR="007B7016">
        <w:rPr>
          <w:b/>
          <w:color w:val="99CB38" w:themeColor="accent1"/>
        </w:rPr>
        <w:t xml:space="preserve"> </w:t>
      </w:r>
      <w:r w:rsidR="00611029">
        <w:rPr>
          <w:b/>
          <w:color w:val="99CB38" w:themeColor="accent1"/>
        </w:rPr>
        <w:t>D</w:t>
      </w:r>
      <w:r w:rsidR="007E6EDC" w:rsidRPr="008839F4">
        <w:rPr>
          <w:color w:val="595959" w:themeColor="text1" w:themeTint="A6"/>
        </w:rPr>
        <w:br/>
        <w:t xml:space="preserve">D) </w:t>
      </w:r>
      <w:r w:rsidR="00A044F1" w:rsidRPr="008839F4">
        <w:rPr>
          <w:color w:val="595959" w:themeColor="text1" w:themeTint="A6"/>
        </w:rPr>
        <w:t xml:space="preserve">Ze leven graag in groepen, zijn </w:t>
      </w:r>
      <w:r w:rsidR="00F72DC8" w:rsidRPr="008839F4">
        <w:rPr>
          <w:color w:val="595959" w:themeColor="text1" w:themeTint="A6"/>
        </w:rPr>
        <w:t>actief maar niet beweeglijk</w:t>
      </w:r>
      <w:r w:rsidR="007B7016">
        <w:rPr>
          <w:color w:val="595959" w:themeColor="text1" w:themeTint="A6"/>
        </w:rPr>
        <w:t xml:space="preserve"> </w:t>
      </w:r>
      <w:r w:rsidR="007B7016">
        <w:rPr>
          <w:b/>
          <w:color w:val="99CB38" w:themeColor="accent1"/>
        </w:rPr>
        <w:t>R</w:t>
      </w:r>
    </w:p>
    <w:p w:rsidR="00F72DC8" w:rsidRDefault="00F72DC8" w:rsidP="007E6EDC">
      <w:pPr>
        <w:pStyle w:val="Lijstalinea"/>
        <w:ind w:left="1080"/>
        <w:rPr>
          <w:color w:val="595959" w:themeColor="text1" w:themeTint="A6"/>
        </w:rPr>
      </w:pPr>
    </w:p>
    <w:p w:rsidR="00F72DC8" w:rsidRDefault="00EB1F2C" w:rsidP="007E6EDC">
      <w:pPr>
        <w:pStyle w:val="Lijstalinea"/>
        <w:ind w:left="1080"/>
        <w:rPr>
          <w:color w:val="595959" w:themeColor="text1" w:themeTint="A6"/>
        </w:rPr>
      </w:pPr>
      <w:r w:rsidRPr="00D3484F">
        <w:rPr>
          <w:rStyle w:val="st1"/>
          <w:b/>
          <w:i/>
          <w:color w:val="545454"/>
        </w:rPr>
        <w:t>De juiste letter is:………………….</w:t>
      </w:r>
    </w:p>
    <w:p w:rsidR="008839F4" w:rsidRDefault="008839F4" w:rsidP="007E6EDC">
      <w:pPr>
        <w:pStyle w:val="Lijstalinea"/>
        <w:ind w:left="1080"/>
        <w:rPr>
          <w:color w:val="595959" w:themeColor="text1" w:themeTint="A6"/>
        </w:rPr>
      </w:pPr>
    </w:p>
    <w:p w:rsidR="008839F4" w:rsidRDefault="008839F4" w:rsidP="007E6EDC">
      <w:pPr>
        <w:pStyle w:val="Lijstalinea"/>
        <w:ind w:left="1080"/>
        <w:rPr>
          <w:color w:val="595959" w:themeColor="text1" w:themeTint="A6"/>
        </w:rPr>
      </w:pPr>
    </w:p>
    <w:p w:rsidR="008839F4" w:rsidRDefault="008839F4" w:rsidP="007E6EDC">
      <w:pPr>
        <w:pStyle w:val="Lijstalinea"/>
        <w:ind w:left="1080"/>
        <w:rPr>
          <w:color w:val="595959" w:themeColor="text1" w:themeTint="A6"/>
        </w:rPr>
      </w:pPr>
    </w:p>
    <w:p w:rsidR="008839F4" w:rsidRDefault="008839F4" w:rsidP="007E6EDC">
      <w:pPr>
        <w:pStyle w:val="Lijstalinea"/>
        <w:ind w:left="1080"/>
        <w:rPr>
          <w:color w:val="595959" w:themeColor="text1" w:themeTint="A6"/>
        </w:rPr>
      </w:pPr>
    </w:p>
    <w:p w:rsidR="00EB1F2C" w:rsidRDefault="00EB1F2C" w:rsidP="007E6EDC">
      <w:pPr>
        <w:pStyle w:val="Lijstalinea"/>
        <w:ind w:left="1080"/>
        <w:rPr>
          <w:color w:val="595959" w:themeColor="text1" w:themeTint="A6"/>
        </w:rPr>
      </w:pPr>
    </w:p>
    <w:p w:rsidR="00EB1F2C" w:rsidRPr="007E6EDC" w:rsidRDefault="00EB1F2C" w:rsidP="007E6EDC">
      <w:pPr>
        <w:pStyle w:val="Lijstalinea"/>
        <w:ind w:left="1080"/>
        <w:rPr>
          <w:color w:val="595959" w:themeColor="text1" w:themeTint="A6"/>
        </w:rPr>
      </w:pPr>
    </w:p>
    <w:p w:rsidR="00F72DC8" w:rsidRPr="00191DD2" w:rsidRDefault="00F72DC8" w:rsidP="00F72DC8">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lastRenderedPageBreak/>
        <w:t>Opdracht 10:</w:t>
      </w:r>
    </w:p>
    <w:p w:rsidR="00F72DC8" w:rsidRPr="007B7016" w:rsidRDefault="00F72DC8" w:rsidP="00F72DC8">
      <w:pPr>
        <w:pStyle w:val="Lijstalinea"/>
        <w:ind w:left="1080"/>
        <w:rPr>
          <w:b/>
          <w:color w:val="99CB38" w:themeColor="accent1"/>
        </w:rPr>
      </w:pPr>
      <w:r>
        <w:rPr>
          <w:b/>
          <w:color w:val="595959" w:themeColor="text1" w:themeTint="A6"/>
        </w:rPr>
        <w:t>Hoe noemen wij gewervelde dieren die in water leven en ademhalen met kieuwen?</w:t>
      </w:r>
      <w:r>
        <w:rPr>
          <w:b/>
          <w:color w:val="595959" w:themeColor="text1" w:themeTint="A6"/>
        </w:rPr>
        <w:br/>
      </w:r>
      <w:r>
        <w:rPr>
          <w:color w:val="595959" w:themeColor="text1" w:themeTint="A6"/>
        </w:rPr>
        <w:t>A) Hagedis</w:t>
      </w:r>
      <w:r w:rsidR="007B7016">
        <w:rPr>
          <w:b/>
          <w:color w:val="99CB38" w:themeColor="accent1"/>
        </w:rPr>
        <w:t xml:space="preserve"> U</w:t>
      </w:r>
      <w:r>
        <w:rPr>
          <w:color w:val="595959" w:themeColor="text1" w:themeTint="A6"/>
        </w:rPr>
        <w:br/>
        <w:t>B) Salamander</w:t>
      </w:r>
      <w:r w:rsidR="007B7016">
        <w:rPr>
          <w:b/>
          <w:color w:val="99CB38" w:themeColor="accent1"/>
        </w:rPr>
        <w:t xml:space="preserve"> T</w:t>
      </w:r>
      <w:r>
        <w:rPr>
          <w:color w:val="595959" w:themeColor="text1" w:themeTint="A6"/>
        </w:rPr>
        <w:br/>
        <w:t>C) Vissen</w:t>
      </w:r>
      <w:r w:rsidR="007B7016">
        <w:rPr>
          <w:color w:val="595959" w:themeColor="text1" w:themeTint="A6"/>
        </w:rPr>
        <w:t xml:space="preserve"> </w:t>
      </w:r>
      <w:r w:rsidR="00611029">
        <w:rPr>
          <w:b/>
          <w:color w:val="99CB38" w:themeColor="accent1"/>
        </w:rPr>
        <w:t>D</w:t>
      </w:r>
      <w:r>
        <w:rPr>
          <w:color w:val="595959" w:themeColor="text1" w:themeTint="A6"/>
        </w:rPr>
        <w:br/>
        <w:t>D) Waterslang</w:t>
      </w:r>
      <w:r w:rsidR="007B7016">
        <w:rPr>
          <w:color w:val="595959" w:themeColor="text1" w:themeTint="A6"/>
        </w:rPr>
        <w:t xml:space="preserve"> </w:t>
      </w:r>
      <w:r w:rsidR="007B7016">
        <w:rPr>
          <w:b/>
          <w:color w:val="99CB38" w:themeColor="accent1"/>
        </w:rPr>
        <w:t>N</w:t>
      </w:r>
    </w:p>
    <w:p w:rsidR="00F72DC8" w:rsidRDefault="00F72DC8" w:rsidP="00F72DC8">
      <w:pPr>
        <w:pStyle w:val="Lijstalinea"/>
        <w:ind w:left="1080"/>
        <w:rPr>
          <w:color w:val="595959" w:themeColor="text1" w:themeTint="A6"/>
        </w:rPr>
      </w:pPr>
    </w:p>
    <w:p w:rsidR="00F72DC8" w:rsidRDefault="00EB1F2C" w:rsidP="00F72DC8">
      <w:pPr>
        <w:pStyle w:val="Lijstalinea"/>
        <w:ind w:left="1080"/>
        <w:rPr>
          <w:rStyle w:val="st1"/>
          <w:b/>
          <w:i/>
          <w:color w:val="545454"/>
        </w:rPr>
      </w:pPr>
      <w:r w:rsidRPr="00D3484F">
        <w:rPr>
          <w:rStyle w:val="st1"/>
          <w:b/>
          <w:i/>
          <w:color w:val="545454"/>
        </w:rPr>
        <w:t>De juiste letter is:………………….</w:t>
      </w:r>
    </w:p>
    <w:p w:rsidR="00EB1F2C" w:rsidRDefault="00EB1F2C" w:rsidP="00F72DC8">
      <w:pPr>
        <w:pStyle w:val="Lijstalinea"/>
        <w:ind w:left="1080"/>
        <w:rPr>
          <w:color w:val="595959" w:themeColor="text1" w:themeTint="A6"/>
        </w:rPr>
      </w:pPr>
    </w:p>
    <w:p w:rsidR="00F72DC8" w:rsidRPr="00191DD2" w:rsidRDefault="00F72DC8" w:rsidP="00F72DC8">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11:</w:t>
      </w:r>
    </w:p>
    <w:p w:rsidR="00F72DC8" w:rsidRPr="006B6C69" w:rsidRDefault="006B6C69" w:rsidP="006B6C69">
      <w:pPr>
        <w:ind w:left="720"/>
        <w:rPr>
          <w:b/>
          <w:color w:val="595959" w:themeColor="text1" w:themeTint="A6"/>
        </w:rPr>
      </w:pPr>
      <w:r w:rsidRPr="006B6C69">
        <w:rPr>
          <w:b/>
          <w:color w:val="595959" w:themeColor="text1" w:themeTint="A6"/>
        </w:rPr>
        <w:t xml:space="preserve">Ik ben een knaagdier dat ’s nachts actief is en ook in de schemering. Ik kan geen diepte zien. </w:t>
      </w:r>
    </w:p>
    <w:p w:rsidR="006B6C69" w:rsidRDefault="006B6C69" w:rsidP="006B6C69">
      <w:pPr>
        <w:pStyle w:val="Lijstalinea"/>
        <w:numPr>
          <w:ilvl w:val="0"/>
          <w:numId w:val="17"/>
        </w:numPr>
        <w:rPr>
          <w:color w:val="595959" w:themeColor="text1" w:themeTint="A6"/>
        </w:rPr>
      </w:pPr>
      <w:r>
        <w:rPr>
          <w:color w:val="595959" w:themeColor="text1" w:themeTint="A6"/>
        </w:rPr>
        <w:t>Konijn</w:t>
      </w:r>
      <w:r w:rsidR="007B7016">
        <w:rPr>
          <w:color w:val="595959" w:themeColor="text1" w:themeTint="A6"/>
        </w:rPr>
        <w:t xml:space="preserve"> </w:t>
      </w:r>
      <w:r w:rsidR="007B7016">
        <w:rPr>
          <w:b/>
          <w:color w:val="99CB38" w:themeColor="accent1"/>
        </w:rPr>
        <w:t>U</w:t>
      </w:r>
    </w:p>
    <w:p w:rsidR="006B6C69" w:rsidRDefault="006B6C69" w:rsidP="006B6C69">
      <w:pPr>
        <w:pStyle w:val="Lijstalinea"/>
        <w:numPr>
          <w:ilvl w:val="0"/>
          <w:numId w:val="17"/>
        </w:numPr>
        <w:rPr>
          <w:color w:val="595959" w:themeColor="text1" w:themeTint="A6"/>
        </w:rPr>
      </w:pPr>
      <w:r>
        <w:rPr>
          <w:color w:val="595959" w:themeColor="text1" w:themeTint="A6"/>
        </w:rPr>
        <w:t>Muis</w:t>
      </w:r>
      <w:r w:rsidR="007B7016">
        <w:rPr>
          <w:color w:val="595959" w:themeColor="text1" w:themeTint="A6"/>
        </w:rPr>
        <w:t xml:space="preserve"> </w:t>
      </w:r>
      <w:r w:rsidR="007B7016">
        <w:rPr>
          <w:b/>
          <w:color w:val="99CB38" w:themeColor="accent1"/>
        </w:rPr>
        <w:t>G</w:t>
      </w:r>
    </w:p>
    <w:p w:rsidR="006B6C69" w:rsidRDefault="006B6C69" w:rsidP="006B6C69">
      <w:pPr>
        <w:pStyle w:val="Lijstalinea"/>
        <w:numPr>
          <w:ilvl w:val="0"/>
          <w:numId w:val="17"/>
        </w:numPr>
        <w:rPr>
          <w:color w:val="595959" w:themeColor="text1" w:themeTint="A6"/>
        </w:rPr>
      </w:pPr>
      <w:r>
        <w:rPr>
          <w:color w:val="595959" w:themeColor="text1" w:themeTint="A6"/>
        </w:rPr>
        <w:t>Hamster</w:t>
      </w:r>
      <w:r w:rsidR="007B7016">
        <w:rPr>
          <w:color w:val="595959" w:themeColor="text1" w:themeTint="A6"/>
        </w:rPr>
        <w:t xml:space="preserve"> </w:t>
      </w:r>
      <w:r w:rsidR="00611029">
        <w:rPr>
          <w:b/>
          <w:color w:val="99CB38" w:themeColor="accent1"/>
        </w:rPr>
        <w:t>i</w:t>
      </w:r>
    </w:p>
    <w:p w:rsidR="006B6C69" w:rsidRDefault="006B6C69" w:rsidP="006B6C69">
      <w:pPr>
        <w:pStyle w:val="Lijstalinea"/>
        <w:numPr>
          <w:ilvl w:val="0"/>
          <w:numId w:val="17"/>
        </w:numPr>
        <w:rPr>
          <w:color w:val="595959" w:themeColor="text1" w:themeTint="A6"/>
        </w:rPr>
      </w:pPr>
      <w:r>
        <w:rPr>
          <w:color w:val="595959" w:themeColor="text1" w:themeTint="A6"/>
        </w:rPr>
        <w:t>Gerbil</w:t>
      </w:r>
      <w:r w:rsidR="007B7016">
        <w:rPr>
          <w:color w:val="595959" w:themeColor="text1" w:themeTint="A6"/>
        </w:rPr>
        <w:t xml:space="preserve"> </w:t>
      </w:r>
      <w:r w:rsidR="007B7016">
        <w:rPr>
          <w:b/>
          <w:color w:val="99CB38" w:themeColor="accent1"/>
        </w:rPr>
        <w:t>M</w:t>
      </w:r>
    </w:p>
    <w:p w:rsidR="006B6C69" w:rsidRDefault="006B6C69" w:rsidP="006B6C69">
      <w:pPr>
        <w:rPr>
          <w:color w:val="595959" w:themeColor="text1" w:themeTint="A6"/>
        </w:rPr>
      </w:pPr>
    </w:p>
    <w:p w:rsidR="00EB1F2C" w:rsidRDefault="00EB1F2C" w:rsidP="00EB1F2C">
      <w:pPr>
        <w:ind w:left="720" w:firstLine="360"/>
        <w:rPr>
          <w:rStyle w:val="st1"/>
          <w:b/>
          <w:i/>
          <w:color w:val="545454"/>
        </w:rPr>
      </w:pPr>
      <w:r w:rsidRPr="00D3484F">
        <w:rPr>
          <w:rStyle w:val="st1"/>
          <w:b/>
          <w:i/>
          <w:color w:val="545454"/>
        </w:rPr>
        <w:t>De juiste letter is:………………….</w:t>
      </w:r>
    </w:p>
    <w:p w:rsidR="00EB1F2C" w:rsidRDefault="00EB1F2C" w:rsidP="00EB1F2C">
      <w:pPr>
        <w:ind w:left="720" w:firstLine="360"/>
        <w:rPr>
          <w:color w:val="595959" w:themeColor="text1" w:themeTint="A6"/>
        </w:rPr>
      </w:pPr>
    </w:p>
    <w:p w:rsidR="006B6C69" w:rsidRPr="00191DD2" w:rsidRDefault="006B6C69" w:rsidP="006B6C69">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12:</w:t>
      </w:r>
    </w:p>
    <w:p w:rsidR="006B6C69" w:rsidRDefault="006B6C69" w:rsidP="006B6C69">
      <w:pPr>
        <w:ind w:left="720"/>
        <w:rPr>
          <w:b/>
          <w:color w:val="595959" w:themeColor="text1" w:themeTint="A6"/>
        </w:rPr>
      </w:pPr>
      <w:r>
        <w:rPr>
          <w:b/>
          <w:color w:val="595959" w:themeColor="text1" w:themeTint="A6"/>
        </w:rPr>
        <w:t>Wanneer het dier van vraag 11 niet genoeg diepte met bodemstrooisel heeft, kan het afwijkend gedrag gaan vertonen. Welk afwijkend gedrag?</w:t>
      </w:r>
    </w:p>
    <w:p w:rsidR="006B6C69" w:rsidRDefault="006B6C69" w:rsidP="006B6C69">
      <w:pPr>
        <w:pStyle w:val="Lijstalinea"/>
        <w:numPr>
          <w:ilvl w:val="0"/>
          <w:numId w:val="18"/>
        </w:numPr>
        <w:rPr>
          <w:color w:val="595959" w:themeColor="text1" w:themeTint="A6"/>
        </w:rPr>
      </w:pPr>
      <w:r>
        <w:rPr>
          <w:color w:val="595959" w:themeColor="text1" w:themeTint="A6"/>
        </w:rPr>
        <w:t>Traliebijten</w:t>
      </w:r>
      <w:r w:rsidR="007B7016">
        <w:rPr>
          <w:color w:val="595959" w:themeColor="text1" w:themeTint="A6"/>
        </w:rPr>
        <w:t xml:space="preserve"> </w:t>
      </w:r>
      <w:r w:rsidR="00611029">
        <w:rPr>
          <w:b/>
          <w:color w:val="99CB38" w:themeColor="accent1"/>
        </w:rPr>
        <w:t>E</w:t>
      </w:r>
    </w:p>
    <w:p w:rsidR="006B6C69" w:rsidRDefault="006B6C69" w:rsidP="006B6C69">
      <w:pPr>
        <w:pStyle w:val="Lijstalinea"/>
        <w:numPr>
          <w:ilvl w:val="0"/>
          <w:numId w:val="18"/>
        </w:numPr>
        <w:rPr>
          <w:color w:val="595959" w:themeColor="text1" w:themeTint="A6"/>
        </w:rPr>
      </w:pPr>
      <w:r>
        <w:rPr>
          <w:color w:val="595959" w:themeColor="text1" w:themeTint="A6"/>
        </w:rPr>
        <w:t>Alle bodemstrooisel op een hoop gooien</w:t>
      </w:r>
      <w:r w:rsidR="007B7016">
        <w:rPr>
          <w:color w:val="595959" w:themeColor="text1" w:themeTint="A6"/>
        </w:rPr>
        <w:t xml:space="preserve"> </w:t>
      </w:r>
      <w:r w:rsidR="007B7016">
        <w:rPr>
          <w:b/>
          <w:color w:val="99CB38" w:themeColor="accent1"/>
        </w:rPr>
        <w:t>S</w:t>
      </w:r>
    </w:p>
    <w:p w:rsidR="006B6C69" w:rsidRDefault="006B6C69" w:rsidP="006B6C69">
      <w:pPr>
        <w:pStyle w:val="Lijstalinea"/>
        <w:numPr>
          <w:ilvl w:val="0"/>
          <w:numId w:val="18"/>
        </w:numPr>
        <w:rPr>
          <w:color w:val="595959" w:themeColor="text1" w:themeTint="A6"/>
        </w:rPr>
      </w:pPr>
      <w:r>
        <w:rPr>
          <w:color w:val="595959" w:themeColor="text1" w:themeTint="A6"/>
        </w:rPr>
        <w:t>Minder actief zijn</w:t>
      </w:r>
      <w:r w:rsidR="007B7016">
        <w:rPr>
          <w:color w:val="595959" w:themeColor="text1" w:themeTint="A6"/>
        </w:rPr>
        <w:t xml:space="preserve"> </w:t>
      </w:r>
      <w:r w:rsidR="007B7016">
        <w:rPr>
          <w:b/>
          <w:color w:val="99CB38" w:themeColor="accent1"/>
        </w:rPr>
        <w:t>H</w:t>
      </w:r>
    </w:p>
    <w:p w:rsidR="006B6C69" w:rsidRDefault="006B6C69" w:rsidP="006B6C69">
      <w:pPr>
        <w:pStyle w:val="Lijstalinea"/>
        <w:numPr>
          <w:ilvl w:val="0"/>
          <w:numId w:val="18"/>
        </w:numPr>
        <w:rPr>
          <w:color w:val="595959" w:themeColor="text1" w:themeTint="A6"/>
        </w:rPr>
      </w:pPr>
      <w:r>
        <w:rPr>
          <w:color w:val="595959" w:themeColor="text1" w:themeTint="A6"/>
        </w:rPr>
        <w:t>Hij gaat sneller dood</w:t>
      </w:r>
      <w:r w:rsidR="007B7016">
        <w:rPr>
          <w:color w:val="595959" w:themeColor="text1" w:themeTint="A6"/>
        </w:rPr>
        <w:t xml:space="preserve"> </w:t>
      </w:r>
      <w:r w:rsidR="007B7016">
        <w:rPr>
          <w:b/>
          <w:color w:val="99CB38" w:themeColor="accent1"/>
        </w:rPr>
        <w:t>W</w:t>
      </w:r>
    </w:p>
    <w:p w:rsidR="006B6C69" w:rsidRDefault="006B6C69" w:rsidP="006B6C69">
      <w:pPr>
        <w:rPr>
          <w:color w:val="595959" w:themeColor="text1" w:themeTint="A6"/>
        </w:rPr>
      </w:pPr>
    </w:p>
    <w:p w:rsidR="00EB1F2C" w:rsidRDefault="00EB1F2C" w:rsidP="00EB1F2C">
      <w:pPr>
        <w:ind w:left="1080"/>
        <w:rPr>
          <w:rStyle w:val="st1"/>
          <w:b/>
          <w:i/>
          <w:color w:val="545454"/>
        </w:rPr>
      </w:pPr>
      <w:r w:rsidRPr="00D3484F">
        <w:rPr>
          <w:rStyle w:val="st1"/>
          <w:b/>
          <w:i/>
          <w:color w:val="545454"/>
        </w:rPr>
        <w:t>De juiste letter is:………………….</w:t>
      </w:r>
    </w:p>
    <w:p w:rsidR="00EB1F2C" w:rsidRDefault="00EB1F2C" w:rsidP="00EB1F2C">
      <w:pPr>
        <w:ind w:left="1080"/>
        <w:rPr>
          <w:color w:val="595959" w:themeColor="text1" w:themeTint="A6"/>
        </w:rPr>
      </w:pPr>
    </w:p>
    <w:p w:rsidR="006B6C69" w:rsidRPr="00191DD2" w:rsidRDefault="006B6C69" w:rsidP="006B6C69">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13:</w:t>
      </w:r>
    </w:p>
    <w:p w:rsidR="006B6C69" w:rsidRPr="006B6C69" w:rsidRDefault="006B6C69" w:rsidP="006B6C69">
      <w:pPr>
        <w:rPr>
          <w:color w:val="595959" w:themeColor="text1" w:themeTint="A6"/>
        </w:rPr>
      </w:pPr>
      <w:r>
        <w:rPr>
          <w:noProof/>
          <w:color w:val="0000FF"/>
          <w:lang w:eastAsia="nl-NL"/>
        </w:rPr>
        <w:drawing>
          <wp:anchor distT="0" distB="0" distL="114300" distR="114300" simplePos="0" relativeHeight="251663360" behindDoc="0" locked="0" layoutInCell="1" allowOverlap="1">
            <wp:simplePos x="0" y="0"/>
            <wp:positionH relativeFrom="column">
              <wp:posOffset>352425</wp:posOffset>
            </wp:positionH>
            <wp:positionV relativeFrom="paragraph">
              <wp:posOffset>87630</wp:posOffset>
            </wp:positionV>
            <wp:extent cx="2076450" cy="1383030"/>
            <wp:effectExtent l="0" t="0" r="0" b="7620"/>
            <wp:wrapThrough wrapText="bothSides">
              <wp:wrapPolygon edited="0">
                <wp:start x="0" y="0"/>
                <wp:lineTo x="0" y="21421"/>
                <wp:lineTo x="21402" y="21421"/>
                <wp:lineTo x="21402" y="0"/>
                <wp:lineTo x="0" y="0"/>
              </wp:wrapPolygon>
            </wp:wrapThrough>
            <wp:docPr id="5" name="Afbeelding 5" descr="Afbeeldingsresultaat voor salamander staar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alamander staart">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6450" cy="1383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21B" w:rsidRDefault="00C8526B" w:rsidP="00112EF2">
      <w:pPr>
        <w:pStyle w:val="Lijstalinea"/>
        <w:ind w:left="1080"/>
        <w:rPr>
          <w:b/>
          <w:color w:val="595959" w:themeColor="text1" w:themeTint="A6"/>
        </w:rPr>
      </w:pPr>
      <w:r>
        <w:rPr>
          <w:b/>
          <w:color w:val="595959" w:themeColor="text1" w:themeTint="A6"/>
        </w:rPr>
        <w:t>Mijn staart ziet er zo uit. Welk dier ben ik?</w:t>
      </w:r>
    </w:p>
    <w:p w:rsidR="00C8526B" w:rsidRDefault="00C8526B" w:rsidP="00C8526B">
      <w:pPr>
        <w:pStyle w:val="Lijstalinea"/>
        <w:numPr>
          <w:ilvl w:val="0"/>
          <w:numId w:val="19"/>
        </w:numPr>
        <w:rPr>
          <w:color w:val="595959" w:themeColor="text1" w:themeTint="A6"/>
        </w:rPr>
      </w:pPr>
      <w:r>
        <w:rPr>
          <w:color w:val="595959" w:themeColor="text1" w:themeTint="A6"/>
        </w:rPr>
        <w:t>Slang</w:t>
      </w:r>
      <w:r w:rsidR="007B7016">
        <w:rPr>
          <w:color w:val="595959" w:themeColor="text1" w:themeTint="A6"/>
        </w:rPr>
        <w:t xml:space="preserve"> </w:t>
      </w:r>
      <w:r w:rsidR="007B7016">
        <w:rPr>
          <w:b/>
          <w:color w:val="99CB38" w:themeColor="accent1"/>
        </w:rPr>
        <w:t>P</w:t>
      </w:r>
    </w:p>
    <w:p w:rsidR="00C8526B" w:rsidRDefault="00C8526B" w:rsidP="00C8526B">
      <w:pPr>
        <w:pStyle w:val="Lijstalinea"/>
        <w:numPr>
          <w:ilvl w:val="0"/>
          <w:numId w:val="19"/>
        </w:numPr>
        <w:rPr>
          <w:color w:val="595959" w:themeColor="text1" w:themeTint="A6"/>
        </w:rPr>
      </w:pPr>
      <w:r>
        <w:rPr>
          <w:color w:val="595959" w:themeColor="text1" w:themeTint="A6"/>
        </w:rPr>
        <w:t>Hagedis</w:t>
      </w:r>
      <w:r w:rsidR="007B7016">
        <w:rPr>
          <w:color w:val="595959" w:themeColor="text1" w:themeTint="A6"/>
        </w:rPr>
        <w:t xml:space="preserve"> </w:t>
      </w:r>
      <w:r w:rsidR="007B7016">
        <w:rPr>
          <w:b/>
          <w:color w:val="99CB38" w:themeColor="accent1"/>
        </w:rPr>
        <w:t>U</w:t>
      </w:r>
    </w:p>
    <w:p w:rsidR="00C8526B" w:rsidRDefault="00C8526B" w:rsidP="00C8526B">
      <w:pPr>
        <w:pStyle w:val="Lijstalinea"/>
        <w:numPr>
          <w:ilvl w:val="0"/>
          <w:numId w:val="19"/>
        </w:numPr>
        <w:rPr>
          <w:color w:val="595959" w:themeColor="text1" w:themeTint="A6"/>
        </w:rPr>
      </w:pPr>
      <w:proofErr w:type="spellStart"/>
      <w:r>
        <w:rPr>
          <w:color w:val="595959" w:themeColor="text1" w:themeTint="A6"/>
        </w:rPr>
        <w:t>Baardamgaam</w:t>
      </w:r>
      <w:proofErr w:type="spellEnd"/>
      <w:r w:rsidR="007B7016">
        <w:rPr>
          <w:color w:val="595959" w:themeColor="text1" w:themeTint="A6"/>
        </w:rPr>
        <w:t xml:space="preserve"> </w:t>
      </w:r>
      <w:r w:rsidR="00611029">
        <w:rPr>
          <w:b/>
          <w:color w:val="99CB38" w:themeColor="accent1"/>
        </w:rPr>
        <w:t>K</w:t>
      </w:r>
    </w:p>
    <w:p w:rsidR="00C8526B" w:rsidRPr="00C8526B" w:rsidRDefault="00C8526B" w:rsidP="00C8526B">
      <w:pPr>
        <w:pStyle w:val="Lijstalinea"/>
        <w:numPr>
          <w:ilvl w:val="0"/>
          <w:numId w:val="19"/>
        </w:numPr>
        <w:rPr>
          <w:color w:val="595959" w:themeColor="text1" w:themeTint="A6"/>
        </w:rPr>
      </w:pPr>
      <w:r>
        <w:rPr>
          <w:color w:val="595959" w:themeColor="text1" w:themeTint="A6"/>
        </w:rPr>
        <w:t>Salamander</w:t>
      </w:r>
      <w:r w:rsidR="007B7016">
        <w:rPr>
          <w:color w:val="595959" w:themeColor="text1" w:themeTint="A6"/>
        </w:rPr>
        <w:t xml:space="preserve"> </w:t>
      </w:r>
      <w:r w:rsidR="00611029">
        <w:rPr>
          <w:b/>
          <w:color w:val="99CB38" w:themeColor="accent1"/>
        </w:rPr>
        <w:t>R</w:t>
      </w:r>
    </w:p>
    <w:p w:rsidR="0014321B" w:rsidRDefault="0014321B" w:rsidP="00112EF2">
      <w:pPr>
        <w:pStyle w:val="Lijstalinea"/>
        <w:ind w:left="1080"/>
        <w:rPr>
          <w:color w:val="595959" w:themeColor="text1" w:themeTint="A6"/>
        </w:rPr>
      </w:pPr>
    </w:p>
    <w:p w:rsidR="0014321B" w:rsidRDefault="0014321B" w:rsidP="00112EF2">
      <w:pPr>
        <w:pStyle w:val="Lijstalinea"/>
        <w:ind w:left="1080"/>
        <w:rPr>
          <w:color w:val="595959" w:themeColor="text1" w:themeTint="A6"/>
        </w:rPr>
      </w:pPr>
    </w:p>
    <w:p w:rsidR="006B6C69" w:rsidRDefault="006B6C69" w:rsidP="00112EF2">
      <w:pPr>
        <w:pStyle w:val="Lijstalinea"/>
        <w:ind w:left="1080"/>
        <w:rPr>
          <w:color w:val="595959" w:themeColor="text1" w:themeTint="A6"/>
        </w:rPr>
      </w:pPr>
    </w:p>
    <w:p w:rsidR="00EB1F2C" w:rsidRDefault="00EB1F2C" w:rsidP="00112EF2">
      <w:pPr>
        <w:pStyle w:val="Lijstalinea"/>
        <w:ind w:left="1080"/>
        <w:rPr>
          <w:rStyle w:val="st1"/>
          <w:b/>
          <w:i/>
          <w:color w:val="545454"/>
        </w:rPr>
      </w:pPr>
      <w:r w:rsidRPr="00D3484F">
        <w:rPr>
          <w:rStyle w:val="st1"/>
          <w:b/>
          <w:i/>
          <w:color w:val="545454"/>
        </w:rPr>
        <w:t>De juiste letter is:………………….</w:t>
      </w:r>
    </w:p>
    <w:p w:rsidR="00EB1F2C" w:rsidRDefault="00EB1F2C" w:rsidP="00112EF2">
      <w:pPr>
        <w:pStyle w:val="Lijstalinea"/>
        <w:ind w:left="1080"/>
        <w:rPr>
          <w:rStyle w:val="st1"/>
          <w:b/>
          <w:i/>
          <w:color w:val="545454"/>
        </w:rPr>
      </w:pPr>
    </w:p>
    <w:p w:rsidR="00EB1F2C" w:rsidRDefault="00EB1F2C" w:rsidP="00112EF2">
      <w:pPr>
        <w:pStyle w:val="Lijstalinea"/>
        <w:ind w:left="1080"/>
        <w:rPr>
          <w:rStyle w:val="st1"/>
          <w:b/>
          <w:i/>
          <w:color w:val="545454"/>
        </w:rPr>
      </w:pPr>
    </w:p>
    <w:p w:rsidR="00EB1F2C" w:rsidRDefault="00EB1F2C" w:rsidP="00112EF2">
      <w:pPr>
        <w:pStyle w:val="Lijstalinea"/>
        <w:ind w:left="1080"/>
        <w:rPr>
          <w:rStyle w:val="st1"/>
          <w:b/>
          <w:i/>
          <w:color w:val="545454"/>
        </w:rPr>
      </w:pPr>
    </w:p>
    <w:p w:rsidR="00EB1F2C" w:rsidRDefault="00EB1F2C" w:rsidP="00112EF2">
      <w:pPr>
        <w:pStyle w:val="Lijstalinea"/>
        <w:ind w:left="1080"/>
        <w:rPr>
          <w:rStyle w:val="st1"/>
          <w:b/>
          <w:i/>
          <w:color w:val="545454"/>
        </w:rPr>
      </w:pPr>
    </w:p>
    <w:p w:rsidR="00EB1F2C" w:rsidRDefault="00EB1F2C" w:rsidP="00112EF2">
      <w:pPr>
        <w:pStyle w:val="Lijstalinea"/>
        <w:ind w:left="1080"/>
        <w:rPr>
          <w:color w:val="595959" w:themeColor="text1" w:themeTint="A6"/>
        </w:rPr>
      </w:pPr>
    </w:p>
    <w:p w:rsidR="006B6C69" w:rsidRPr="00C8526B" w:rsidRDefault="00C8526B" w:rsidP="00C8526B">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lastRenderedPageBreak/>
        <w:t>Opdracht 14:</w:t>
      </w:r>
    </w:p>
    <w:p w:rsidR="00C8526B" w:rsidRPr="007B7016" w:rsidRDefault="00C8526B" w:rsidP="00C8526B">
      <w:pPr>
        <w:pStyle w:val="Lijstalinea"/>
        <w:ind w:left="1080"/>
        <w:rPr>
          <w:b/>
          <w:color w:val="99CB38" w:themeColor="accent1"/>
        </w:rPr>
      </w:pPr>
      <w:r>
        <w:rPr>
          <w:b/>
          <w:color w:val="595959" w:themeColor="text1" w:themeTint="A6"/>
        </w:rPr>
        <w:t>Het dier van opdracht 13 is een:</w:t>
      </w:r>
      <w:r>
        <w:rPr>
          <w:b/>
          <w:color w:val="595959" w:themeColor="text1" w:themeTint="A6"/>
        </w:rPr>
        <w:br/>
      </w:r>
      <w:r>
        <w:rPr>
          <w:color w:val="595959" w:themeColor="text1" w:themeTint="A6"/>
        </w:rPr>
        <w:t>A) Carnivoor: is een vleeseter</w:t>
      </w:r>
      <w:r w:rsidR="007B7016">
        <w:rPr>
          <w:color w:val="595959" w:themeColor="text1" w:themeTint="A6"/>
        </w:rPr>
        <w:t xml:space="preserve"> </w:t>
      </w:r>
      <w:r w:rsidR="00611029">
        <w:rPr>
          <w:b/>
          <w:color w:val="99CB38" w:themeColor="accent1"/>
        </w:rPr>
        <w:t>E</w:t>
      </w:r>
      <w:r>
        <w:rPr>
          <w:color w:val="595959" w:themeColor="text1" w:themeTint="A6"/>
        </w:rPr>
        <w:br/>
        <w:t xml:space="preserve">B) Herbivoor: </w:t>
      </w:r>
      <w:r w:rsidR="00061619">
        <w:rPr>
          <w:color w:val="595959" w:themeColor="text1" w:themeTint="A6"/>
        </w:rPr>
        <w:t>is een planteneter</w:t>
      </w:r>
      <w:r w:rsidR="007B7016">
        <w:rPr>
          <w:color w:val="595959" w:themeColor="text1" w:themeTint="A6"/>
        </w:rPr>
        <w:t xml:space="preserve"> </w:t>
      </w:r>
      <w:r w:rsidR="007B7016">
        <w:rPr>
          <w:b/>
          <w:color w:val="99CB38" w:themeColor="accent1"/>
        </w:rPr>
        <w:t>W</w:t>
      </w:r>
      <w:r>
        <w:rPr>
          <w:color w:val="595959" w:themeColor="text1" w:themeTint="A6"/>
        </w:rPr>
        <w:br/>
        <w:t>C) Omnivoor</w:t>
      </w:r>
      <w:r w:rsidR="00061619">
        <w:rPr>
          <w:color w:val="595959" w:themeColor="text1" w:themeTint="A6"/>
        </w:rPr>
        <w:t>: eet zowel vlees als planten</w:t>
      </w:r>
      <w:r w:rsidR="007B7016">
        <w:rPr>
          <w:color w:val="595959" w:themeColor="text1" w:themeTint="A6"/>
        </w:rPr>
        <w:t xml:space="preserve"> </w:t>
      </w:r>
      <w:r w:rsidR="007B7016">
        <w:rPr>
          <w:b/>
          <w:color w:val="99CB38" w:themeColor="accent1"/>
        </w:rPr>
        <w:t>F</w:t>
      </w:r>
    </w:p>
    <w:p w:rsidR="00061619" w:rsidRDefault="00061619" w:rsidP="00C8526B">
      <w:pPr>
        <w:pStyle w:val="Lijstalinea"/>
        <w:ind w:left="1080"/>
        <w:rPr>
          <w:color w:val="595959" w:themeColor="text1" w:themeTint="A6"/>
        </w:rPr>
      </w:pPr>
    </w:p>
    <w:p w:rsidR="00EB1F2C" w:rsidRDefault="00EB1F2C" w:rsidP="00C8526B">
      <w:pPr>
        <w:pStyle w:val="Lijstalinea"/>
        <w:ind w:left="1080"/>
        <w:rPr>
          <w:color w:val="595959" w:themeColor="text1" w:themeTint="A6"/>
        </w:rPr>
      </w:pPr>
      <w:r w:rsidRPr="00D3484F">
        <w:rPr>
          <w:rStyle w:val="st1"/>
          <w:b/>
          <w:i/>
          <w:color w:val="545454"/>
        </w:rPr>
        <w:t>De juiste letter is:………………….</w:t>
      </w:r>
    </w:p>
    <w:p w:rsidR="008839F4" w:rsidRPr="00EB1F2C" w:rsidRDefault="008839F4" w:rsidP="00EB1F2C">
      <w:pPr>
        <w:rPr>
          <w:color w:val="595959" w:themeColor="text1" w:themeTint="A6"/>
        </w:rPr>
      </w:pPr>
    </w:p>
    <w:p w:rsidR="00061619" w:rsidRPr="00191DD2" w:rsidRDefault="00061619" w:rsidP="00061619">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15:</w:t>
      </w:r>
    </w:p>
    <w:p w:rsidR="00344685" w:rsidRPr="007B7016" w:rsidRDefault="00041384" w:rsidP="00344685">
      <w:pPr>
        <w:pStyle w:val="Lijstalinea"/>
        <w:ind w:left="1080"/>
        <w:rPr>
          <w:b/>
          <w:color w:val="99CB38" w:themeColor="accent1"/>
        </w:rPr>
      </w:pPr>
      <w:r>
        <w:rPr>
          <w:noProof/>
          <w:color w:val="0000FF"/>
          <w:lang w:eastAsia="nl-NL"/>
        </w:rPr>
        <w:drawing>
          <wp:anchor distT="0" distB="0" distL="114300" distR="114300" simplePos="0" relativeHeight="251668480" behindDoc="1" locked="0" layoutInCell="1" allowOverlap="1">
            <wp:simplePos x="0" y="0"/>
            <wp:positionH relativeFrom="column">
              <wp:posOffset>419100</wp:posOffset>
            </wp:positionH>
            <wp:positionV relativeFrom="paragraph">
              <wp:posOffset>36830</wp:posOffset>
            </wp:positionV>
            <wp:extent cx="2030095" cy="1352550"/>
            <wp:effectExtent l="0" t="0" r="8255" b="0"/>
            <wp:wrapTight wrapText="bothSides">
              <wp:wrapPolygon edited="0">
                <wp:start x="0" y="0"/>
                <wp:lineTo x="0" y="21296"/>
                <wp:lineTo x="21485" y="21296"/>
                <wp:lineTo x="21485" y="0"/>
                <wp:lineTo x="0" y="0"/>
              </wp:wrapPolygon>
            </wp:wrapTight>
            <wp:docPr id="9" name="Afbeelding 9" descr="Afbeeldingsresultaat voor gerbil informati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erbil informatie">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009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685">
        <w:rPr>
          <w:b/>
          <w:color w:val="595959" w:themeColor="text1" w:themeTint="A6"/>
        </w:rPr>
        <w:t>Wat voor dier ben ik?</w:t>
      </w:r>
      <w:r w:rsidR="00344685">
        <w:rPr>
          <w:b/>
          <w:color w:val="595959" w:themeColor="text1" w:themeTint="A6"/>
        </w:rPr>
        <w:br/>
      </w:r>
      <w:r w:rsidR="00344685">
        <w:rPr>
          <w:color w:val="595959" w:themeColor="text1" w:themeTint="A6"/>
        </w:rPr>
        <w:t>A) Platstaart gerbil</w:t>
      </w:r>
      <w:r w:rsidR="007B7016">
        <w:rPr>
          <w:color w:val="595959" w:themeColor="text1" w:themeTint="A6"/>
        </w:rPr>
        <w:t xml:space="preserve"> </w:t>
      </w:r>
      <w:r w:rsidR="007B7016">
        <w:rPr>
          <w:b/>
          <w:color w:val="99CB38" w:themeColor="accent1"/>
        </w:rPr>
        <w:t>A</w:t>
      </w:r>
      <w:r w:rsidR="00344685">
        <w:rPr>
          <w:color w:val="595959" w:themeColor="text1" w:themeTint="A6"/>
        </w:rPr>
        <w:br/>
        <w:t xml:space="preserve">B) </w:t>
      </w:r>
      <w:r w:rsidR="00344685" w:rsidRPr="00344685">
        <w:rPr>
          <w:color w:val="595959" w:themeColor="text1" w:themeTint="A6"/>
        </w:rPr>
        <w:t>Dikstaart gerbil</w:t>
      </w:r>
      <w:r w:rsidR="007B7016">
        <w:rPr>
          <w:color w:val="595959" w:themeColor="text1" w:themeTint="A6"/>
        </w:rPr>
        <w:t xml:space="preserve"> </w:t>
      </w:r>
      <w:r>
        <w:rPr>
          <w:b/>
          <w:color w:val="99CB38" w:themeColor="accent1"/>
        </w:rPr>
        <w:t>R</w:t>
      </w:r>
      <w:r w:rsidR="00344685" w:rsidRPr="00344685">
        <w:rPr>
          <w:color w:val="595959" w:themeColor="text1" w:themeTint="A6"/>
        </w:rPr>
        <w:br/>
        <w:t>C) Mongoolse gerbil</w:t>
      </w:r>
      <w:r w:rsidR="007B7016">
        <w:rPr>
          <w:color w:val="595959" w:themeColor="text1" w:themeTint="A6"/>
        </w:rPr>
        <w:t xml:space="preserve"> </w:t>
      </w:r>
      <w:r>
        <w:rPr>
          <w:b/>
          <w:color w:val="99CB38" w:themeColor="accent1"/>
        </w:rPr>
        <w:t>N</w:t>
      </w:r>
      <w:r w:rsidR="00344685" w:rsidRPr="00344685">
        <w:rPr>
          <w:color w:val="595959" w:themeColor="text1" w:themeTint="A6"/>
        </w:rPr>
        <w:br/>
        <w:t xml:space="preserve">D) </w:t>
      </w:r>
      <w:r w:rsidR="00344685">
        <w:rPr>
          <w:color w:val="595959" w:themeColor="text1" w:themeTint="A6"/>
        </w:rPr>
        <w:t xml:space="preserve">Mongoolse </w:t>
      </w:r>
      <w:proofErr w:type="spellStart"/>
      <w:r w:rsidR="00344685">
        <w:rPr>
          <w:color w:val="595959" w:themeColor="text1" w:themeTint="A6"/>
        </w:rPr>
        <w:t>renmuis</w:t>
      </w:r>
      <w:proofErr w:type="spellEnd"/>
      <w:r w:rsidR="007B7016">
        <w:rPr>
          <w:color w:val="595959" w:themeColor="text1" w:themeTint="A6"/>
        </w:rPr>
        <w:t xml:space="preserve"> </w:t>
      </w:r>
      <w:r w:rsidR="007B7016">
        <w:rPr>
          <w:b/>
          <w:color w:val="99CB38" w:themeColor="accent1"/>
        </w:rPr>
        <w:t>T</w:t>
      </w:r>
    </w:p>
    <w:p w:rsidR="00344685" w:rsidRDefault="00344685" w:rsidP="00344685">
      <w:pPr>
        <w:pStyle w:val="Lijstalinea"/>
        <w:ind w:left="1080"/>
        <w:rPr>
          <w:color w:val="595959" w:themeColor="text1" w:themeTint="A6"/>
        </w:rPr>
      </w:pPr>
    </w:p>
    <w:p w:rsidR="00344685" w:rsidRDefault="00EB1F2C" w:rsidP="00344685">
      <w:pPr>
        <w:pStyle w:val="Lijstalinea"/>
        <w:ind w:left="1080"/>
        <w:rPr>
          <w:color w:val="595959" w:themeColor="text1" w:themeTint="A6"/>
        </w:rPr>
      </w:pPr>
      <w:r w:rsidRPr="00D3484F">
        <w:rPr>
          <w:rStyle w:val="st1"/>
          <w:b/>
          <w:i/>
          <w:color w:val="545454"/>
        </w:rPr>
        <w:t>De juiste letter is:………………….</w:t>
      </w:r>
    </w:p>
    <w:p w:rsidR="00344685" w:rsidRDefault="00344685" w:rsidP="00EB1F2C">
      <w:pPr>
        <w:rPr>
          <w:color w:val="595959" w:themeColor="text1" w:themeTint="A6"/>
        </w:rPr>
      </w:pPr>
    </w:p>
    <w:p w:rsidR="00EB1F2C" w:rsidRPr="00EB1F2C" w:rsidRDefault="00EB1F2C" w:rsidP="00EB1F2C">
      <w:pPr>
        <w:rPr>
          <w:color w:val="595959" w:themeColor="text1" w:themeTint="A6"/>
        </w:rPr>
      </w:pPr>
    </w:p>
    <w:p w:rsidR="006B6C69" w:rsidRDefault="006B6C69" w:rsidP="00112EF2">
      <w:pPr>
        <w:pStyle w:val="Lijstalinea"/>
        <w:ind w:left="1080"/>
        <w:rPr>
          <w:color w:val="595959" w:themeColor="text1" w:themeTint="A6"/>
        </w:rPr>
      </w:pPr>
    </w:p>
    <w:p w:rsidR="00344685" w:rsidRPr="00191DD2" w:rsidRDefault="00344685" w:rsidP="00344685">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16:</w:t>
      </w:r>
    </w:p>
    <w:p w:rsidR="00EB1F2C" w:rsidRDefault="00344685" w:rsidP="00344685">
      <w:pPr>
        <w:pStyle w:val="Lijstalinea"/>
        <w:ind w:left="1080"/>
        <w:rPr>
          <w:b/>
          <w:color w:val="99CB38" w:themeColor="accent1"/>
        </w:rPr>
      </w:pPr>
      <w:r>
        <w:rPr>
          <w:b/>
          <w:color w:val="595959" w:themeColor="text1" w:themeTint="A6"/>
        </w:rPr>
        <w:t>Wat voor soort dier is het diertje van vraag 15?</w:t>
      </w:r>
      <w:r>
        <w:rPr>
          <w:b/>
          <w:color w:val="595959" w:themeColor="text1" w:themeTint="A6"/>
        </w:rPr>
        <w:br/>
      </w:r>
      <w:r>
        <w:rPr>
          <w:color w:val="595959" w:themeColor="text1" w:themeTint="A6"/>
        </w:rPr>
        <w:t>A) Woestijndier in de Noordelijke Sahara</w:t>
      </w:r>
      <w:r>
        <w:rPr>
          <w:b/>
          <w:color w:val="595959" w:themeColor="text1" w:themeTint="A6"/>
        </w:rPr>
        <w:t xml:space="preserve"> </w:t>
      </w:r>
      <w:r w:rsidR="00611029">
        <w:rPr>
          <w:b/>
          <w:color w:val="99CB38" w:themeColor="accent1"/>
        </w:rPr>
        <w:t>V</w:t>
      </w:r>
      <w:r>
        <w:rPr>
          <w:b/>
          <w:color w:val="595959" w:themeColor="text1" w:themeTint="A6"/>
        </w:rPr>
        <w:br/>
      </w:r>
      <w:r>
        <w:rPr>
          <w:color w:val="595959" w:themeColor="text1" w:themeTint="A6"/>
        </w:rPr>
        <w:t>B) Landdier in Nederland</w:t>
      </w:r>
      <w:r w:rsidR="007B7016">
        <w:rPr>
          <w:color w:val="595959" w:themeColor="text1" w:themeTint="A6"/>
        </w:rPr>
        <w:t xml:space="preserve"> </w:t>
      </w:r>
      <w:r w:rsidR="007B7016">
        <w:rPr>
          <w:b/>
          <w:color w:val="99CB38" w:themeColor="accent1"/>
        </w:rPr>
        <w:t>M</w:t>
      </w:r>
      <w:r>
        <w:rPr>
          <w:color w:val="595959" w:themeColor="text1" w:themeTint="A6"/>
        </w:rPr>
        <w:br/>
        <w:t>C) Waterdier in Azië</w:t>
      </w:r>
      <w:r w:rsidR="007B7016">
        <w:rPr>
          <w:color w:val="595959" w:themeColor="text1" w:themeTint="A6"/>
        </w:rPr>
        <w:t xml:space="preserve"> </w:t>
      </w:r>
      <w:r w:rsidR="007B7016">
        <w:rPr>
          <w:b/>
          <w:color w:val="99CB38" w:themeColor="accent1"/>
        </w:rPr>
        <w:t>O</w:t>
      </w:r>
      <w:r>
        <w:rPr>
          <w:color w:val="595959" w:themeColor="text1" w:themeTint="A6"/>
        </w:rPr>
        <w:br/>
        <w:t xml:space="preserve">D) Moerasdier in de Amazone. </w:t>
      </w:r>
      <w:r w:rsidR="007B7016">
        <w:rPr>
          <w:b/>
          <w:color w:val="99CB38" w:themeColor="accent1"/>
        </w:rPr>
        <w:t>S</w:t>
      </w:r>
    </w:p>
    <w:p w:rsidR="00EB1F2C" w:rsidRDefault="00EB1F2C" w:rsidP="00344685">
      <w:pPr>
        <w:pStyle w:val="Lijstalinea"/>
        <w:ind w:left="1080"/>
        <w:rPr>
          <w:color w:val="595959" w:themeColor="text1" w:themeTint="A6"/>
        </w:rPr>
      </w:pPr>
    </w:p>
    <w:p w:rsidR="00344685" w:rsidRDefault="00EB1F2C" w:rsidP="00344685">
      <w:pPr>
        <w:pStyle w:val="Lijstalinea"/>
        <w:ind w:left="1080"/>
        <w:rPr>
          <w:color w:val="595959" w:themeColor="text1" w:themeTint="A6"/>
        </w:rPr>
      </w:pPr>
      <w:r w:rsidRPr="00D3484F">
        <w:rPr>
          <w:rStyle w:val="st1"/>
          <w:b/>
          <w:i/>
          <w:color w:val="545454"/>
        </w:rPr>
        <w:t>De juiste letter is:………………….</w:t>
      </w:r>
      <w:bookmarkStart w:id="0" w:name="_GoBack"/>
      <w:bookmarkEnd w:id="0"/>
      <w:r w:rsidR="00344685">
        <w:rPr>
          <w:color w:val="595959" w:themeColor="text1" w:themeTint="A6"/>
        </w:rPr>
        <w:br/>
      </w:r>
    </w:p>
    <w:p w:rsidR="00344685" w:rsidRPr="00191DD2" w:rsidRDefault="00344685" w:rsidP="00344685">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17:</w:t>
      </w:r>
    </w:p>
    <w:p w:rsidR="00F735DA" w:rsidRPr="007B7016" w:rsidRDefault="00F735DA" w:rsidP="00BA5CB0">
      <w:pPr>
        <w:pStyle w:val="Lijstalinea"/>
        <w:ind w:left="1080"/>
        <w:rPr>
          <w:b/>
          <w:color w:val="99CB38" w:themeColor="accent1"/>
        </w:rPr>
      </w:pPr>
      <w:r>
        <w:rPr>
          <w:b/>
          <w:color w:val="595959" w:themeColor="text1" w:themeTint="A6"/>
        </w:rPr>
        <w:t>Ik heb een lange staart, een spitse snuit en ben makkelijk tam te krijgen. Wat voor een dier ben ik?</w:t>
      </w:r>
      <w:r>
        <w:rPr>
          <w:b/>
          <w:color w:val="595959" w:themeColor="text1" w:themeTint="A6"/>
        </w:rPr>
        <w:br/>
      </w:r>
      <w:r>
        <w:rPr>
          <w:color w:val="595959" w:themeColor="text1" w:themeTint="A6"/>
        </w:rPr>
        <w:t>A) Muis</w:t>
      </w:r>
      <w:r w:rsidR="007B7016">
        <w:rPr>
          <w:b/>
          <w:color w:val="99CB38" w:themeColor="accent1"/>
        </w:rPr>
        <w:t xml:space="preserve"> M</w:t>
      </w:r>
      <w:r>
        <w:rPr>
          <w:color w:val="595959" w:themeColor="text1" w:themeTint="A6"/>
        </w:rPr>
        <w:br/>
        <w:t xml:space="preserve">B) </w:t>
      </w:r>
      <w:proofErr w:type="spellStart"/>
      <w:r>
        <w:rPr>
          <w:color w:val="595959" w:themeColor="text1" w:themeTint="A6"/>
        </w:rPr>
        <w:t>Degoe</w:t>
      </w:r>
      <w:proofErr w:type="spellEnd"/>
      <w:r w:rsidR="007B7016">
        <w:rPr>
          <w:color w:val="595959" w:themeColor="text1" w:themeTint="A6"/>
        </w:rPr>
        <w:t xml:space="preserve"> </w:t>
      </w:r>
      <w:r w:rsidR="007B7016">
        <w:rPr>
          <w:b/>
          <w:color w:val="99CB38" w:themeColor="accent1"/>
        </w:rPr>
        <w:t>D</w:t>
      </w:r>
      <w:r>
        <w:rPr>
          <w:color w:val="595959" w:themeColor="text1" w:themeTint="A6"/>
        </w:rPr>
        <w:br/>
        <w:t>C) Kat</w:t>
      </w:r>
      <w:r w:rsidR="007B7016">
        <w:rPr>
          <w:b/>
          <w:color w:val="99CB38" w:themeColor="accent1"/>
        </w:rPr>
        <w:t xml:space="preserve"> K</w:t>
      </w:r>
      <w:r>
        <w:rPr>
          <w:color w:val="595959" w:themeColor="text1" w:themeTint="A6"/>
        </w:rPr>
        <w:br/>
        <w:t>D) Rat</w:t>
      </w:r>
      <w:r w:rsidR="007B7016">
        <w:rPr>
          <w:color w:val="595959" w:themeColor="text1" w:themeTint="A6"/>
        </w:rPr>
        <w:t xml:space="preserve"> </w:t>
      </w:r>
      <w:r w:rsidR="00611029">
        <w:rPr>
          <w:b/>
          <w:color w:val="99CB38" w:themeColor="accent1"/>
        </w:rPr>
        <w:t>E</w:t>
      </w:r>
    </w:p>
    <w:p w:rsidR="00BA5CB0" w:rsidRDefault="00BA5CB0" w:rsidP="00BA5CB0">
      <w:pPr>
        <w:pStyle w:val="Lijstalinea"/>
        <w:ind w:left="1080"/>
        <w:rPr>
          <w:color w:val="595959" w:themeColor="text1" w:themeTint="A6"/>
        </w:rPr>
      </w:pPr>
    </w:p>
    <w:p w:rsidR="00EB1F2C" w:rsidRDefault="00EB1F2C" w:rsidP="00BA5CB0">
      <w:pPr>
        <w:pStyle w:val="Lijstalinea"/>
        <w:ind w:left="1080"/>
        <w:rPr>
          <w:rStyle w:val="st1"/>
          <w:b/>
          <w:i/>
          <w:color w:val="545454"/>
        </w:rPr>
      </w:pPr>
      <w:r w:rsidRPr="00D3484F">
        <w:rPr>
          <w:rStyle w:val="st1"/>
          <w:b/>
          <w:i/>
          <w:color w:val="545454"/>
        </w:rPr>
        <w:t>De juiste letter is:………………….</w:t>
      </w:r>
    </w:p>
    <w:p w:rsidR="00EB1F2C" w:rsidRDefault="00EB1F2C" w:rsidP="00BA5CB0">
      <w:pPr>
        <w:pStyle w:val="Lijstalinea"/>
        <w:ind w:left="1080"/>
        <w:rPr>
          <w:color w:val="595959" w:themeColor="text1" w:themeTint="A6"/>
        </w:rPr>
      </w:pPr>
    </w:p>
    <w:p w:rsidR="00BA5CB0" w:rsidRPr="00191DD2" w:rsidRDefault="00BA5CB0" w:rsidP="00BA5CB0">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18:</w:t>
      </w:r>
    </w:p>
    <w:p w:rsidR="00BA5CB0" w:rsidRPr="007B7016" w:rsidRDefault="00BA5CB0" w:rsidP="00BA5CB0">
      <w:pPr>
        <w:pStyle w:val="Lijstalinea"/>
        <w:ind w:left="1080"/>
        <w:rPr>
          <w:b/>
          <w:color w:val="99CB38" w:themeColor="accent1"/>
        </w:rPr>
      </w:pPr>
      <w:r>
        <w:rPr>
          <w:b/>
          <w:color w:val="595959" w:themeColor="text1" w:themeTint="A6"/>
        </w:rPr>
        <w:t>Wat kan luchtwegproblemen veroorzaken bij het huisvesten van het dier uit opdracht 17?</w:t>
      </w:r>
      <w:r>
        <w:rPr>
          <w:b/>
          <w:color w:val="595959" w:themeColor="text1" w:themeTint="A6"/>
        </w:rPr>
        <w:br/>
      </w:r>
      <w:r>
        <w:rPr>
          <w:color w:val="595959" w:themeColor="text1" w:themeTint="A6"/>
        </w:rPr>
        <w:t>A) Zaagsel</w:t>
      </w:r>
      <w:r w:rsidR="007B7016">
        <w:rPr>
          <w:color w:val="595959" w:themeColor="text1" w:themeTint="A6"/>
        </w:rPr>
        <w:t xml:space="preserve"> </w:t>
      </w:r>
      <w:r w:rsidR="00611029">
        <w:rPr>
          <w:b/>
          <w:color w:val="99CB38" w:themeColor="accent1"/>
        </w:rPr>
        <w:t>R</w:t>
      </w:r>
      <w:r>
        <w:rPr>
          <w:color w:val="595959" w:themeColor="text1" w:themeTint="A6"/>
        </w:rPr>
        <w:br/>
        <w:t>B) Beukensnippers</w:t>
      </w:r>
      <w:r w:rsidR="007B7016">
        <w:rPr>
          <w:color w:val="595959" w:themeColor="text1" w:themeTint="A6"/>
        </w:rPr>
        <w:t xml:space="preserve"> </w:t>
      </w:r>
      <w:r w:rsidR="007B7016">
        <w:rPr>
          <w:b/>
          <w:color w:val="99CB38" w:themeColor="accent1"/>
        </w:rPr>
        <w:t>B</w:t>
      </w:r>
      <w:r>
        <w:rPr>
          <w:color w:val="595959" w:themeColor="text1" w:themeTint="A6"/>
        </w:rPr>
        <w:br/>
        <w:t xml:space="preserve">C) </w:t>
      </w:r>
      <w:proofErr w:type="spellStart"/>
      <w:r>
        <w:rPr>
          <w:color w:val="595959" w:themeColor="text1" w:themeTint="A6"/>
        </w:rPr>
        <w:t>Plosplan</w:t>
      </w:r>
      <w:proofErr w:type="spellEnd"/>
      <w:r w:rsidR="007B7016">
        <w:rPr>
          <w:color w:val="595959" w:themeColor="text1" w:themeTint="A6"/>
        </w:rPr>
        <w:t xml:space="preserve"> </w:t>
      </w:r>
      <w:r w:rsidR="007B7016">
        <w:rPr>
          <w:b/>
          <w:color w:val="99CB38" w:themeColor="accent1"/>
        </w:rPr>
        <w:t>P</w:t>
      </w:r>
      <w:r>
        <w:rPr>
          <w:color w:val="595959" w:themeColor="text1" w:themeTint="A6"/>
        </w:rPr>
        <w:br/>
        <w:t xml:space="preserve">D) </w:t>
      </w:r>
      <w:proofErr w:type="spellStart"/>
      <w:r>
        <w:rPr>
          <w:color w:val="595959" w:themeColor="text1" w:themeTint="A6"/>
        </w:rPr>
        <w:t>Aubiose</w:t>
      </w:r>
      <w:proofErr w:type="spellEnd"/>
      <w:r w:rsidR="007B7016">
        <w:rPr>
          <w:color w:val="595959" w:themeColor="text1" w:themeTint="A6"/>
        </w:rPr>
        <w:t xml:space="preserve"> </w:t>
      </w:r>
      <w:r w:rsidR="007B7016">
        <w:rPr>
          <w:b/>
          <w:color w:val="99CB38" w:themeColor="accent1"/>
        </w:rPr>
        <w:t>D</w:t>
      </w:r>
    </w:p>
    <w:p w:rsidR="00E31CD7" w:rsidRDefault="00E31CD7" w:rsidP="00BA5CB0">
      <w:pPr>
        <w:pStyle w:val="Lijstalinea"/>
        <w:ind w:left="1080"/>
        <w:rPr>
          <w:color w:val="595959" w:themeColor="text1" w:themeTint="A6"/>
        </w:rPr>
      </w:pPr>
    </w:p>
    <w:p w:rsidR="00EB1F2C" w:rsidRDefault="00EB1F2C" w:rsidP="00BA5CB0">
      <w:pPr>
        <w:pStyle w:val="Lijstalinea"/>
        <w:ind w:left="1080"/>
        <w:rPr>
          <w:color w:val="595959" w:themeColor="text1" w:themeTint="A6"/>
        </w:rPr>
      </w:pPr>
      <w:r w:rsidRPr="00D3484F">
        <w:rPr>
          <w:rStyle w:val="st1"/>
          <w:b/>
          <w:i/>
          <w:color w:val="545454"/>
        </w:rPr>
        <w:t>De juiste letter is:………………….</w:t>
      </w:r>
    </w:p>
    <w:p w:rsidR="008839F4" w:rsidRDefault="008839F4" w:rsidP="00BA5CB0">
      <w:pPr>
        <w:pStyle w:val="Lijstalinea"/>
        <w:ind w:left="1080"/>
        <w:rPr>
          <w:color w:val="595959" w:themeColor="text1" w:themeTint="A6"/>
        </w:rPr>
      </w:pPr>
    </w:p>
    <w:p w:rsidR="008839F4" w:rsidRPr="00BA5CB0" w:rsidRDefault="008839F4" w:rsidP="00BA5CB0">
      <w:pPr>
        <w:pStyle w:val="Lijstalinea"/>
        <w:ind w:left="1080"/>
        <w:rPr>
          <w:color w:val="595959" w:themeColor="text1" w:themeTint="A6"/>
        </w:rPr>
      </w:pPr>
    </w:p>
    <w:p w:rsidR="00E31CD7" w:rsidRPr="00191DD2" w:rsidRDefault="00E31CD7" w:rsidP="00E31CD7">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19:</w:t>
      </w:r>
    </w:p>
    <w:p w:rsidR="006B6C69" w:rsidRPr="007453AF" w:rsidRDefault="00B77699" w:rsidP="00112EF2">
      <w:pPr>
        <w:pStyle w:val="Lijstalinea"/>
        <w:ind w:left="1080"/>
        <w:rPr>
          <w:b/>
          <w:color w:val="99CB38" w:themeColor="accent1"/>
        </w:rPr>
      </w:pPr>
      <w:r>
        <w:rPr>
          <w:b/>
          <w:color w:val="595959" w:themeColor="text1" w:themeTint="A6"/>
        </w:rPr>
        <w:t>Ik ben geen knaagdier, wel een zoogdier en heb ruimte van ongeveer 1 tot 2 meter nodig. Wat voor een dier ben ik?</w:t>
      </w:r>
      <w:r>
        <w:rPr>
          <w:b/>
          <w:color w:val="595959" w:themeColor="text1" w:themeTint="A6"/>
        </w:rPr>
        <w:br/>
      </w:r>
      <w:r>
        <w:rPr>
          <w:color w:val="595959" w:themeColor="text1" w:themeTint="A6"/>
        </w:rPr>
        <w:t>A) Cavia</w:t>
      </w:r>
      <w:r w:rsidR="007453AF">
        <w:rPr>
          <w:color w:val="595959" w:themeColor="text1" w:themeTint="A6"/>
        </w:rPr>
        <w:t xml:space="preserve"> </w:t>
      </w:r>
      <w:r w:rsidR="007453AF">
        <w:rPr>
          <w:b/>
          <w:color w:val="99CB38" w:themeColor="accent1"/>
        </w:rPr>
        <w:t>T</w:t>
      </w:r>
      <w:r>
        <w:rPr>
          <w:color w:val="595959" w:themeColor="text1" w:themeTint="A6"/>
        </w:rPr>
        <w:br/>
        <w:t>B) Konijn</w:t>
      </w:r>
      <w:r w:rsidR="007453AF">
        <w:rPr>
          <w:color w:val="595959" w:themeColor="text1" w:themeTint="A6"/>
        </w:rPr>
        <w:t xml:space="preserve"> </w:t>
      </w:r>
      <w:r w:rsidR="00611029">
        <w:rPr>
          <w:b/>
          <w:color w:val="99CB38" w:themeColor="accent1"/>
        </w:rPr>
        <w:t>Z</w:t>
      </w:r>
      <w:r>
        <w:rPr>
          <w:color w:val="595959" w:themeColor="text1" w:themeTint="A6"/>
        </w:rPr>
        <w:br/>
        <w:t>C) Chinchilla</w:t>
      </w:r>
      <w:r w:rsidR="007453AF">
        <w:rPr>
          <w:color w:val="595959" w:themeColor="text1" w:themeTint="A6"/>
        </w:rPr>
        <w:t xml:space="preserve"> </w:t>
      </w:r>
      <w:r w:rsidR="007453AF">
        <w:rPr>
          <w:b/>
          <w:color w:val="99CB38" w:themeColor="accent1"/>
        </w:rPr>
        <w:t>U</w:t>
      </w:r>
      <w:r>
        <w:rPr>
          <w:color w:val="595959" w:themeColor="text1" w:themeTint="A6"/>
        </w:rPr>
        <w:br/>
        <w:t>D) Muis</w:t>
      </w:r>
      <w:r w:rsidR="007453AF">
        <w:rPr>
          <w:color w:val="595959" w:themeColor="text1" w:themeTint="A6"/>
        </w:rPr>
        <w:t xml:space="preserve"> </w:t>
      </w:r>
      <w:r w:rsidR="007453AF">
        <w:rPr>
          <w:b/>
          <w:color w:val="99CB38" w:themeColor="accent1"/>
        </w:rPr>
        <w:t>V</w:t>
      </w:r>
    </w:p>
    <w:p w:rsidR="00B77699" w:rsidRDefault="00B77699" w:rsidP="00112EF2">
      <w:pPr>
        <w:pStyle w:val="Lijstalinea"/>
        <w:ind w:left="1080"/>
        <w:rPr>
          <w:color w:val="595959" w:themeColor="text1" w:themeTint="A6"/>
        </w:rPr>
      </w:pPr>
    </w:p>
    <w:p w:rsidR="00EB1F2C" w:rsidRDefault="00EB1F2C" w:rsidP="00112EF2">
      <w:pPr>
        <w:pStyle w:val="Lijstalinea"/>
        <w:ind w:left="1080"/>
        <w:rPr>
          <w:rStyle w:val="st1"/>
          <w:b/>
          <w:i/>
          <w:color w:val="545454"/>
        </w:rPr>
      </w:pPr>
      <w:r w:rsidRPr="00D3484F">
        <w:rPr>
          <w:rStyle w:val="st1"/>
          <w:b/>
          <w:i/>
          <w:color w:val="545454"/>
        </w:rPr>
        <w:t>De juiste letter is:………………….</w:t>
      </w:r>
    </w:p>
    <w:p w:rsidR="00EB1F2C" w:rsidRDefault="00EB1F2C" w:rsidP="00112EF2">
      <w:pPr>
        <w:pStyle w:val="Lijstalinea"/>
        <w:ind w:left="1080"/>
        <w:rPr>
          <w:color w:val="595959" w:themeColor="text1" w:themeTint="A6"/>
        </w:rPr>
      </w:pPr>
    </w:p>
    <w:p w:rsidR="00B77699" w:rsidRPr="00191DD2" w:rsidRDefault="00B77699" w:rsidP="00B77699">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20:</w:t>
      </w:r>
    </w:p>
    <w:p w:rsidR="00B77699" w:rsidRPr="007453AF" w:rsidRDefault="00B77699" w:rsidP="00112EF2">
      <w:pPr>
        <w:pStyle w:val="Lijstalinea"/>
        <w:ind w:left="1080"/>
        <w:rPr>
          <w:b/>
          <w:color w:val="99CB38" w:themeColor="accent1"/>
        </w:rPr>
      </w:pPr>
      <w:r>
        <w:rPr>
          <w:b/>
          <w:color w:val="595959" w:themeColor="text1" w:themeTint="A6"/>
        </w:rPr>
        <w:t>Wat kan het dier van opdracht 19 eten?</w:t>
      </w:r>
      <w:r>
        <w:rPr>
          <w:b/>
          <w:color w:val="595959" w:themeColor="text1" w:themeTint="A6"/>
        </w:rPr>
        <w:br/>
      </w:r>
      <w:r>
        <w:rPr>
          <w:color w:val="595959" w:themeColor="text1" w:themeTint="A6"/>
        </w:rPr>
        <w:t xml:space="preserve">A) Hardvoer, bepaalde groenten, fruit en droog brood, hooi en blindedarmkeutels. </w:t>
      </w:r>
      <w:r w:rsidR="007453AF">
        <w:rPr>
          <w:color w:val="595959" w:themeColor="text1" w:themeTint="A6"/>
        </w:rPr>
        <w:t xml:space="preserve"> </w:t>
      </w:r>
      <w:r w:rsidR="00611029">
        <w:rPr>
          <w:b/>
          <w:color w:val="99CB38" w:themeColor="accent1"/>
        </w:rPr>
        <w:t>O</w:t>
      </w:r>
      <w:r>
        <w:rPr>
          <w:color w:val="595959" w:themeColor="text1" w:themeTint="A6"/>
        </w:rPr>
        <w:br/>
        <w:t>B) Hardvoer, hooi en bepaalde groenten</w:t>
      </w:r>
      <w:r w:rsidR="007453AF">
        <w:rPr>
          <w:color w:val="595959" w:themeColor="text1" w:themeTint="A6"/>
        </w:rPr>
        <w:t xml:space="preserve"> </w:t>
      </w:r>
      <w:r w:rsidR="007453AF">
        <w:rPr>
          <w:b/>
          <w:color w:val="99CB38" w:themeColor="accent1"/>
        </w:rPr>
        <w:t>N</w:t>
      </w:r>
      <w:r>
        <w:rPr>
          <w:color w:val="595959" w:themeColor="text1" w:themeTint="A6"/>
        </w:rPr>
        <w:br/>
        <w:t xml:space="preserve">C) </w:t>
      </w:r>
      <w:r w:rsidR="008F5519">
        <w:rPr>
          <w:color w:val="595959" w:themeColor="text1" w:themeTint="A6"/>
        </w:rPr>
        <w:t>Hardvoer, bepaalde groenten, fruit en hooi.</w:t>
      </w:r>
      <w:r w:rsidR="007453AF">
        <w:rPr>
          <w:color w:val="595959" w:themeColor="text1" w:themeTint="A6"/>
        </w:rPr>
        <w:t xml:space="preserve"> </w:t>
      </w:r>
      <w:r w:rsidR="007453AF">
        <w:rPr>
          <w:b/>
          <w:color w:val="99CB38" w:themeColor="accent1"/>
        </w:rPr>
        <w:t>Q</w:t>
      </w:r>
      <w:r w:rsidR="008F5519">
        <w:rPr>
          <w:color w:val="595959" w:themeColor="text1" w:themeTint="A6"/>
        </w:rPr>
        <w:br/>
        <w:t xml:space="preserve">D) Bepaalde groenten, hooi en knaagdierenvoer. </w:t>
      </w:r>
      <w:r w:rsidR="007453AF">
        <w:rPr>
          <w:color w:val="595959" w:themeColor="text1" w:themeTint="A6"/>
        </w:rPr>
        <w:t xml:space="preserve"> </w:t>
      </w:r>
      <w:r w:rsidR="007453AF">
        <w:rPr>
          <w:b/>
          <w:color w:val="99CB38" w:themeColor="accent1"/>
        </w:rPr>
        <w:t>X</w:t>
      </w:r>
    </w:p>
    <w:p w:rsidR="00CC5443" w:rsidRDefault="00CC5443" w:rsidP="00CC5443">
      <w:pPr>
        <w:pStyle w:val="Lijstalinea"/>
        <w:ind w:left="1080"/>
        <w:rPr>
          <w:color w:val="595959" w:themeColor="text1" w:themeTint="A6"/>
        </w:rPr>
      </w:pPr>
    </w:p>
    <w:p w:rsidR="00EB1F2C" w:rsidRDefault="00EB1F2C" w:rsidP="00CC5443">
      <w:pPr>
        <w:pStyle w:val="Lijstalinea"/>
        <w:ind w:left="1080"/>
        <w:rPr>
          <w:rStyle w:val="st1"/>
          <w:b/>
          <w:i/>
          <w:color w:val="545454"/>
        </w:rPr>
      </w:pPr>
      <w:r w:rsidRPr="00D3484F">
        <w:rPr>
          <w:rStyle w:val="st1"/>
          <w:b/>
          <w:i/>
          <w:color w:val="545454"/>
        </w:rPr>
        <w:t>De juiste letter is:………………….</w:t>
      </w:r>
    </w:p>
    <w:p w:rsidR="00EB1F2C" w:rsidRDefault="00EB1F2C" w:rsidP="00CC5443">
      <w:pPr>
        <w:pStyle w:val="Lijstalinea"/>
        <w:ind w:left="1080"/>
        <w:rPr>
          <w:color w:val="595959" w:themeColor="text1" w:themeTint="A6"/>
        </w:rPr>
      </w:pPr>
    </w:p>
    <w:p w:rsidR="00CC5443" w:rsidRPr="00191DD2" w:rsidRDefault="00CC5443" w:rsidP="00CC5443">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21:</w:t>
      </w:r>
    </w:p>
    <w:p w:rsidR="00CC5443" w:rsidRPr="007453AF" w:rsidRDefault="00CC5443" w:rsidP="00CC5443">
      <w:pPr>
        <w:pStyle w:val="Lijstalinea"/>
        <w:ind w:left="1080"/>
        <w:rPr>
          <w:b/>
          <w:color w:val="99CB38" w:themeColor="accent1"/>
        </w:rPr>
      </w:pPr>
      <w:r>
        <w:rPr>
          <w:noProof/>
          <w:color w:val="0000FF"/>
          <w:lang w:eastAsia="nl-NL"/>
        </w:rPr>
        <w:drawing>
          <wp:anchor distT="0" distB="0" distL="114300" distR="114300" simplePos="0" relativeHeight="251665408" behindDoc="1" locked="0" layoutInCell="1" allowOverlap="1">
            <wp:simplePos x="0" y="0"/>
            <wp:positionH relativeFrom="column">
              <wp:posOffset>762000</wp:posOffset>
            </wp:positionH>
            <wp:positionV relativeFrom="paragraph">
              <wp:posOffset>81280</wp:posOffset>
            </wp:positionV>
            <wp:extent cx="1830070" cy="1219200"/>
            <wp:effectExtent l="0" t="0" r="0" b="0"/>
            <wp:wrapTight wrapText="bothSides">
              <wp:wrapPolygon edited="0">
                <wp:start x="0" y="0"/>
                <wp:lineTo x="0" y="21263"/>
                <wp:lineTo x="21360" y="21263"/>
                <wp:lineTo x="21360" y="0"/>
                <wp:lineTo x="0" y="0"/>
              </wp:wrapPolygon>
            </wp:wrapTight>
            <wp:docPr id="11" name="Afbeelding 11" descr="Afbeeldingsresultaat voor chinchilla staar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chinchilla staart">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007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595959" w:themeColor="text1" w:themeTint="A6"/>
        </w:rPr>
        <w:t>Zo ziet mijn staart eruit. Wat voor</w:t>
      </w:r>
      <w:r w:rsidR="0008569A">
        <w:rPr>
          <w:b/>
          <w:color w:val="595959" w:themeColor="text1" w:themeTint="A6"/>
        </w:rPr>
        <w:t xml:space="preserve"> een</w:t>
      </w:r>
      <w:r>
        <w:rPr>
          <w:b/>
          <w:color w:val="595959" w:themeColor="text1" w:themeTint="A6"/>
        </w:rPr>
        <w:t xml:space="preserve"> dier ben ik?</w:t>
      </w:r>
      <w:r>
        <w:rPr>
          <w:b/>
          <w:color w:val="595959" w:themeColor="text1" w:themeTint="A6"/>
        </w:rPr>
        <w:br/>
      </w:r>
      <w:r>
        <w:rPr>
          <w:color w:val="595959" w:themeColor="text1" w:themeTint="A6"/>
        </w:rPr>
        <w:t xml:space="preserve">A) </w:t>
      </w:r>
      <w:proofErr w:type="spellStart"/>
      <w:r>
        <w:rPr>
          <w:color w:val="595959" w:themeColor="text1" w:themeTint="A6"/>
        </w:rPr>
        <w:t>Degoe</w:t>
      </w:r>
      <w:proofErr w:type="spellEnd"/>
      <w:r w:rsidR="007453AF">
        <w:rPr>
          <w:color w:val="595959" w:themeColor="text1" w:themeTint="A6"/>
        </w:rPr>
        <w:t xml:space="preserve"> </w:t>
      </w:r>
      <w:r w:rsidR="007453AF">
        <w:rPr>
          <w:b/>
          <w:color w:val="99CB38" w:themeColor="accent1"/>
        </w:rPr>
        <w:t>Y</w:t>
      </w:r>
      <w:r>
        <w:rPr>
          <w:color w:val="595959" w:themeColor="text1" w:themeTint="A6"/>
        </w:rPr>
        <w:br/>
        <w:t>B) Konijn</w:t>
      </w:r>
      <w:r w:rsidR="007453AF">
        <w:rPr>
          <w:color w:val="595959" w:themeColor="text1" w:themeTint="A6"/>
        </w:rPr>
        <w:t xml:space="preserve"> </w:t>
      </w:r>
      <w:r w:rsidR="007453AF">
        <w:rPr>
          <w:b/>
          <w:color w:val="99CB38" w:themeColor="accent1"/>
        </w:rPr>
        <w:t>N</w:t>
      </w:r>
      <w:r>
        <w:rPr>
          <w:color w:val="595959" w:themeColor="text1" w:themeTint="A6"/>
        </w:rPr>
        <w:br/>
        <w:t>C) Gerbil</w:t>
      </w:r>
      <w:r w:rsidR="007453AF">
        <w:rPr>
          <w:color w:val="595959" w:themeColor="text1" w:themeTint="A6"/>
        </w:rPr>
        <w:t xml:space="preserve"> </w:t>
      </w:r>
      <w:r w:rsidR="007453AF">
        <w:rPr>
          <w:b/>
          <w:color w:val="99CB38" w:themeColor="accent1"/>
        </w:rPr>
        <w:t>H</w:t>
      </w:r>
      <w:r>
        <w:rPr>
          <w:color w:val="595959" w:themeColor="text1" w:themeTint="A6"/>
        </w:rPr>
        <w:br/>
        <w:t>D) Chinchilla</w:t>
      </w:r>
      <w:r w:rsidR="007453AF">
        <w:rPr>
          <w:color w:val="595959" w:themeColor="text1" w:themeTint="A6"/>
        </w:rPr>
        <w:t xml:space="preserve"> </w:t>
      </w:r>
      <w:r w:rsidR="00611029">
        <w:rPr>
          <w:b/>
          <w:color w:val="99CB38" w:themeColor="accent1"/>
        </w:rPr>
        <w:t>R</w:t>
      </w:r>
    </w:p>
    <w:p w:rsidR="00CC5443" w:rsidRDefault="00CC5443" w:rsidP="00CC5443">
      <w:pPr>
        <w:pStyle w:val="Lijstalinea"/>
        <w:ind w:left="1080"/>
        <w:rPr>
          <w:color w:val="595959" w:themeColor="text1" w:themeTint="A6"/>
        </w:rPr>
      </w:pPr>
    </w:p>
    <w:p w:rsidR="008839F4" w:rsidRDefault="00EB1F2C" w:rsidP="00CC5443">
      <w:pPr>
        <w:pStyle w:val="Lijstalinea"/>
        <w:ind w:left="1080"/>
        <w:rPr>
          <w:color w:val="595959" w:themeColor="text1" w:themeTint="A6"/>
        </w:rPr>
      </w:pPr>
      <w:r w:rsidRPr="00D3484F">
        <w:rPr>
          <w:rStyle w:val="st1"/>
          <w:b/>
          <w:i/>
          <w:color w:val="545454"/>
        </w:rPr>
        <w:t>De juiste letter is:………………….</w:t>
      </w:r>
    </w:p>
    <w:p w:rsidR="008839F4" w:rsidRDefault="008839F4" w:rsidP="00CC5443">
      <w:pPr>
        <w:pStyle w:val="Lijstalinea"/>
        <w:ind w:left="1080"/>
        <w:rPr>
          <w:color w:val="595959" w:themeColor="text1" w:themeTint="A6"/>
        </w:rPr>
      </w:pPr>
    </w:p>
    <w:p w:rsidR="00715B43" w:rsidRPr="00191DD2" w:rsidRDefault="00715B43" w:rsidP="00715B43">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22:</w:t>
      </w:r>
    </w:p>
    <w:p w:rsidR="00715B43" w:rsidRPr="002604AA" w:rsidRDefault="00715B43" w:rsidP="00715B43">
      <w:pPr>
        <w:pStyle w:val="Lijstalinea"/>
        <w:ind w:left="1080"/>
        <w:rPr>
          <w:b/>
          <w:color w:val="99CB38" w:themeColor="accent1"/>
        </w:rPr>
      </w:pPr>
      <w:r>
        <w:rPr>
          <w:b/>
          <w:color w:val="595959" w:themeColor="text1" w:themeTint="A6"/>
        </w:rPr>
        <w:t>Wat moet er allemaal in een kooi komen van het bovengenoemde dier?</w:t>
      </w:r>
      <w:r>
        <w:rPr>
          <w:b/>
          <w:color w:val="595959" w:themeColor="text1" w:themeTint="A6"/>
        </w:rPr>
        <w:br/>
      </w:r>
      <w:r>
        <w:rPr>
          <w:color w:val="595959" w:themeColor="text1" w:themeTint="A6"/>
        </w:rPr>
        <w:t>A) Een traliehok met verschillende verblijf etages, zandbak, slaaphuisjes, voerbakje, drinkfles en bodembedekking.</w:t>
      </w:r>
      <w:r w:rsidR="002604AA">
        <w:rPr>
          <w:color w:val="595959" w:themeColor="text1" w:themeTint="A6"/>
        </w:rPr>
        <w:t xml:space="preserve"> </w:t>
      </w:r>
      <w:r w:rsidR="00611029">
        <w:rPr>
          <w:b/>
          <w:color w:val="99CB38" w:themeColor="accent1"/>
        </w:rPr>
        <w:t>G</w:t>
      </w:r>
      <w:r>
        <w:rPr>
          <w:color w:val="595959" w:themeColor="text1" w:themeTint="A6"/>
        </w:rPr>
        <w:br/>
        <w:t>B) Een traliehok met slaaphuisjes, speelgoed, voerbakje, drinkfles en bodembedekking.</w:t>
      </w:r>
      <w:r w:rsidR="002604AA">
        <w:rPr>
          <w:color w:val="595959" w:themeColor="text1" w:themeTint="A6"/>
        </w:rPr>
        <w:t xml:space="preserve"> </w:t>
      </w:r>
      <w:r w:rsidR="002604AA">
        <w:rPr>
          <w:b/>
          <w:color w:val="99CB38" w:themeColor="accent1"/>
        </w:rPr>
        <w:t>F</w:t>
      </w:r>
      <w:r>
        <w:rPr>
          <w:color w:val="595959" w:themeColor="text1" w:themeTint="A6"/>
        </w:rPr>
        <w:br/>
        <w:t>C) Een houtenhok met verschillende verblijf etages, zandbak, slaaphuisjes, voerbakje, drinkfles en bodembedekking.</w:t>
      </w:r>
      <w:r w:rsidR="002604AA">
        <w:rPr>
          <w:color w:val="595959" w:themeColor="text1" w:themeTint="A6"/>
        </w:rPr>
        <w:t xml:space="preserve"> </w:t>
      </w:r>
      <w:r w:rsidR="002604AA">
        <w:rPr>
          <w:b/>
          <w:color w:val="99CB38" w:themeColor="accent1"/>
        </w:rPr>
        <w:t>U</w:t>
      </w:r>
      <w:r>
        <w:rPr>
          <w:color w:val="595959" w:themeColor="text1" w:themeTint="A6"/>
        </w:rPr>
        <w:br/>
        <w:t>D)</w:t>
      </w:r>
      <w:r w:rsidRPr="00715B43">
        <w:rPr>
          <w:color w:val="595959" w:themeColor="text1" w:themeTint="A6"/>
        </w:rPr>
        <w:t xml:space="preserve"> </w:t>
      </w:r>
      <w:r>
        <w:rPr>
          <w:color w:val="595959" w:themeColor="text1" w:themeTint="A6"/>
        </w:rPr>
        <w:t>Een houtenhok met slaaphuisjes, speelgoed, voerbakje, drinkfles en bodembedekking.</w:t>
      </w:r>
      <w:r w:rsidR="002604AA">
        <w:rPr>
          <w:color w:val="595959" w:themeColor="text1" w:themeTint="A6"/>
        </w:rPr>
        <w:t xml:space="preserve"> </w:t>
      </w:r>
      <w:r w:rsidR="002604AA">
        <w:rPr>
          <w:b/>
          <w:color w:val="99CB38" w:themeColor="accent1"/>
        </w:rPr>
        <w:t>O</w:t>
      </w:r>
    </w:p>
    <w:p w:rsidR="006B6C69" w:rsidRDefault="006B6C69" w:rsidP="00112EF2">
      <w:pPr>
        <w:pStyle w:val="Lijstalinea"/>
        <w:ind w:left="1080"/>
        <w:rPr>
          <w:color w:val="595959" w:themeColor="text1" w:themeTint="A6"/>
        </w:rPr>
      </w:pPr>
    </w:p>
    <w:p w:rsidR="00EB1F2C" w:rsidRDefault="00EB1F2C" w:rsidP="00112EF2">
      <w:pPr>
        <w:pStyle w:val="Lijstalinea"/>
        <w:ind w:left="1080"/>
        <w:rPr>
          <w:rStyle w:val="st1"/>
          <w:b/>
          <w:i/>
          <w:color w:val="545454"/>
        </w:rPr>
      </w:pPr>
      <w:r w:rsidRPr="00D3484F">
        <w:rPr>
          <w:rStyle w:val="st1"/>
          <w:b/>
          <w:i/>
          <w:color w:val="545454"/>
        </w:rPr>
        <w:t>De juiste letter is:………………….</w:t>
      </w:r>
    </w:p>
    <w:p w:rsidR="00EB1F2C" w:rsidRDefault="00EB1F2C" w:rsidP="00112EF2">
      <w:pPr>
        <w:pStyle w:val="Lijstalinea"/>
        <w:ind w:left="1080"/>
        <w:rPr>
          <w:rStyle w:val="st1"/>
          <w:b/>
          <w:i/>
          <w:color w:val="545454"/>
        </w:rPr>
      </w:pPr>
    </w:p>
    <w:p w:rsidR="00EB1F2C" w:rsidRDefault="00EB1F2C" w:rsidP="00112EF2">
      <w:pPr>
        <w:pStyle w:val="Lijstalinea"/>
        <w:ind w:left="1080"/>
        <w:rPr>
          <w:rStyle w:val="st1"/>
          <w:b/>
          <w:i/>
          <w:color w:val="545454"/>
        </w:rPr>
      </w:pPr>
    </w:p>
    <w:p w:rsidR="00EB1F2C" w:rsidRDefault="00EB1F2C" w:rsidP="00112EF2">
      <w:pPr>
        <w:pStyle w:val="Lijstalinea"/>
        <w:ind w:left="1080"/>
        <w:rPr>
          <w:rStyle w:val="st1"/>
          <w:b/>
          <w:i/>
          <w:color w:val="545454"/>
        </w:rPr>
      </w:pPr>
    </w:p>
    <w:p w:rsidR="00EB1F2C" w:rsidRDefault="00EB1F2C" w:rsidP="00112EF2">
      <w:pPr>
        <w:pStyle w:val="Lijstalinea"/>
        <w:ind w:left="1080"/>
        <w:rPr>
          <w:color w:val="595959" w:themeColor="text1" w:themeTint="A6"/>
        </w:rPr>
      </w:pPr>
    </w:p>
    <w:p w:rsidR="0008569A" w:rsidRPr="00191DD2" w:rsidRDefault="0008569A" w:rsidP="0008569A">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lastRenderedPageBreak/>
        <w:t>Opdracht 23:</w:t>
      </w:r>
    </w:p>
    <w:p w:rsidR="008839F4" w:rsidRDefault="008839F4" w:rsidP="0008569A">
      <w:pPr>
        <w:ind w:left="720"/>
        <w:rPr>
          <w:color w:val="595959" w:themeColor="text1" w:themeTint="A6"/>
        </w:rPr>
      </w:pPr>
      <w:r>
        <w:rPr>
          <w:color w:val="595959" w:themeColor="text1" w:themeTint="A6"/>
        </w:rPr>
        <w:t>Uit deze woorden kun je kiezen: groepen – schemer – piep – avond – plantaardig – fluitend</w:t>
      </w:r>
    </w:p>
    <w:p w:rsidR="008839F4" w:rsidRDefault="008839F4" w:rsidP="0008569A">
      <w:pPr>
        <w:ind w:left="720"/>
        <w:rPr>
          <w:color w:val="595959" w:themeColor="text1" w:themeTint="A6"/>
        </w:rPr>
      </w:pPr>
    </w:p>
    <w:p w:rsidR="006B6C69" w:rsidRDefault="0008569A" w:rsidP="0008569A">
      <w:pPr>
        <w:ind w:left="720"/>
        <w:rPr>
          <w:color w:val="595959" w:themeColor="text1" w:themeTint="A6"/>
        </w:rPr>
      </w:pPr>
      <w:r>
        <w:rPr>
          <w:color w:val="595959" w:themeColor="text1" w:themeTint="A6"/>
        </w:rPr>
        <w:t>Het dier uit vraag 21 en 22 zijn actief in de …………………….. en ……………..……., overdag slapen ze. In de natuur eten zij …………….……… voedsel met heel veel vezels: droge grassen, struiken en cactussen. Ze leven in …………………..…..</w:t>
      </w:r>
      <w:r>
        <w:rPr>
          <w:color w:val="595959" w:themeColor="text1" w:themeTint="A6"/>
        </w:rPr>
        <w:br/>
        <w:t xml:space="preserve">Ook communiceren ze door middel van ……………………..- en knorgeluiden. Bij gevaar waarschuwen ze door een ………….………. </w:t>
      </w:r>
      <w:r w:rsidR="008839F4">
        <w:rPr>
          <w:color w:val="595959" w:themeColor="text1" w:themeTint="A6"/>
        </w:rPr>
        <w:t>g</w:t>
      </w:r>
      <w:r>
        <w:rPr>
          <w:color w:val="595959" w:themeColor="text1" w:themeTint="A6"/>
        </w:rPr>
        <w:t xml:space="preserve">eluid te maken. </w:t>
      </w:r>
    </w:p>
    <w:p w:rsidR="0008569A" w:rsidRDefault="0008569A" w:rsidP="0008569A">
      <w:pPr>
        <w:ind w:left="720"/>
        <w:rPr>
          <w:color w:val="595959" w:themeColor="text1" w:themeTint="A6"/>
        </w:rPr>
      </w:pPr>
    </w:p>
    <w:p w:rsidR="0008569A" w:rsidRDefault="0008569A" w:rsidP="0008569A">
      <w:pPr>
        <w:ind w:left="720"/>
        <w:rPr>
          <w:color w:val="595959" w:themeColor="text1" w:themeTint="A6"/>
        </w:rPr>
      </w:pPr>
    </w:p>
    <w:p w:rsidR="0008569A" w:rsidRPr="00191DD2" w:rsidRDefault="00923AA6" w:rsidP="0008569A">
      <w:pPr>
        <w:pStyle w:val="Opvulling"/>
        <w:shd w:val="clear" w:color="auto" w:fill="63A537" w:themeFill="accent2"/>
        <w:rPr>
          <w:rFonts w:ascii="Arial" w:hAnsi="Arial" w:cs="Arial"/>
          <w:color w:val="595959" w:themeColor="text1" w:themeTint="A6"/>
        </w:rPr>
      </w:pPr>
      <w:r>
        <w:rPr>
          <w:noProof/>
          <w:color w:val="0000FF"/>
          <w:lang w:bidi="ar-SA"/>
        </w:rPr>
        <w:drawing>
          <wp:anchor distT="0" distB="0" distL="114300" distR="114300" simplePos="0" relativeHeight="251666432" behindDoc="1" locked="0" layoutInCell="1" allowOverlap="1">
            <wp:simplePos x="0" y="0"/>
            <wp:positionH relativeFrom="column">
              <wp:posOffset>457200</wp:posOffset>
            </wp:positionH>
            <wp:positionV relativeFrom="paragraph">
              <wp:posOffset>321310</wp:posOffset>
            </wp:positionV>
            <wp:extent cx="1543050" cy="1543050"/>
            <wp:effectExtent l="0" t="0" r="0" b="0"/>
            <wp:wrapTight wrapText="bothSides">
              <wp:wrapPolygon edited="0">
                <wp:start x="0" y="0"/>
                <wp:lineTo x="0" y="21333"/>
                <wp:lineTo x="21333" y="21333"/>
                <wp:lineTo x="21333" y="0"/>
                <wp:lineTo x="0" y="0"/>
              </wp:wrapPolygon>
            </wp:wrapTight>
            <wp:docPr id="13" name="Afbeelding 13" descr="Afbeeldingsresultaat voor vogelspin oo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ogelspin oo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69A">
        <w:rPr>
          <w:rFonts w:ascii="Arial" w:hAnsi="Arial" w:cs="Arial"/>
          <w:color w:val="595959" w:themeColor="text1" w:themeTint="A6"/>
        </w:rPr>
        <w:t>Opdracht 24:</w:t>
      </w:r>
    </w:p>
    <w:p w:rsidR="00923AA6" w:rsidRPr="002604AA" w:rsidRDefault="00923AA6" w:rsidP="00923AA6">
      <w:pPr>
        <w:ind w:left="720"/>
        <w:rPr>
          <w:b/>
          <w:color w:val="99CB38" w:themeColor="accent1"/>
        </w:rPr>
      </w:pPr>
      <w:r>
        <w:rPr>
          <w:b/>
          <w:color w:val="595959" w:themeColor="text1" w:themeTint="A6"/>
        </w:rPr>
        <w:t>Zo zien mijn ogen er uit. Wat voor een dier ben ik?</w:t>
      </w:r>
      <w:r>
        <w:rPr>
          <w:b/>
          <w:color w:val="595959" w:themeColor="text1" w:themeTint="A6"/>
        </w:rPr>
        <w:br/>
      </w:r>
      <w:r>
        <w:rPr>
          <w:color w:val="595959" w:themeColor="text1" w:themeTint="A6"/>
        </w:rPr>
        <w:t>A) Vogelspin</w:t>
      </w:r>
      <w:r w:rsidR="002604AA">
        <w:rPr>
          <w:color w:val="595959" w:themeColor="text1" w:themeTint="A6"/>
        </w:rPr>
        <w:t xml:space="preserve"> </w:t>
      </w:r>
      <w:r w:rsidR="00611029">
        <w:rPr>
          <w:b/>
          <w:color w:val="99CB38" w:themeColor="accent1"/>
        </w:rPr>
        <w:t>i</w:t>
      </w:r>
      <w:r>
        <w:rPr>
          <w:color w:val="595959" w:themeColor="text1" w:themeTint="A6"/>
        </w:rPr>
        <w:br/>
        <w:t>B) Salamander</w:t>
      </w:r>
      <w:r w:rsidR="002604AA">
        <w:rPr>
          <w:color w:val="595959" w:themeColor="text1" w:themeTint="A6"/>
        </w:rPr>
        <w:t xml:space="preserve"> </w:t>
      </w:r>
      <w:r w:rsidR="002604AA">
        <w:rPr>
          <w:b/>
          <w:color w:val="99CB38" w:themeColor="accent1"/>
        </w:rPr>
        <w:t>R</w:t>
      </w:r>
      <w:r>
        <w:rPr>
          <w:color w:val="595959" w:themeColor="text1" w:themeTint="A6"/>
        </w:rPr>
        <w:br/>
        <w:t>C) Duizendpoot</w:t>
      </w:r>
      <w:r w:rsidR="002604AA">
        <w:rPr>
          <w:color w:val="595959" w:themeColor="text1" w:themeTint="A6"/>
        </w:rPr>
        <w:t xml:space="preserve"> </w:t>
      </w:r>
      <w:r w:rsidR="002604AA">
        <w:rPr>
          <w:b/>
          <w:color w:val="99CB38" w:themeColor="accent1"/>
        </w:rPr>
        <w:t>T</w:t>
      </w:r>
      <w:r>
        <w:rPr>
          <w:color w:val="595959" w:themeColor="text1" w:themeTint="A6"/>
        </w:rPr>
        <w:br/>
        <w:t>D) Wandelende tak</w:t>
      </w:r>
      <w:r w:rsidR="002604AA">
        <w:rPr>
          <w:color w:val="595959" w:themeColor="text1" w:themeTint="A6"/>
        </w:rPr>
        <w:t xml:space="preserve"> </w:t>
      </w:r>
      <w:r w:rsidR="002604AA">
        <w:rPr>
          <w:b/>
          <w:color w:val="99CB38" w:themeColor="accent1"/>
        </w:rPr>
        <w:t>K</w:t>
      </w:r>
    </w:p>
    <w:p w:rsidR="0008569A" w:rsidRDefault="0008569A" w:rsidP="0008569A">
      <w:pPr>
        <w:ind w:left="720"/>
        <w:rPr>
          <w:color w:val="595959" w:themeColor="text1" w:themeTint="A6"/>
        </w:rPr>
      </w:pPr>
    </w:p>
    <w:p w:rsidR="0008569A" w:rsidRDefault="00EB1F2C" w:rsidP="0008569A">
      <w:pPr>
        <w:ind w:left="720"/>
        <w:rPr>
          <w:color w:val="595959" w:themeColor="text1" w:themeTint="A6"/>
        </w:rPr>
      </w:pPr>
      <w:r w:rsidRPr="00D3484F">
        <w:rPr>
          <w:rStyle w:val="st1"/>
          <w:b/>
          <w:i/>
          <w:color w:val="545454"/>
        </w:rPr>
        <w:t>De juiste letter is:………………….</w:t>
      </w:r>
    </w:p>
    <w:p w:rsidR="0008569A" w:rsidRDefault="0008569A" w:rsidP="0008569A">
      <w:pPr>
        <w:ind w:left="720"/>
        <w:rPr>
          <w:color w:val="595959" w:themeColor="text1" w:themeTint="A6"/>
        </w:rPr>
      </w:pPr>
    </w:p>
    <w:p w:rsidR="0008569A" w:rsidRDefault="0008569A" w:rsidP="0008569A">
      <w:pPr>
        <w:ind w:left="720"/>
        <w:rPr>
          <w:color w:val="595959" w:themeColor="text1" w:themeTint="A6"/>
        </w:rPr>
      </w:pPr>
    </w:p>
    <w:p w:rsidR="00923AA6" w:rsidRPr="00191DD2" w:rsidRDefault="00923AA6" w:rsidP="00923AA6">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25:</w:t>
      </w:r>
    </w:p>
    <w:p w:rsidR="00D45B4D" w:rsidRPr="002604AA" w:rsidRDefault="005D43AE" w:rsidP="0029453E">
      <w:pPr>
        <w:ind w:left="720"/>
        <w:rPr>
          <w:b/>
          <w:color w:val="99CB38" w:themeColor="accent1"/>
        </w:rPr>
      </w:pPr>
      <w:r>
        <w:rPr>
          <w:b/>
          <w:color w:val="595959" w:themeColor="text1" w:themeTint="A6"/>
        </w:rPr>
        <w:t>Hoe verloopt het vervelproces van het dier uit vraag 24?</w:t>
      </w:r>
      <w:r>
        <w:rPr>
          <w:b/>
          <w:color w:val="595959" w:themeColor="text1" w:themeTint="A6"/>
        </w:rPr>
        <w:br/>
      </w:r>
      <w:r>
        <w:rPr>
          <w:color w:val="595959" w:themeColor="text1" w:themeTint="A6"/>
        </w:rPr>
        <w:t xml:space="preserve">A) </w:t>
      </w:r>
      <w:r w:rsidR="00017440">
        <w:rPr>
          <w:color w:val="595959" w:themeColor="text1" w:themeTint="A6"/>
        </w:rPr>
        <w:t xml:space="preserve">Hij vervelt omdat hij moet gaan groeien. Na zijn vervelling krijgt zijn vel een mooiere kleur en wordt hij groter. Hij zal voordat hij gaat vervellen stoppen met eten en na een poosje op zijn rug gaan liggen met zijn poten uitgestrekt in de lucht. Hierdoor gaat zijn bloeddruk stijgen en barst hij open. </w:t>
      </w:r>
      <w:r w:rsidR="00611029">
        <w:rPr>
          <w:b/>
          <w:color w:val="99CB38" w:themeColor="accent1"/>
        </w:rPr>
        <w:t>N</w:t>
      </w:r>
      <w:r w:rsidR="00017440">
        <w:rPr>
          <w:color w:val="595959" w:themeColor="text1" w:themeTint="A6"/>
        </w:rPr>
        <w:br/>
        <w:t>B) Hij vervelt omdat zijn vel niet meer goed is. Hij blijft eten voordat hij gaat vervellen en na een poosje op zijn rug gaan liggen met zijn poten uitgestrekt in de lucht. Hierdoor daalt zijn bloeddruk</w:t>
      </w:r>
      <w:r w:rsidR="00FE31D1">
        <w:rPr>
          <w:color w:val="595959" w:themeColor="text1" w:themeTint="A6"/>
        </w:rPr>
        <w:t xml:space="preserve">                                                                                                                                                              </w:t>
      </w:r>
      <w:r w:rsidR="00017440">
        <w:rPr>
          <w:color w:val="595959" w:themeColor="text1" w:themeTint="A6"/>
        </w:rPr>
        <w:t xml:space="preserve"> en barst hij open.</w:t>
      </w:r>
      <w:r w:rsidR="002604AA">
        <w:rPr>
          <w:color w:val="595959" w:themeColor="text1" w:themeTint="A6"/>
        </w:rPr>
        <w:t xml:space="preserve"> </w:t>
      </w:r>
      <w:r w:rsidR="002604AA">
        <w:rPr>
          <w:b/>
          <w:color w:val="99CB38" w:themeColor="accent1"/>
        </w:rPr>
        <w:t>T</w:t>
      </w:r>
      <w:r w:rsidR="00D45B4D">
        <w:rPr>
          <w:color w:val="595959" w:themeColor="text1" w:themeTint="A6"/>
        </w:rPr>
        <w:br/>
        <w:t xml:space="preserve">C) </w:t>
      </w:r>
      <w:r w:rsidR="0029453E">
        <w:rPr>
          <w:color w:val="595959" w:themeColor="text1" w:themeTint="A6"/>
        </w:rPr>
        <w:t>Hij vervelt omdat zijn vel niet meer goed is. Hij blijft dan stil staan. Hierdoor daalt zijn bloeddruk en barst hij open.</w:t>
      </w:r>
      <w:r w:rsidR="002604AA">
        <w:rPr>
          <w:color w:val="595959" w:themeColor="text1" w:themeTint="A6"/>
        </w:rPr>
        <w:t xml:space="preserve"> </w:t>
      </w:r>
      <w:r w:rsidR="002604AA">
        <w:rPr>
          <w:b/>
          <w:color w:val="99CB38" w:themeColor="accent1"/>
        </w:rPr>
        <w:t>E</w:t>
      </w:r>
      <w:r w:rsidR="0029453E">
        <w:rPr>
          <w:color w:val="595959" w:themeColor="text1" w:themeTint="A6"/>
        </w:rPr>
        <w:br/>
        <w:t>D) Hij vervelt niet.</w:t>
      </w:r>
      <w:r w:rsidR="002604AA">
        <w:rPr>
          <w:color w:val="595959" w:themeColor="text1" w:themeTint="A6"/>
        </w:rPr>
        <w:t xml:space="preserve"> </w:t>
      </w:r>
      <w:r w:rsidR="002604AA">
        <w:rPr>
          <w:b/>
          <w:color w:val="99CB38" w:themeColor="accent1"/>
        </w:rPr>
        <w:t>M</w:t>
      </w:r>
    </w:p>
    <w:p w:rsidR="0008569A" w:rsidRDefault="0008569A" w:rsidP="0008569A">
      <w:pPr>
        <w:ind w:left="720"/>
        <w:rPr>
          <w:color w:val="595959" w:themeColor="text1" w:themeTint="A6"/>
        </w:rPr>
      </w:pPr>
    </w:p>
    <w:p w:rsidR="0008569A" w:rsidRDefault="00EB1F2C" w:rsidP="0008569A">
      <w:pPr>
        <w:ind w:left="720"/>
        <w:rPr>
          <w:rStyle w:val="st1"/>
          <w:b/>
          <w:i/>
          <w:color w:val="545454"/>
        </w:rPr>
      </w:pPr>
      <w:r w:rsidRPr="00D3484F">
        <w:rPr>
          <w:rStyle w:val="st1"/>
          <w:b/>
          <w:i/>
          <w:color w:val="545454"/>
        </w:rPr>
        <w:t>De juiste letter is:………………….</w:t>
      </w: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color w:val="595959" w:themeColor="text1" w:themeTint="A6"/>
        </w:rPr>
      </w:pPr>
    </w:p>
    <w:p w:rsidR="003033A5" w:rsidRPr="00191DD2" w:rsidRDefault="003033A5" w:rsidP="003033A5">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lastRenderedPageBreak/>
        <w:t>Opdracht 26:</w:t>
      </w:r>
    </w:p>
    <w:p w:rsidR="003033A5" w:rsidRPr="00EB1F2C" w:rsidRDefault="00F635BD" w:rsidP="0008569A">
      <w:pPr>
        <w:ind w:left="720"/>
        <w:rPr>
          <w:b/>
          <w:color w:val="99CB38" w:themeColor="accent1"/>
        </w:rPr>
      </w:pPr>
      <w:r>
        <w:rPr>
          <w:b/>
          <w:color w:val="595959" w:themeColor="text1" w:themeTint="A6"/>
        </w:rPr>
        <w:t>Ik ben een actieve knaagdier die snel contact met mensen maakt, vrij tam kunnen worden en betrekkelijk eenvoudig te verzorgen zijn. Welk dier ben ik?</w:t>
      </w:r>
      <w:r>
        <w:rPr>
          <w:b/>
          <w:color w:val="595959" w:themeColor="text1" w:themeTint="A6"/>
        </w:rPr>
        <w:br/>
      </w:r>
      <w:r>
        <w:rPr>
          <w:color w:val="595959" w:themeColor="text1" w:themeTint="A6"/>
        </w:rPr>
        <w:t>A) Hamster</w:t>
      </w:r>
      <w:r w:rsidR="00EB1F2C">
        <w:rPr>
          <w:color w:val="595959" w:themeColor="text1" w:themeTint="A6"/>
        </w:rPr>
        <w:t xml:space="preserve"> </w:t>
      </w:r>
      <w:r w:rsidR="00EB1F2C">
        <w:rPr>
          <w:b/>
          <w:color w:val="99CB38" w:themeColor="accent1"/>
        </w:rPr>
        <w:t>P</w:t>
      </w:r>
      <w:r>
        <w:rPr>
          <w:color w:val="595959" w:themeColor="text1" w:themeTint="A6"/>
        </w:rPr>
        <w:br/>
        <w:t>B) Konijn</w:t>
      </w:r>
      <w:r w:rsidR="00EB1F2C">
        <w:rPr>
          <w:color w:val="595959" w:themeColor="text1" w:themeTint="A6"/>
        </w:rPr>
        <w:t xml:space="preserve"> </w:t>
      </w:r>
      <w:r w:rsidR="00EB1F2C">
        <w:rPr>
          <w:b/>
          <w:color w:val="99CB38" w:themeColor="accent1"/>
        </w:rPr>
        <w:t>D</w:t>
      </w:r>
      <w:r>
        <w:rPr>
          <w:color w:val="595959" w:themeColor="text1" w:themeTint="A6"/>
        </w:rPr>
        <w:br/>
        <w:t>C) Rat</w:t>
      </w:r>
      <w:r w:rsidR="00EB1F2C">
        <w:rPr>
          <w:color w:val="595959" w:themeColor="text1" w:themeTint="A6"/>
        </w:rPr>
        <w:t xml:space="preserve"> </w:t>
      </w:r>
      <w:r w:rsidR="00EB1F2C">
        <w:rPr>
          <w:b/>
          <w:color w:val="99CB38" w:themeColor="accent1"/>
        </w:rPr>
        <w:t>J</w:t>
      </w:r>
      <w:r>
        <w:rPr>
          <w:color w:val="595959" w:themeColor="text1" w:themeTint="A6"/>
        </w:rPr>
        <w:br/>
        <w:t>D) Muis</w:t>
      </w:r>
      <w:r w:rsidR="00EB1F2C">
        <w:rPr>
          <w:color w:val="595959" w:themeColor="text1" w:themeTint="A6"/>
        </w:rPr>
        <w:t xml:space="preserve"> </w:t>
      </w:r>
      <w:r w:rsidR="00611029">
        <w:rPr>
          <w:b/>
          <w:color w:val="99CB38" w:themeColor="accent1"/>
        </w:rPr>
        <w:t>G</w:t>
      </w:r>
    </w:p>
    <w:p w:rsidR="00F635BD" w:rsidRDefault="00F635BD" w:rsidP="0008569A">
      <w:pPr>
        <w:ind w:left="720"/>
        <w:rPr>
          <w:color w:val="595959" w:themeColor="text1" w:themeTint="A6"/>
        </w:rPr>
      </w:pPr>
    </w:p>
    <w:p w:rsidR="00EB1F2C" w:rsidRDefault="00EB1F2C" w:rsidP="0008569A">
      <w:pPr>
        <w:ind w:left="720"/>
        <w:rPr>
          <w:rStyle w:val="st1"/>
          <w:b/>
          <w:i/>
          <w:color w:val="545454"/>
        </w:rPr>
      </w:pPr>
      <w:r w:rsidRPr="00D3484F">
        <w:rPr>
          <w:rStyle w:val="st1"/>
          <w:b/>
          <w:i/>
          <w:color w:val="545454"/>
        </w:rPr>
        <w:t>De juiste letter is:………………….</w:t>
      </w:r>
    </w:p>
    <w:p w:rsidR="00EB1F2C" w:rsidRDefault="00EB1F2C" w:rsidP="0008569A">
      <w:pPr>
        <w:ind w:left="720"/>
        <w:rPr>
          <w:color w:val="595959" w:themeColor="text1" w:themeTint="A6"/>
        </w:rPr>
      </w:pPr>
    </w:p>
    <w:p w:rsidR="00F635BD" w:rsidRPr="00191DD2" w:rsidRDefault="00F635BD" w:rsidP="00F635BD">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27:</w:t>
      </w:r>
    </w:p>
    <w:p w:rsidR="00B1772E" w:rsidRPr="00EB1F2C" w:rsidRDefault="00F635BD" w:rsidP="00B1772E">
      <w:pPr>
        <w:ind w:left="720"/>
        <w:rPr>
          <w:b/>
          <w:color w:val="99CB38" w:themeColor="accent1"/>
        </w:rPr>
      </w:pPr>
      <w:r>
        <w:rPr>
          <w:b/>
          <w:color w:val="595959" w:themeColor="text1" w:themeTint="A6"/>
        </w:rPr>
        <w:t>Wat is de huisvesting van het dier uit opdracht 26?</w:t>
      </w:r>
      <w:r>
        <w:rPr>
          <w:b/>
          <w:color w:val="595959" w:themeColor="text1" w:themeTint="A6"/>
        </w:rPr>
        <w:br/>
      </w:r>
      <w:r>
        <w:rPr>
          <w:color w:val="595959" w:themeColor="text1" w:themeTint="A6"/>
        </w:rPr>
        <w:t xml:space="preserve">A) </w:t>
      </w:r>
      <w:r w:rsidR="00B1772E">
        <w:rPr>
          <w:color w:val="595959" w:themeColor="text1" w:themeTint="A6"/>
        </w:rPr>
        <w:t xml:space="preserve">Een dunne laag bodembedekking, open kooi en voldoende schuilplekken. Het beestje leeft tussen de 30 en 40 graden Celsius. </w:t>
      </w:r>
      <w:r w:rsidR="00EB1F2C">
        <w:rPr>
          <w:b/>
          <w:color w:val="99CB38" w:themeColor="accent1"/>
        </w:rPr>
        <w:t>AU</w:t>
      </w:r>
      <w:r w:rsidR="00B1772E">
        <w:rPr>
          <w:color w:val="595959" w:themeColor="text1" w:themeTint="A6"/>
        </w:rPr>
        <w:br/>
        <w:t>B) Een dunne laag bodembedekking, open kooi en voldoende schuilplekken. Het beestje leeft tussen de 0 en 30 graden Celsius.</w:t>
      </w:r>
      <w:r w:rsidR="00EB1F2C">
        <w:rPr>
          <w:color w:val="595959" w:themeColor="text1" w:themeTint="A6"/>
        </w:rPr>
        <w:t xml:space="preserve"> </w:t>
      </w:r>
      <w:r w:rsidR="00EB1F2C">
        <w:rPr>
          <w:b/>
          <w:color w:val="99CB38" w:themeColor="accent1"/>
        </w:rPr>
        <w:t>UI</w:t>
      </w:r>
      <w:r w:rsidR="00B1772E">
        <w:rPr>
          <w:color w:val="595959" w:themeColor="text1" w:themeTint="A6"/>
        </w:rPr>
        <w:br/>
        <w:t>C) Een flinke laag absorberende bodembedekking, een dichte kooi, voldoende schuilplekken, tunnels en andere speeltoestellen en houdt het beestje op kamertemperatuur.</w:t>
      </w:r>
      <w:r w:rsidR="00EB1F2C">
        <w:rPr>
          <w:color w:val="595959" w:themeColor="text1" w:themeTint="A6"/>
        </w:rPr>
        <w:t xml:space="preserve"> </w:t>
      </w:r>
      <w:r w:rsidR="00611029">
        <w:rPr>
          <w:b/>
          <w:color w:val="99CB38" w:themeColor="accent1"/>
        </w:rPr>
        <w:t>B</w:t>
      </w:r>
      <w:r w:rsidR="00B1772E">
        <w:rPr>
          <w:color w:val="595959" w:themeColor="text1" w:themeTint="A6"/>
        </w:rPr>
        <w:br/>
        <w:t xml:space="preserve">D) Een flinke laag absorberende bodembedekking, een open kooi, voldoende schuilplekken, tunnels en andere speeltoestellen. Het beestje leeft tussen de 0 en 30 graden Celsius. </w:t>
      </w:r>
      <w:r w:rsidR="00611029">
        <w:rPr>
          <w:b/>
          <w:color w:val="99CB38" w:themeColor="accent1"/>
        </w:rPr>
        <w:t>K</w:t>
      </w:r>
    </w:p>
    <w:p w:rsidR="00761DB9" w:rsidRDefault="00761DB9" w:rsidP="00B1772E">
      <w:pPr>
        <w:ind w:left="720"/>
        <w:rPr>
          <w:color w:val="595959" w:themeColor="text1" w:themeTint="A6"/>
        </w:rPr>
      </w:pPr>
    </w:p>
    <w:p w:rsidR="00EB1F2C" w:rsidRDefault="00EB1F2C" w:rsidP="00B1772E">
      <w:pPr>
        <w:ind w:left="720"/>
        <w:rPr>
          <w:rStyle w:val="st1"/>
          <w:b/>
          <w:i/>
          <w:color w:val="545454"/>
        </w:rPr>
      </w:pPr>
      <w:r w:rsidRPr="00D3484F">
        <w:rPr>
          <w:rStyle w:val="st1"/>
          <w:b/>
          <w:i/>
          <w:color w:val="545454"/>
        </w:rPr>
        <w:t>De juiste letter is:………………….</w:t>
      </w:r>
    </w:p>
    <w:p w:rsidR="00EB1F2C" w:rsidRDefault="00EB1F2C" w:rsidP="00B1772E">
      <w:pPr>
        <w:ind w:left="720"/>
        <w:rPr>
          <w:color w:val="595959" w:themeColor="text1" w:themeTint="A6"/>
        </w:rPr>
      </w:pPr>
    </w:p>
    <w:p w:rsidR="00761DB9" w:rsidRPr="00191DD2" w:rsidRDefault="00761DB9" w:rsidP="00761DB9">
      <w:pPr>
        <w:pStyle w:val="Opvulling"/>
        <w:shd w:val="clear" w:color="auto" w:fill="63A537" w:themeFill="accent2"/>
        <w:rPr>
          <w:rFonts w:ascii="Arial" w:hAnsi="Arial" w:cs="Arial"/>
          <w:color w:val="595959" w:themeColor="text1" w:themeTint="A6"/>
        </w:rPr>
      </w:pPr>
      <w:r>
        <w:rPr>
          <w:noProof/>
          <w:color w:val="0000FF"/>
          <w:lang w:bidi="ar-SA"/>
        </w:rPr>
        <w:drawing>
          <wp:anchor distT="0" distB="0" distL="114300" distR="114300" simplePos="0" relativeHeight="251667456" behindDoc="1" locked="0" layoutInCell="1" allowOverlap="1">
            <wp:simplePos x="0" y="0"/>
            <wp:positionH relativeFrom="column">
              <wp:posOffset>457200</wp:posOffset>
            </wp:positionH>
            <wp:positionV relativeFrom="paragraph">
              <wp:posOffset>321310</wp:posOffset>
            </wp:positionV>
            <wp:extent cx="2425700" cy="1819275"/>
            <wp:effectExtent l="0" t="0" r="0" b="9525"/>
            <wp:wrapTight wrapText="bothSides">
              <wp:wrapPolygon edited="0">
                <wp:start x="0" y="0"/>
                <wp:lineTo x="0" y="21487"/>
                <wp:lineTo x="21374" y="21487"/>
                <wp:lineTo x="21374" y="0"/>
                <wp:lineTo x="0" y="0"/>
              </wp:wrapPolygon>
            </wp:wrapTight>
            <wp:docPr id="16" name="Afbeelding 16" descr="Afbeeldingsresultaat voor terrarium voor slang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errarium voor slangen">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25700"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595959" w:themeColor="text1" w:themeTint="A6"/>
        </w:rPr>
        <w:t>Opdracht 28:</w:t>
      </w:r>
    </w:p>
    <w:p w:rsidR="00761DB9" w:rsidRPr="00EB1F2C" w:rsidRDefault="00761DB9" w:rsidP="00B1772E">
      <w:pPr>
        <w:ind w:left="720"/>
        <w:rPr>
          <w:b/>
          <w:color w:val="99CB38" w:themeColor="accent1"/>
        </w:rPr>
      </w:pPr>
      <w:r>
        <w:rPr>
          <w:b/>
          <w:color w:val="595959" w:themeColor="text1" w:themeTint="A6"/>
        </w:rPr>
        <w:t xml:space="preserve">Ik </w:t>
      </w:r>
      <w:r w:rsidR="00133892">
        <w:rPr>
          <w:b/>
          <w:color w:val="595959" w:themeColor="text1" w:themeTint="A6"/>
        </w:rPr>
        <w:t xml:space="preserve">ben een reptiel en </w:t>
      </w:r>
      <w:r>
        <w:rPr>
          <w:b/>
          <w:color w:val="595959" w:themeColor="text1" w:themeTint="A6"/>
        </w:rPr>
        <w:t>leef in een glazenbak. Wat voor een dier ben ik?</w:t>
      </w:r>
      <w:r>
        <w:rPr>
          <w:b/>
          <w:color w:val="595959" w:themeColor="text1" w:themeTint="A6"/>
        </w:rPr>
        <w:br/>
      </w:r>
      <w:r>
        <w:rPr>
          <w:color w:val="595959" w:themeColor="text1" w:themeTint="A6"/>
        </w:rPr>
        <w:t xml:space="preserve">A) </w:t>
      </w:r>
      <w:proofErr w:type="spellStart"/>
      <w:r>
        <w:rPr>
          <w:color w:val="595959" w:themeColor="text1" w:themeTint="A6"/>
        </w:rPr>
        <w:t>Baardamgaam</w:t>
      </w:r>
      <w:proofErr w:type="spellEnd"/>
      <w:r w:rsidR="00EB1F2C">
        <w:rPr>
          <w:color w:val="595959" w:themeColor="text1" w:themeTint="A6"/>
        </w:rPr>
        <w:t xml:space="preserve"> </w:t>
      </w:r>
      <w:r w:rsidR="00611029">
        <w:rPr>
          <w:b/>
          <w:color w:val="99CB38" w:themeColor="accent1"/>
        </w:rPr>
        <w:t>UI</w:t>
      </w:r>
      <w:r>
        <w:rPr>
          <w:color w:val="595959" w:themeColor="text1" w:themeTint="A6"/>
        </w:rPr>
        <w:br/>
        <w:t>B) Vogelspin</w:t>
      </w:r>
      <w:r w:rsidR="00EB1F2C">
        <w:rPr>
          <w:color w:val="595959" w:themeColor="text1" w:themeTint="A6"/>
        </w:rPr>
        <w:t xml:space="preserve"> </w:t>
      </w:r>
      <w:r w:rsidR="00611029">
        <w:rPr>
          <w:b/>
          <w:color w:val="99CB38" w:themeColor="accent1"/>
        </w:rPr>
        <w:t>AU</w:t>
      </w:r>
      <w:r>
        <w:rPr>
          <w:color w:val="595959" w:themeColor="text1" w:themeTint="A6"/>
        </w:rPr>
        <w:br/>
        <w:t>C) Wandelende tak</w:t>
      </w:r>
      <w:r w:rsidR="00EB1F2C">
        <w:rPr>
          <w:color w:val="595959" w:themeColor="text1" w:themeTint="A6"/>
        </w:rPr>
        <w:t xml:space="preserve"> </w:t>
      </w:r>
      <w:r w:rsidR="00611029">
        <w:rPr>
          <w:b/>
          <w:color w:val="99CB38" w:themeColor="accent1"/>
        </w:rPr>
        <w:t>EU</w:t>
      </w:r>
      <w:r>
        <w:rPr>
          <w:color w:val="595959" w:themeColor="text1" w:themeTint="A6"/>
        </w:rPr>
        <w:br/>
        <w:t>D) Slang</w:t>
      </w:r>
      <w:r w:rsidR="00EB1F2C">
        <w:rPr>
          <w:color w:val="595959" w:themeColor="text1" w:themeTint="A6"/>
        </w:rPr>
        <w:t xml:space="preserve"> </w:t>
      </w:r>
      <w:r w:rsidR="00611029">
        <w:rPr>
          <w:b/>
          <w:color w:val="99CB38" w:themeColor="accent1"/>
        </w:rPr>
        <w:t>IJ</w:t>
      </w:r>
    </w:p>
    <w:p w:rsidR="00761DB9" w:rsidRPr="00B1772E" w:rsidRDefault="00761DB9" w:rsidP="00B1772E">
      <w:pPr>
        <w:ind w:left="720"/>
        <w:rPr>
          <w:color w:val="595959" w:themeColor="text1" w:themeTint="A6"/>
        </w:rPr>
      </w:pPr>
    </w:p>
    <w:p w:rsidR="0008569A" w:rsidRDefault="00EB1F2C" w:rsidP="0008569A">
      <w:pPr>
        <w:ind w:left="720"/>
        <w:rPr>
          <w:rStyle w:val="st1"/>
          <w:b/>
          <w:i/>
          <w:color w:val="545454"/>
        </w:rPr>
      </w:pPr>
      <w:r w:rsidRPr="00D3484F">
        <w:rPr>
          <w:rStyle w:val="st1"/>
          <w:b/>
          <w:i/>
          <w:color w:val="545454"/>
        </w:rPr>
        <w:t>De juiste letter is:………………….</w:t>
      </w: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Default="00EB1F2C" w:rsidP="0008569A">
      <w:pPr>
        <w:ind w:left="720"/>
        <w:rPr>
          <w:rStyle w:val="st1"/>
          <w:b/>
          <w:i/>
          <w:color w:val="545454"/>
        </w:rPr>
      </w:pPr>
    </w:p>
    <w:p w:rsidR="00EB1F2C" w:rsidRPr="0008569A" w:rsidRDefault="00EB1F2C" w:rsidP="0008569A">
      <w:pPr>
        <w:ind w:left="720"/>
        <w:rPr>
          <w:color w:val="595959" w:themeColor="text1" w:themeTint="A6"/>
        </w:rPr>
      </w:pPr>
    </w:p>
    <w:p w:rsidR="0014321B" w:rsidRDefault="0014321B" w:rsidP="00112EF2">
      <w:pPr>
        <w:pStyle w:val="Lijstalinea"/>
        <w:ind w:left="1080"/>
        <w:rPr>
          <w:color w:val="595959" w:themeColor="text1" w:themeTint="A6"/>
        </w:rPr>
      </w:pPr>
    </w:p>
    <w:p w:rsidR="00923AA6" w:rsidRDefault="00923AA6" w:rsidP="00112EF2">
      <w:pPr>
        <w:pStyle w:val="Lijstalinea"/>
        <w:ind w:left="1080"/>
        <w:rPr>
          <w:color w:val="595959" w:themeColor="text1" w:themeTint="A6"/>
        </w:rPr>
      </w:pPr>
    </w:p>
    <w:p w:rsidR="00923AA6" w:rsidRDefault="00923AA6" w:rsidP="00112EF2">
      <w:pPr>
        <w:pStyle w:val="Lijstalinea"/>
        <w:ind w:left="1080"/>
        <w:rPr>
          <w:color w:val="595959" w:themeColor="text1" w:themeTint="A6"/>
        </w:rPr>
      </w:pPr>
    </w:p>
    <w:p w:rsidR="00761DB9" w:rsidRDefault="00761DB9" w:rsidP="00112EF2">
      <w:pPr>
        <w:pStyle w:val="Lijstalinea"/>
        <w:ind w:left="1080"/>
        <w:rPr>
          <w:color w:val="595959" w:themeColor="text1" w:themeTint="A6"/>
        </w:rPr>
      </w:pPr>
    </w:p>
    <w:p w:rsidR="00133892" w:rsidRPr="00191DD2" w:rsidRDefault="00133892" w:rsidP="00133892">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lastRenderedPageBreak/>
        <w:t>Opdracht 29:</w:t>
      </w:r>
    </w:p>
    <w:p w:rsidR="00923AA6" w:rsidRDefault="00DC51E3" w:rsidP="00112EF2">
      <w:pPr>
        <w:pStyle w:val="Lijstalinea"/>
        <w:ind w:left="1080"/>
        <w:rPr>
          <w:color w:val="595959" w:themeColor="text1" w:themeTint="A6"/>
        </w:rPr>
      </w:pPr>
      <w:r>
        <w:rPr>
          <w:color w:val="595959" w:themeColor="text1" w:themeTint="A6"/>
        </w:rPr>
        <w:t>Je kunt kiezen uit: groter - rekt – 20 – reptiel - 5</w:t>
      </w:r>
      <w:r>
        <w:rPr>
          <w:color w:val="595959" w:themeColor="text1" w:themeTint="A6"/>
        </w:rPr>
        <w:br/>
      </w:r>
      <w:r>
        <w:rPr>
          <w:color w:val="595959" w:themeColor="text1" w:themeTint="A6"/>
        </w:rPr>
        <w:br/>
      </w:r>
      <w:r w:rsidR="00133892">
        <w:rPr>
          <w:color w:val="595959" w:themeColor="text1" w:themeTint="A6"/>
        </w:rPr>
        <w:t>Wanneer het dier uit de bovenstaande vraag vervelt, …………….de oude huid op. Het vel dat je na afloop zult aantreffen is daardoor …………… dan het dier daadwerkelijk is. Meestal is de oude huid tussen de …. en ….% langer dan de daadwerkelijke lengte van het …………….</w:t>
      </w:r>
    </w:p>
    <w:p w:rsidR="00133892" w:rsidRPr="00DC51E3" w:rsidRDefault="00133892" w:rsidP="00DC51E3">
      <w:pPr>
        <w:rPr>
          <w:color w:val="595959" w:themeColor="text1" w:themeTint="A6"/>
        </w:rPr>
      </w:pPr>
    </w:p>
    <w:p w:rsidR="00133892" w:rsidRDefault="00133892" w:rsidP="00112EF2">
      <w:pPr>
        <w:pStyle w:val="Lijstalinea"/>
        <w:ind w:left="1080"/>
        <w:rPr>
          <w:color w:val="595959" w:themeColor="text1" w:themeTint="A6"/>
        </w:rPr>
      </w:pPr>
    </w:p>
    <w:p w:rsidR="00133892" w:rsidRPr="00191DD2" w:rsidRDefault="00133892" w:rsidP="00133892">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30:</w:t>
      </w:r>
    </w:p>
    <w:p w:rsidR="00133892" w:rsidRPr="00EB1F2C" w:rsidRDefault="00382436" w:rsidP="00112EF2">
      <w:pPr>
        <w:pStyle w:val="Lijstalinea"/>
        <w:ind w:left="1080"/>
        <w:rPr>
          <w:b/>
          <w:color w:val="99CB38" w:themeColor="accent1"/>
        </w:rPr>
      </w:pPr>
      <w:r>
        <w:rPr>
          <w:b/>
          <w:color w:val="595959" w:themeColor="text1" w:themeTint="A6"/>
        </w:rPr>
        <w:t xml:space="preserve">Om de dag mag het terrarium van een </w:t>
      </w:r>
      <w:proofErr w:type="spellStart"/>
      <w:r>
        <w:rPr>
          <w:b/>
          <w:color w:val="595959" w:themeColor="text1" w:themeTint="A6"/>
        </w:rPr>
        <w:t>baardagaam</w:t>
      </w:r>
      <w:proofErr w:type="spellEnd"/>
      <w:r>
        <w:rPr>
          <w:b/>
          <w:color w:val="595959" w:themeColor="text1" w:themeTint="A6"/>
        </w:rPr>
        <w:t xml:space="preserve"> licht besproeid worden. Mag je tijdens het besproeien de baardamgaam raken? </w:t>
      </w:r>
      <w:r>
        <w:rPr>
          <w:b/>
          <w:color w:val="595959" w:themeColor="text1" w:themeTint="A6"/>
        </w:rPr>
        <w:br/>
      </w:r>
      <w:r>
        <w:rPr>
          <w:color w:val="595959" w:themeColor="text1" w:themeTint="A6"/>
        </w:rPr>
        <w:t>A) Ja</w:t>
      </w:r>
      <w:r>
        <w:rPr>
          <w:color w:val="595959" w:themeColor="text1" w:themeTint="A6"/>
        </w:rPr>
        <w:br/>
        <w:t>B) Nee</w:t>
      </w:r>
      <w:r>
        <w:rPr>
          <w:color w:val="595959" w:themeColor="text1" w:themeTint="A6"/>
        </w:rPr>
        <w:br/>
      </w:r>
      <w:r>
        <w:rPr>
          <w:color w:val="595959" w:themeColor="text1" w:themeTint="A6"/>
        </w:rPr>
        <w:br/>
      </w:r>
      <w:r>
        <w:rPr>
          <w:b/>
          <w:color w:val="595959" w:themeColor="text1" w:themeTint="A6"/>
        </w:rPr>
        <w:t xml:space="preserve">Waarom wordt een </w:t>
      </w:r>
      <w:proofErr w:type="spellStart"/>
      <w:r>
        <w:rPr>
          <w:b/>
          <w:color w:val="595959" w:themeColor="text1" w:themeTint="A6"/>
        </w:rPr>
        <w:t>baardagaam</w:t>
      </w:r>
      <w:proofErr w:type="spellEnd"/>
      <w:r>
        <w:rPr>
          <w:b/>
          <w:color w:val="595959" w:themeColor="text1" w:themeTint="A6"/>
        </w:rPr>
        <w:t xml:space="preserve"> besproeid?</w:t>
      </w:r>
      <w:r>
        <w:rPr>
          <w:b/>
          <w:color w:val="595959" w:themeColor="text1" w:themeTint="A6"/>
        </w:rPr>
        <w:br/>
      </w:r>
      <w:r>
        <w:rPr>
          <w:color w:val="595959" w:themeColor="text1" w:themeTint="A6"/>
        </w:rPr>
        <w:t>A) Het dier droogt anders uit. Het is belangrijk dat je hem tijdens vervelproces extra besproeid.</w:t>
      </w:r>
      <w:r w:rsidR="00EB1F2C">
        <w:rPr>
          <w:b/>
          <w:color w:val="99CB38" w:themeColor="accent1"/>
        </w:rPr>
        <w:t xml:space="preserve"> </w:t>
      </w:r>
      <w:r w:rsidR="00611029">
        <w:rPr>
          <w:b/>
          <w:color w:val="99CB38" w:themeColor="accent1"/>
        </w:rPr>
        <w:t>N</w:t>
      </w:r>
      <w:r>
        <w:rPr>
          <w:color w:val="595959" w:themeColor="text1" w:themeTint="A6"/>
        </w:rPr>
        <w:br/>
        <w:t>B) Hij vindt het lekker om water over zich heen te krijgen om af te koelen.</w:t>
      </w:r>
      <w:r w:rsidR="00EB1F2C">
        <w:rPr>
          <w:color w:val="595959" w:themeColor="text1" w:themeTint="A6"/>
        </w:rPr>
        <w:t xml:space="preserve"> </w:t>
      </w:r>
      <w:r w:rsidR="00EB1F2C">
        <w:rPr>
          <w:b/>
          <w:color w:val="99CB38" w:themeColor="accent1"/>
        </w:rPr>
        <w:t>T</w:t>
      </w:r>
      <w:r>
        <w:rPr>
          <w:color w:val="595959" w:themeColor="text1" w:themeTint="A6"/>
        </w:rPr>
        <w:br/>
        <w:t xml:space="preserve">C) Een </w:t>
      </w:r>
      <w:proofErr w:type="spellStart"/>
      <w:r>
        <w:rPr>
          <w:color w:val="595959" w:themeColor="text1" w:themeTint="A6"/>
        </w:rPr>
        <w:t>baardagaam</w:t>
      </w:r>
      <w:proofErr w:type="spellEnd"/>
      <w:r>
        <w:rPr>
          <w:color w:val="595959" w:themeColor="text1" w:themeTint="A6"/>
        </w:rPr>
        <w:t xml:space="preserve"> mag je niet besproeien.</w:t>
      </w:r>
      <w:r w:rsidR="00EB1F2C">
        <w:rPr>
          <w:color w:val="595959" w:themeColor="text1" w:themeTint="A6"/>
        </w:rPr>
        <w:t xml:space="preserve"> </w:t>
      </w:r>
      <w:r w:rsidR="00EB1F2C">
        <w:rPr>
          <w:b/>
          <w:color w:val="99CB38" w:themeColor="accent1"/>
        </w:rPr>
        <w:t>S</w:t>
      </w:r>
      <w:r>
        <w:rPr>
          <w:color w:val="595959" w:themeColor="text1" w:themeTint="A6"/>
        </w:rPr>
        <w:br/>
        <w:t xml:space="preserve">D) Anders gaat de </w:t>
      </w:r>
      <w:proofErr w:type="spellStart"/>
      <w:r>
        <w:rPr>
          <w:color w:val="595959" w:themeColor="text1" w:themeTint="A6"/>
        </w:rPr>
        <w:t>baardagaam</w:t>
      </w:r>
      <w:proofErr w:type="spellEnd"/>
      <w:r>
        <w:rPr>
          <w:color w:val="595959" w:themeColor="text1" w:themeTint="A6"/>
        </w:rPr>
        <w:t xml:space="preserve"> stinken. </w:t>
      </w:r>
      <w:r w:rsidR="00EB1F2C">
        <w:rPr>
          <w:color w:val="595959" w:themeColor="text1" w:themeTint="A6"/>
        </w:rPr>
        <w:t xml:space="preserve"> </w:t>
      </w:r>
      <w:r w:rsidR="00EB1F2C">
        <w:rPr>
          <w:b/>
          <w:color w:val="99CB38" w:themeColor="accent1"/>
        </w:rPr>
        <w:t>P</w:t>
      </w:r>
    </w:p>
    <w:p w:rsidR="00AD0BA3" w:rsidRDefault="00AD0BA3" w:rsidP="00112EF2">
      <w:pPr>
        <w:pStyle w:val="Lijstalinea"/>
        <w:ind w:left="1080"/>
        <w:rPr>
          <w:color w:val="595959" w:themeColor="text1" w:themeTint="A6"/>
        </w:rPr>
      </w:pPr>
    </w:p>
    <w:p w:rsidR="00EB1F2C" w:rsidRDefault="00EB1F2C" w:rsidP="00112EF2">
      <w:pPr>
        <w:pStyle w:val="Lijstalinea"/>
        <w:ind w:left="1080"/>
        <w:rPr>
          <w:color w:val="595959" w:themeColor="text1" w:themeTint="A6"/>
        </w:rPr>
      </w:pPr>
      <w:r w:rsidRPr="00D3484F">
        <w:rPr>
          <w:rStyle w:val="st1"/>
          <w:b/>
          <w:i/>
          <w:color w:val="545454"/>
        </w:rPr>
        <w:t>De juiste letter is:………………….</w:t>
      </w:r>
    </w:p>
    <w:p w:rsidR="00AD0BA3" w:rsidRPr="00DC51E3" w:rsidRDefault="00AD0BA3" w:rsidP="00DC51E3">
      <w:pPr>
        <w:rPr>
          <w:color w:val="595959" w:themeColor="text1" w:themeTint="A6"/>
        </w:rPr>
      </w:pPr>
    </w:p>
    <w:p w:rsidR="00AD0BA3" w:rsidRPr="00191DD2" w:rsidRDefault="00AD0BA3" w:rsidP="00AD0BA3">
      <w:pPr>
        <w:pStyle w:val="Opvulling"/>
        <w:shd w:val="clear" w:color="auto" w:fill="63A537" w:themeFill="accent2"/>
        <w:rPr>
          <w:rFonts w:ascii="Arial" w:hAnsi="Arial" w:cs="Arial"/>
          <w:color w:val="595959" w:themeColor="text1" w:themeTint="A6"/>
        </w:rPr>
      </w:pPr>
      <w:r>
        <w:rPr>
          <w:rFonts w:ascii="Arial" w:hAnsi="Arial" w:cs="Arial"/>
          <w:color w:val="595959" w:themeColor="text1" w:themeTint="A6"/>
        </w:rPr>
        <w:t>Opdracht 31:</w:t>
      </w:r>
    </w:p>
    <w:p w:rsidR="00AD0BA3" w:rsidRPr="00EB1F2C" w:rsidRDefault="00AD0BA3" w:rsidP="00AD0BA3">
      <w:pPr>
        <w:pStyle w:val="Lijstalinea"/>
        <w:ind w:left="1080"/>
        <w:rPr>
          <w:b/>
          <w:color w:val="99CB38" w:themeColor="accent1"/>
        </w:rPr>
      </w:pPr>
      <w:r>
        <w:rPr>
          <w:b/>
          <w:color w:val="595959" w:themeColor="text1" w:themeTint="A6"/>
        </w:rPr>
        <w:t xml:space="preserve">Wat doet een </w:t>
      </w:r>
      <w:proofErr w:type="spellStart"/>
      <w:r>
        <w:rPr>
          <w:b/>
          <w:color w:val="595959" w:themeColor="text1" w:themeTint="A6"/>
        </w:rPr>
        <w:t>baardagaam</w:t>
      </w:r>
      <w:proofErr w:type="spellEnd"/>
      <w:r>
        <w:rPr>
          <w:b/>
          <w:color w:val="595959" w:themeColor="text1" w:themeTint="A6"/>
        </w:rPr>
        <w:t xml:space="preserve"> als hij het te warm heeft?</w:t>
      </w:r>
      <w:r>
        <w:rPr>
          <w:b/>
          <w:color w:val="595959" w:themeColor="text1" w:themeTint="A6"/>
        </w:rPr>
        <w:br/>
      </w:r>
      <w:r>
        <w:rPr>
          <w:color w:val="595959" w:themeColor="text1" w:themeTint="A6"/>
        </w:rPr>
        <w:t xml:space="preserve">A) Hij gaat zichzelf likken. </w:t>
      </w:r>
      <w:r w:rsidR="00EB1F2C">
        <w:rPr>
          <w:b/>
          <w:color w:val="99CB38" w:themeColor="accent1"/>
        </w:rPr>
        <w:t>B</w:t>
      </w:r>
      <w:r w:rsidR="00611029">
        <w:rPr>
          <w:b/>
          <w:color w:val="99CB38" w:themeColor="accent1"/>
        </w:rPr>
        <w:t>E</w:t>
      </w:r>
      <w:r>
        <w:rPr>
          <w:color w:val="595959" w:themeColor="text1" w:themeTint="A6"/>
        </w:rPr>
        <w:br/>
        <w:t>B) Hij trekt zijn bek open en zoekt een koele plek uit.</w:t>
      </w:r>
      <w:r w:rsidR="00EB1F2C">
        <w:rPr>
          <w:color w:val="595959" w:themeColor="text1" w:themeTint="A6"/>
        </w:rPr>
        <w:t xml:space="preserve"> </w:t>
      </w:r>
      <w:r w:rsidR="00611029">
        <w:rPr>
          <w:b/>
          <w:color w:val="99CB38" w:themeColor="accent1"/>
        </w:rPr>
        <w:t>FD</w:t>
      </w:r>
      <w:r>
        <w:rPr>
          <w:color w:val="595959" w:themeColor="text1" w:themeTint="A6"/>
        </w:rPr>
        <w:br/>
        <w:t>C) Hij gaat met zijn staart wapperen.</w:t>
      </w:r>
      <w:r w:rsidR="00EB1F2C">
        <w:rPr>
          <w:color w:val="595959" w:themeColor="text1" w:themeTint="A6"/>
        </w:rPr>
        <w:t xml:space="preserve"> </w:t>
      </w:r>
      <w:r w:rsidR="00EB1F2C">
        <w:rPr>
          <w:b/>
          <w:color w:val="99CB38" w:themeColor="accent1"/>
        </w:rPr>
        <w:t>V</w:t>
      </w:r>
      <w:r w:rsidR="00611029">
        <w:rPr>
          <w:b/>
          <w:color w:val="99CB38" w:themeColor="accent1"/>
        </w:rPr>
        <w:t>A</w:t>
      </w:r>
      <w:r>
        <w:rPr>
          <w:color w:val="595959" w:themeColor="text1" w:themeTint="A6"/>
        </w:rPr>
        <w:br/>
        <w:t>D) Hij</w:t>
      </w:r>
      <w:r w:rsidR="008B2A81">
        <w:rPr>
          <w:color w:val="595959" w:themeColor="text1" w:themeTint="A6"/>
        </w:rPr>
        <w:t xml:space="preserve"> doet zijn ogen dicht en</w:t>
      </w:r>
      <w:r>
        <w:rPr>
          <w:color w:val="595959" w:themeColor="text1" w:themeTint="A6"/>
        </w:rPr>
        <w:t xml:space="preserve"> gaat op zijn rug liggen. </w:t>
      </w:r>
      <w:r w:rsidR="00EB1F2C">
        <w:rPr>
          <w:b/>
          <w:color w:val="99CB38" w:themeColor="accent1"/>
        </w:rPr>
        <w:t>L</w:t>
      </w:r>
      <w:r w:rsidR="00611029">
        <w:rPr>
          <w:b/>
          <w:color w:val="99CB38" w:themeColor="accent1"/>
        </w:rPr>
        <w:t>E</w:t>
      </w:r>
    </w:p>
    <w:p w:rsidR="00133892" w:rsidRDefault="00133892" w:rsidP="00112EF2">
      <w:pPr>
        <w:pStyle w:val="Lijstalinea"/>
        <w:ind w:left="1080"/>
        <w:rPr>
          <w:color w:val="595959" w:themeColor="text1" w:themeTint="A6"/>
        </w:rPr>
      </w:pPr>
    </w:p>
    <w:p w:rsidR="00133892" w:rsidRDefault="00EB1F2C" w:rsidP="00112EF2">
      <w:pPr>
        <w:pStyle w:val="Lijstalinea"/>
        <w:ind w:left="1080"/>
        <w:rPr>
          <w:rStyle w:val="st1"/>
          <w:b/>
          <w:i/>
          <w:color w:val="545454"/>
        </w:rPr>
      </w:pPr>
      <w:r w:rsidRPr="00D3484F">
        <w:rPr>
          <w:rStyle w:val="st1"/>
          <w:b/>
          <w:i/>
          <w:color w:val="545454"/>
        </w:rPr>
        <w:t>De juiste letter is:………………….</w:t>
      </w:r>
    </w:p>
    <w:p w:rsidR="00EB1F2C" w:rsidRDefault="00EB1F2C" w:rsidP="00112EF2">
      <w:pPr>
        <w:pStyle w:val="Lijstalinea"/>
        <w:ind w:left="1080"/>
        <w:rPr>
          <w:rStyle w:val="st1"/>
          <w:b/>
          <w:i/>
          <w:color w:val="545454"/>
        </w:rPr>
      </w:pPr>
    </w:p>
    <w:p w:rsidR="00EB1F2C" w:rsidRDefault="00EB1F2C" w:rsidP="00112EF2">
      <w:pPr>
        <w:pStyle w:val="Lijstalinea"/>
        <w:ind w:left="1080"/>
        <w:rPr>
          <w:color w:val="595959" w:themeColor="text1" w:themeTint="A6"/>
        </w:rPr>
      </w:pPr>
    </w:p>
    <w:p w:rsidR="00EB1F2C" w:rsidRDefault="00EB1F2C" w:rsidP="00EB1F2C">
      <w:pPr>
        <w:pStyle w:val="Opvulling"/>
        <w:shd w:val="clear" w:color="auto" w:fill="63A537" w:themeFill="accent2"/>
        <w:jc w:val="left"/>
        <w:rPr>
          <w:b/>
          <w:color w:val="595959" w:themeColor="text1" w:themeTint="A6"/>
          <w:sz w:val="24"/>
          <w:szCs w:val="24"/>
        </w:rPr>
      </w:pPr>
      <w:r>
        <w:rPr>
          <w:b/>
          <w:color w:val="595959" w:themeColor="text1" w:themeTint="A6"/>
          <w:sz w:val="24"/>
          <w:szCs w:val="24"/>
        </w:rPr>
        <w:t>De juiste zin is:</w:t>
      </w:r>
    </w:p>
    <w:p w:rsidR="00EB1F2C" w:rsidRDefault="00EB1F2C" w:rsidP="00604978">
      <w:pPr>
        <w:pStyle w:val="Opvulling"/>
        <w:shd w:val="clear" w:color="auto" w:fill="63A537" w:themeFill="accent2"/>
        <w:jc w:val="left"/>
        <w:rPr>
          <w:b/>
          <w:color w:val="595959" w:themeColor="text1" w:themeTint="A6"/>
          <w:sz w:val="24"/>
          <w:szCs w:val="24"/>
        </w:rPr>
      </w:pPr>
      <w:r>
        <w:rPr>
          <w:b/>
          <w:color w:val="595959" w:themeColor="text1" w:themeTint="A6"/>
          <w:sz w:val="24"/>
          <w:szCs w:val="24"/>
        </w:rPr>
        <w:t xml:space="preserve">_ _ _ _      _ _ _ _ _     _ _ _ _ _ _ _ _ _ _ _ _ _ _ _ _     </w:t>
      </w:r>
    </w:p>
    <w:p w:rsidR="00EB1F2C" w:rsidRPr="00EB1F2C" w:rsidRDefault="00EB1F2C" w:rsidP="00604978">
      <w:pPr>
        <w:pStyle w:val="Opvulling"/>
        <w:shd w:val="clear" w:color="auto" w:fill="63A537" w:themeFill="accent2"/>
        <w:jc w:val="left"/>
        <w:rPr>
          <w:b/>
          <w:color w:val="595959" w:themeColor="text1" w:themeTint="A6"/>
          <w:sz w:val="24"/>
          <w:szCs w:val="24"/>
        </w:rPr>
      </w:pPr>
      <w:r>
        <w:rPr>
          <w:b/>
          <w:color w:val="595959" w:themeColor="text1" w:themeTint="A6"/>
          <w:sz w:val="24"/>
          <w:szCs w:val="24"/>
        </w:rPr>
        <w:t>_ _      _ _ _ !</w:t>
      </w:r>
    </w:p>
    <w:p w:rsidR="00EB1F2C" w:rsidRPr="00604978" w:rsidRDefault="00EB1F2C" w:rsidP="00604978">
      <w:pPr>
        <w:pStyle w:val="Opvulling"/>
        <w:shd w:val="clear" w:color="auto" w:fill="63A537" w:themeFill="accent2"/>
        <w:jc w:val="left"/>
        <w:rPr>
          <w:color w:val="595959" w:themeColor="text1" w:themeTint="A6"/>
          <w:sz w:val="24"/>
          <w:szCs w:val="24"/>
        </w:rPr>
      </w:pPr>
    </w:p>
    <w:sectPr w:rsidR="00EB1F2C" w:rsidRPr="00604978" w:rsidSect="00604978">
      <w:headerReference w:type="default" r:id="rId27"/>
      <w:footerReference w:type="default" r:id="rId28"/>
      <w:pgSz w:w="11907" w:h="16839"/>
      <w:pgMar w:top="993"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84" w:rsidRDefault="00041384" w:rsidP="00AF49CA">
      <w:r>
        <w:separator/>
      </w:r>
    </w:p>
  </w:endnote>
  <w:endnote w:type="continuationSeparator" w:id="0">
    <w:p w:rsidR="00041384" w:rsidRDefault="00041384"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84" w:rsidRDefault="00041384" w:rsidP="00D4026B">
    <w:pPr>
      <w:pStyle w:val="Voettekst"/>
      <w:jc w:val="right"/>
    </w:pPr>
    <w:r>
      <w:rPr>
        <w:noProof/>
        <w:lang w:eastAsia="nl-NL"/>
      </w:rPr>
      <mc:AlternateContent>
        <mc:Choice Requires="wps">
          <w:drawing>
            <wp:inline distT="0" distB="0" distL="0" distR="0" wp14:anchorId="3EBF965A" wp14:editId="56F7CAA5">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041384" w:rsidRDefault="00041384">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CD01D6" w:rsidRPr="00CD01D6">
                            <w:rPr>
                              <w:noProof/>
                              <w:color w:val="63A537" w:themeColor="accent2"/>
                            </w:rPr>
                            <w:t>5</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3EBF965A" id="Rechthoek 3"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rsidR="00041384" w:rsidRDefault="00041384">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CD01D6" w:rsidRPr="00CD01D6">
                      <w:rPr>
                        <w:noProof/>
                        <w:color w:val="63A537" w:themeColor="accent2"/>
                      </w:rPr>
                      <w:t>5</w:t>
                    </w:r>
                    <w:r>
                      <w:rPr>
                        <w:color w:val="63A537" w:themeColor="accent2"/>
                      </w:rPr>
                      <w:fldChar w:fldCharType="end"/>
                    </w:r>
                  </w:p>
                </w:txbxContent>
              </v:textbox>
              <w10:anchorlock/>
            </v:rect>
          </w:pict>
        </mc:Fallback>
      </mc:AlternateContent>
    </w:r>
    <w:r>
      <w:rPr>
        <w:noProof/>
        <w:lang w:eastAsia="nl-NL"/>
      </w:rPr>
      <w:drawing>
        <wp:anchor distT="0" distB="0" distL="114300" distR="114300" simplePos="0" relativeHeight="251656189" behindDoc="1" locked="0" layoutInCell="1" allowOverlap="1" wp14:anchorId="7B25EE82" wp14:editId="793BF7DF">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84" w:rsidRDefault="00041384" w:rsidP="00AF49CA">
      <w:r>
        <w:separator/>
      </w:r>
    </w:p>
  </w:footnote>
  <w:footnote w:type="continuationSeparator" w:id="0">
    <w:p w:rsidR="00041384" w:rsidRDefault="00041384" w:rsidP="00AF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84" w:rsidRDefault="00041384">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66B45" id="_x0000_t32" coordsize="21600,21600" o:spt="32" o:oned="t" path="m,l21600,21600e" filled="f">
              <v:path arrowok="t" fillok="f" o:connecttype="none"/>
              <o:lock v:ext="edit" shapetype="t"/>
            </v:shapetype>
            <v:shape id="AutoShape 7" o:spid="_x0000_s1026" type="#_x0000_t32"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384" w:rsidRPr="00120F1F" w:rsidRDefault="00041384"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rsidR="00CC5443" w:rsidRPr="00120F1F" w:rsidRDefault="00CC5443"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361"/>
    <w:multiLevelType w:val="multilevel"/>
    <w:tmpl w:val="849CEA26"/>
    <w:name w:val="1"/>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7E46E98"/>
    <w:multiLevelType w:val="hybridMultilevel"/>
    <w:tmpl w:val="B7A2507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75E2434"/>
    <w:multiLevelType w:val="hybridMultilevel"/>
    <w:tmpl w:val="57000D44"/>
    <w:lvl w:ilvl="0" w:tplc="51E09108">
      <w:start w:val="1"/>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7C359A6"/>
    <w:multiLevelType w:val="hybridMultilevel"/>
    <w:tmpl w:val="25C2E7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ABF4A7E"/>
    <w:multiLevelType w:val="hybridMultilevel"/>
    <w:tmpl w:val="FC04B3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FF10BBF"/>
    <w:multiLevelType w:val="hybridMultilevel"/>
    <w:tmpl w:val="A3183E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16F4E62"/>
    <w:multiLevelType w:val="hybridMultilevel"/>
    <w:tmpl w:val="3F306086"/>
    <w:lvl w:ilvl="0" w:tplc="FF76E06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DD5037E"/>
    <w:multiLevelType w:val="hybridMultilevel"/>
    <w:tmpl w:val="65D88CC4"/>
    <w:lvl w:ilvl="0" w:tplc="E8C4547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0A852C8"/>
    <w:multiLevelType w:val="hybridMultilevel"/>
    <w:tmpl w:val="1242C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BB45C9"/>
    <w:multiLevelType w:val="hybridMultilevel"/>
    <w:tmpl w:val="41864336"/>
    <w:lvl w:ilvl="0" w:tplc="1C240236">
      <w:start w:val="1"/>
      <w:numFmt w:val="upperLetter"/>
      <w:lvlText w:val="%1)"/>
      <w:lvlJc w:val="left"/>
      <w:pPr>
        <w:ind w:left="3240" w:hanging="360"/>
      </w:pPr>
      <w:rPr>
        <w:rFonts w:hint="default"/>
      </w:rPr>
    </w:lvl>
    <w:lvl w:ilvl="1" w:tplc="04130019" w:tentative="1">
      <w:start w:val="1"/>
      <w:numFmt w:val="lowerLetter"/>
      <w:lvlText w:val="%2."/>
      <w:lvlJc w:val="left"/>
      <w:pPr>
        <w:ind w:left="3960" w:hanging="360"/>
      </w:pPr>
    </w:lvl>
    <w:lvl w:ilvl="2" w:tplc="0413001B" w:tentative="1">
      <w:start w:val="1"/>
      <w:numFmt w:val="lowerRoman"/>
      <w:lvlText w:val="%3."/>
      <w:lvlJc w:val="right"/>
      <w:pPr>
        <w:ind w:left="4680" w:hanging="180"/>
      </w:pPr>
    </w:lvl>
    <w:lvl w:ilvl="3" w:tplc="0413000F" w:tentative="1">
      <w:start w:val="1"/>
      <w:numFmt w:val="decimal"/>
      <w:lvlText w:val="%4."/>
      <w:lvlJc w:val="left"/>
      <w:pPr>
        <w:ind w:left="5400" w:hanging="360"/>
      </w:pPr>
    </w:lvl>
    <w:lvl w:ilvl="4" w:tplc="04130019" w:tentative="1">
      <w:start w:val="1"/>
      <w:numFmt w:val="lowerLetter"/>
      <w:lvlText w:val="%5."/>
      <w:lvlJc w:val="left"/>
      <w:pPr>
        <w:ind w:left="6120" w:hanging="360"/>
      </w:pPr>
    </w:lvl>
    <w:lvl w:ilvl="5" w:tplc="0413001B" w:tentative="1">
      <w:start w:val="1"/>
      <w:numFmt w:val="lowerRoman"/>
      <w:lvlText w:val="%6."/>
      <w:lvlJc w:val="right"/>
      <w:pPr>
        <w:ind w:left="6840" w:hanging="180"/>
      </w:pPr>
    </w:lvl>
    <w:lvl w:ilvl="6" w:tplc="0413000F" w:tentative="1">
      <w:start w:val="1"/>
      <w:numFmt w:val="decimal"/>
      <w:lvlText w:val="%7."/>
      <w:lvlJc w:val="left"/>
      <w:pPr>
        <w:ind w:left="7560" w:hanging="360"/>
      </w:pPr>
    </w:lvl>
    <w:lvl w:ilvl="7" w:tplc="04130019" w:tentative="1">
      <w:start w:val="1"/>
      <w:numFmt w:val="lowerLetter"/>
      <w:lvlText w:val="%8."/>
      <w:lvlJc w:val="left"/>
      <w:pPr>
        <w:ind w:left="8280" w:hanging="360"/>
      </w:pPr>
    </w:lvl>
    <w:lvl w:ilvl="8" w:tplc="0413001B" w:tentative="1">
      <w:start w:val="1"/>
      <w:numFmt w:val="lowerRoman"/>
      <w:lvlText w:val="%9."/>
      <w:lvlJc w:val="right"/>
      <w:pPr>
        <w:ind w:left="9000" w:hanging="180"/>
      </w:pPr>
    </w:lvl>
  </w:abstractNum>
  <w:abstractNum w:abstractNumId="10" w15:restartNumberingAfterBreak="0">
    <w:nsid w:val="346E0F89"/>
    <w:multiLevelType w:val="hybridMultilevel"/>
    <w:tmpl w:val="B10C8D7C"/>
    <w:lvl w:ilvl="0" w:tplc="A2EA71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4E45B65"/>
    <w:multiLevelType w:val="hybridMultilevel"/>
    <w:tmpl w:val="5E00B3B6"/>
    <w:lvl w:ilvl="0" w:tplc="71B0C84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84A30ED"/>
    <w:multiLevelType w:val="hybridMultilevel"/>
    <w:tmpl w:val="3CF4BED6"/>
    <w:lvl w:ilvl="0" w:tplc="132CD732">
      <w:start w:val="1"/>
      <w:numFmt w:val="decimal"/>
      <w:lvlText w:val="%1."/>
      <w:lvlJc w:val="left"/>
      <w:pPr>
        <w:ind w:left="1440" w:hanging="360"/>
      </w:pPr>
      <w:rPr>
        <w:rFonts w:ascii="Tahoma" w:hAnsi="Tahoma" w:cs="Tahoma"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39A06224"/>
    <w:multiLevelType w:val="hybridMultilevel"/>
    <w:tmpl w:val="FF96EB8C"/>
    <w:lvl w:ilvl="0" w:tplc="1F72AE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50E80B33"/>
    <w:multiLevelType w:val="hybridMultilevel"/>
    <w:tmpl w:val="A038267E"/>
    <w:lvl w:ilvl="0" w:tplc="0D70DAE4">
      <w:start w:val="1"/>
      <w:numFmt w:val="decimal"/>
      <w:lvlText w:val="%1)"/>
      <w:lvlJc w:val="left"/>
      <w:pPr>
        <w:ind w:left="1440" w:hanging="360"/>
      </w:pPr>
      <w:rPr>
        <w:rFonts w:hint="default"/>
        <w:color w:val="595959" w:themeColor="text1" w:themeTint="A6"/>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58323897"/>
    <w:multiLevelType w:val="hybridMultilevel"/>
    <w:tmpl w:val="2B76BB24"/>
    <w:lvl w:ilvl="0" w:tplc="9EFCA038">
      <w:start w:val="1"/>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5A775F5B"/>
    <w:multiLevelType w:val="hybridMultilevel"/>
    <w:tmpl w:val="5972F1CC"/>
    <w:lvl w:ilvl="0" w:tplc="1F72AE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7516715"/>
    <w:multiLevelType w:val="hybridMultilevel"/>
    <w:tmpl w:val="D4F2C06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69232C7C"/>
    <w:multiLevelType w:val="hybridMultilevel"/>
    <w:tmpl w:val="80C20F0A"/>
    <w:lvl w:ilvl="0" w:tplc="65AE3EBE">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12"/>
  </w:num>
  <w:num w:numId="3">
    <w:abstractNumId w:val="0"/>
  </w:num>
  <w:num w:numId="4">
    <w:abstractNumId w:val="4"/>
  </w:num>
  <w:num w:numId="5">
    <w:abstractNumId w:val="17"/>
  </w:num>
  <w:num w:numId="6">
    <w:abstractNumId w:val="10"/>
  </w:num>
  <w:num w:numId="7">
    <w:abstractNumId w:val="14"/>
  </w:num>
  <w:num w:numId="8">
    <w:abstractNumId w:val="5"/>
  </w:num>
  <w:num w:numId="9">
    <w:abstractNumId w:val="13"/>
  </w:num>
  <w:num w:numId="10">
    <w:abstractNumId w:val="6"/>
  </w:num>
  <w:num w:numId="11">
    <w:abstractNumId w:val="18"/>
  </w:num>
  <w:num w:numId="12">
    <w:abstractNumId w:val="1"/>
  </w:num>
  <w:num w:numId="13">
    <w:abstractNumId w:val="16"/>
  </w:num>
  <w:num w:numId="14">
    <w:abstractNumId w:val="8"/>
  </w:num>
  <w:num w:numId="15">
    <w:abstractNumId w:val="11"/>
  </w:num>
  <w:num w:numId="16">
    <w:abstractNumId w:val="9"/>
  </w:num>
  <w:num w:numId="17">
    <w:abstractNumId w:val="15"/>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34817"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07"/>
    <w:rsid w:val="00007499"/>
    <w:rsid w:val="00017440"/>
    <w:rsid w:val="00033F66"/>
    <w:rsid w:val="00041384"/>
    <w:rsid w:val="00061619"/>
    <w:rsid w:val="000716C1"/>
    <w:rsid w:val="0008569A"/>
    <w:rsid w:val="00095EAE"/>
    <w:rsid w:val="000C682C"/>
    <w:rsid w:val="00110E0B"/>
    <w:rsid w:val="00112EF2"/>
    <w:rsid w:val="00120F1F"/>
    <w:rsid w:val="0012150A"/>
    <w:rsid w:val="00133892"/>
    <w:rsid w:val="0014321B"/>
    <w:rsid w:val="00191DD2"/>
    <w:rsid w:val="001A69AD"/>
    <w:rsid w:val="001B2F06"/>
    <w:rsid w:val="00200A43"/>
    <w:rsid w:val="00232C94"/>
    <w:rsid w:val="002435C1"/>
    <w:rsid w:val="002604AA"/>
    <w:rsid w:val="00260F57"/>
    <w:rsid w:val="002639A1"/>
    <w:rsid w:val="0027268B"/>
    <w:rsid w:val="0029453E"/>
    <w:rsid w:val="002B313C"/>
    <w:rsid w:val="002B3839"/>
    <w:rsid w:val="002D660A"/>
    <w:rsid w:val="002E56CC"/>
    <w:rsid w:val="003033A5"/>
    <w:rsid w:val="0033247F"/>
    <w:rsid w:val="00344685"/>
    <w:rsid w:val="00362C2A"/>
    <w:rsid w:val="003803FA"/>
    <w:rsid w:val="00382436"/>
    <w:rsid w:val="003B46D0"/>
    <w:rsid w:val="003C2B63"/>
    <w:rsid w:val="00417573"/>
    <w:rsid w:val="0042017D"/>
    <w:rsid w:val="00433AEC"/>
    <w:rsid w:val="00442E77"/>
    <w:rsid w:val="00470E81"/>
    <w:rsid w:val="004C6FE1"/>
    <w:rsid w:val="004E2404"/>
    <w:rsid w:val="00513901"/>
    <w:rsid w:val="0052304E"/>
    <w:rsid w:val="00566E88"/>
    <w:rsid w:val="00586EA1"/>
    <w:rsid w:val="00597AC1"/>
    <w:rsid w:val="005C40AD"/>
    <w:rsid w:val="005C51EE"/>
    <w:rsid w:val="005D43AE"/>
    <w:rsid w:val="005E5C15"/>
    <w:rsid w:val="00604978"/>
    <w:rsid w:val="00611029"/>
    <w:rsid w:val="00694AEF"/>
    <w:rsid w:val="006B6C69"/>
    <w:rsid w:val="00710FD5"/>
    <w:rsid w:val="00715355"/>
    <w:rsid w:val="00715B43"/>
    <w:rsid w:val="00723BE1"/>
    <w:rsid w:val="00742FA4"/>
    <w:rsid w:val="007453AF"/>
    <w:rsid w:val="00761DB9"/>
    <w:rsid w:val="007B114D"/>
    <w:rsid w:val="007B7016"/>
    <w:rsid w:val="007C48FE"/>
    <w:rsid w:val="007C5AF1"/>
    <w:rsid w:val="007C6D70"/>
    <w:rsid w:val="007E6E21"/>
    <w:rsid w:val="007E6EDC"/>
    <w:rsid w:val="0082656F"/>
    <w:rsid w:val="008839F4"/>
    <w:rsid w:val="00887DB9"/>
    <w:rsid w:val="008A77DF"/>
    <w:rsid w:val="008B2A81"/>
    <w:rsid w:val="008E360C"/>
    <w:rsid w:val="008F5519"/>
    <w:rsid w:val="009064AF"/>
    <w:rsid w:val="00923AA6"/>
    <w:rsid w:val="0093475C"/>
    <w:rsid w:val="009554BD"/>
    <w:rsid w:val="00961773"/>
    <w:rsid w:val="00970B44"/>
    <w:rsid w:val="00986CBB"/>
    <w:rsid w:val="00992D3A"/>
    <w:rsid w:val="009A2C35"/>
    <w:rsid w:val="009B01A2"/>
    <w:rsid w:val="009B0417"/>
    <w:rsid w:val="00A044F1"/>
    <w:rsid w:val="00A0494E"/>
    <w:rsid w:val="00A27729"/>
    <w:rsid w:val="00A3698E"/>
    <w:rsid w:val="00A54DEC"/>
    <w:rsid w:val="00A62707"/>
    <w:rsid w:val="00A734C8"/>
    <w:rsid w:val="00A920BC"/>
    <w:rsid w:val="00AD09AF"/>
    <w:rsid w:val="00AD0BA3"/>
    <w:rsid w:val="00AE34CE"/>
    <w:rsid w:val="00AE3832"/>
    <w:rsid w:val="00AF49CA"/>
    <w:rsid w:val="00B1772E"/>
    <w:rsid w:val="00B1798A"/>
    <w:rsid w:val="00B2564A"/>
    <w:rsid w:val="00B3408D"/>
    <w:rsid w:val="00B7100A"/>
    <w:rsid w:val="00B77699"/>
    <w:rsid w:val="00B96447"/>
    <w:rsid w:val="00B96F6F"/>
    <w:rsid w:val="00BA5617"/>
    <w:rsid w:val="00BA5CB0"/>
    <w:rsid w:val="00BB1FDB"/>
    <w:rsid w:val="00C7748E"/>
    <w:rsid w:val="00C8526B"/>
    <w:rsid w:val="00CA5F8B"/>
    <w:rsid w:val="00CB66D6"/>
    <w:rsid w:val="00CC5443"/>
    <w:rsid w:val="00CD01D6"/>
    <w:rsid w:val="00CD1593"/>
    <w:rsid w:val="00CD2DE5"/>
    <w:rsid w:val="00D13B58"/>
    <w:rsid w:val="00D3484F"/>
    <w:rsid w:val="00D4026B"/>
    <w:rsid w:val="00D45B4D"/>
    <w:rsid w:val="00D778FD"/>
    <w:rsid w:val="00D82951"/>
    <w:rsid w:val="00DB086F"/>
    <w:rsid w:val="00DC51E3"/>
    <w:rsid w:val="00DD390D"/>
    <w:rsid w:val="00DF527D"/>
    <w:rsid w:val="00E04B0B"/>
    <w:rsid w:val="00E31CD7"/>
    <w:rsid w:val="00E54AF6"/>
    <w:rsid w:val="00E574B2"/>
    <w:rsid w:val="00E80CD1"/>
    <w:rsid w:val="00E8368C"/>
    <w:rsid w:val="00EA4663"/>
    <w:rsid w:val="00EB1F2C"/>
    <w:rsid w:val="00EC1628"/>
    <w:rsid w:val="00EC267D"/>
    <w:rsid w:val="00EC5614"/>
    <w:rsid w:val="00ED5313"/>
    <w:rsid w:val="00F06712"/>
    <w:rsid w:val="00F106FB"/>
    <w:rsid w:val="00F12F6F"/>
    <w:rsid w:val="00F331A6"/>
    <w:rsid w:val="00F43438"/>
    <w:rsid w:val="00F635BD"/>
    <w:rsid w:val="00F72DC8"/>
    <w:rsid w:val="00F735DA"/>
    <w:rsid w:val="00F87560"/>
    <w:rsid w:val="00F94B2C"/>
    <w:rsid w:val="00FA4EF3"/>
    <w:rsid w:val="00FC697A"/>
    <w:rsid w:val="00FE31D1"/>
    <w:rsid w:val="00FF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stroke="f">
      <v:fill color="white"/>
      <v:stroke on="f"/>
    </o:shapedefaults>
    <o:shapelayout v:ext="edit">
      <o:idmap v:ext="edit" data="1"/>
    </o:shapelayout>
  </w:shapeDefaults>
  <w:decimalSymbol w:val=","/>
  <w:listSeparator w:val=";"/>
  <w14:docId w14:val="1731369D"/>
  <w15:docId w15:val="{008963DB-7C5A-445C-A773-E037E632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pPr>
      <w:keepNext/>
      <w:spacing w:before="240" w:after="60"/>
      <w:outlineLvl w:val="0"/>
    </w:pPr>
    <w:rPr>
      <w:rFonts w:ascii="Arial Black" w:eastAsia="SimSun" w:hAnsi="Arial Black" w:cs="Arial Black"/>
      <w:b/>
      <w:bCs/>
      <w:smallCaps/>
      <w:color w:val="78916E"/>
      <w:spacing w:val="20"/>
      <w:kern w:val="32"/>
      <w:sz w:val="84"/>
      <w:szCs w:val="84"/>
    </w:rPr>
  </w:style>
  <w:style w:type="paragraph" w:styleId="Kop2">
    <w:name w:val="heading 2"/>
    <w:basedOn w:val="Standaard"/>
    <w:next w:val="Standaard"/>
    <w:qFormat/>
    <w:pPr>
      <w:pBdr>
        <w:top w:val="dashSmallGap" w:sz="4" w:space="1" w:color="BEC837"/>
        <w:left w:val="dashSmallGap" w:sz="4" w:space="4" w:color="BEC837"/>
        <w:bottom w:val="dashSmallGap" w:sz="4" w:space="1" w:color="BEC837"/>
        <w:right w:val="dashSmallGap" w:sz="4" w:space="4" w:color="BEC837"/>
      </w:pBdr>
      <w:shd w:val="clear" w:color="auto" w:fill="EBF0C8"/>
      <w:ind w:left="720"/>
      <w:jc w:val="center"/>
      <w:outlineLvl w:val="1"/>
    </w:pPr>
    <w:rPr>
      <w:rFonts w:ascii="Arial Black" w:eastAsia="SimSun" w:hAnsi="Arial Black" w:cs="Times New Roman"/>
      <w:color w:val="AFB487"/>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32C94"/>
    <w:pPr>
      <w:spacing w:before="120" w:after="120"/>
      <w:ind w:left="720"/>
      <w:jc w:val="both"/>
    </w:pPr>
    <w:rPr>
      <w:rFonts w:ascii="Tahoma" w:hAnsi="Tahoma" w:cs="Tahoma"/>
      <w:color w:val="auto"/>
      <w:sz w:val="26"/>
      <w:szCs w:val="32"/>
    </w:rPr>
  </w:style>
  <w:style w:type="paragraph" w:customStyle="1" w:styleId="Opvulling">
    <w:name w:val="Opvulling"/>
    <w:basedOn w:val="Standaard"/>
    <w:pPr>
      <w:pBdr>
        <w:top w:val="dashSmallGap" w:sz="4" w:space="1" w:color="BEC837"/>
        <w:left w:val="dashSmallGap" w:sz="4" w:space="4" w:color="BEC837"/>
        <w:bottom w:val="dashSmallGap" w:sz="4" w:space="1" w:color="BEC837"/>
        <w:right w:val="dashSmallGap" w:sz="4" w:space="4" w:color="BEC837"/>
      </w:pBdr>
      <w:shd w:val="clear" w:color="auto" w:fill="EBF0C8"/>
      <w:spacing w:before="60" w:after="60"/>
      <w:ind w:left="720"/>
      <w:jc w:val="center"/>
    </w:pPr>
    <w:rPr>
      <w:rFonts w:ascii="Tahoma" w:hAnsi="Tahoma" w:cs="Tahoma"/>
      <w:color w:val="78916E"/>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iPriority w:val="99"/>
    <w:unhideWhenUsed/>
    <w:rsid w:val="00AF49CA"/>
    <w:pPr>
      <w:tabs>
        <w:tab w:val="center" w:pos="4536"/>
        <w:tab w:val="right" w:pos="9072"/>
      </w:tabs>
    </w:pPr>
  </w:style>
  <w:style w:type="character" w:customStyle="1" w:styleId="VoettekstChar">
    <w:name w:val="Voettekst Char"/>
    <w:basedOn w:val="Standaardalinea-lettertype"/>
    <w:link w:val="Voettekst"/>
    <w:uiPriority w:val="99"/>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9064AF"/>
    <w:rPr>
      <w:rFonts w:ascii="Arial Black" w:hAnsi="Arial Black" w:cs="Arial Black"/>
      <w:b/>
      <w:bCs/>
      <w:smallCaps/>
      <w:color w:val="78916E"/>
      <w:spacing w:val="20"/>
      <w:kern w:val="32"/>
      <w:sz w:val="84"/>
      <w:szCs w:val="84"/>
      <w:lang w:eastAsia="zh-CN"/>
    </w:rPr>
  </w:style>
  <w:style w:type="paragraph" w:styleId="Lijstalinea">
    <w:name w:val="List Paragraph"/>
    <w:basedOn w:val="Standaard"/>
    <w:uiPriority w:val="34"/>
    <w:qFormat/>
    <w:rsid w:val="00232C94"/>
    <w:pPr>
      <w:ind w:left="720"/>
      <w:contextualSpacing/>
    </w:pPr>
  </w:style>
  <w:style w:type="paragraph" w:customStyle="1" w:styleId="Tussenregel">
    <w:name w:val="Tussenregel"/>
    <w:basedOn w:val="Plattetekst"/>
    <w:qFormat/>
    <w:rsid w:val="00442E77"/>
    <w:rPr>
      <w:sz w:val="20"/>
    </w:rPr>
  </w:style>
  <w:style w:type="table" w:styleId="Tabelraster">
    <w:name w:val="Table Grid"/>
    <w:basedOn w:val="Standaardtabel"/>
    <w:rsid w:val="008E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E574B2"/>
    <w:rPr>
      <w:color w:val="EE7B08" w:themeColor="hyperlink"/>
      <w:u w:val="single"/>
    </w:rPr>
  </w:style>
  <w:style w:type="character" w:styleId="Nadruk">
    <w:name w:val="Emphasis"/>
    <w:basedOn w:val="Standaardalinea-lettertype"/>
    <w:uiPriority w:val="20"/>
    <w:qFormat/>
    <w:rsid w:val="00112EF2"/>
    <w:rPr>
      <w:b/>
      <w:bCs/>
      <w:i w:val="0"/>
      <w:iCs w:val="0"/>
    </w:rPr>
  </w:style>
  <w:style w:type="character" w:customStyle="1" w:styleId="st1">
    <w:name w:val="st1"/>
    <w:basedOn w:val="Standaardalinea-lettertype"/>
    <w:rsid w:val="0011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3580">
      <w:bodyDiv w:val="1"/>
      <w:marLeft w:val="0"/>
      <w:marRight w:val="0"/>
      <w:marTop w:val="0"/>
      <w:marBottom w:val="0"/>
      <w:divBdr>
        <w:top w:val="none" w:sz="0" w:space="0" w:color="auto"/>
        <w:left w:val="none" w:sz="0" w:space="0" w:color="auto"/>
        <w:bottom w:val="none" w:sz="0" w:space="0" w:color="auto"/>
        <w:right w:val="none" w:sz="0" w:space="0" w:color="auto"/>
      </w:divBdr>
    </w:div>
    <w:div w:id="401373365">
      <w:bodyDiv w:val="1"/>
      <w:marLeft w:val="0"/>
      <w:marRight w:val="0"/>
      <w:marTop w:val="0"/>
      <w:marBottom w:val="0"/>
      <w:divBdr>
        <w:top w:val="none" w:sz="0" w:space="0" w:color="auto"/>
        <w:left w:val="none" w:sz="0" w:space="0" w:color="auto"/>
        <w:bottom w:val="none" w:sz="0" w:space="0" w:color="auto"/>
        <w:right w:val="none" w:sz="0" w:space="0" w:color="auto"/>
      </w:divBdr>
    </w:div>
    <w:div w:id="441921643">
      <w:bodyDiv w:val="1"/>
      <w:marLeft w:val="0"/>
      <w:marRight w:val="0"/>
      <w:marTop w:val="0"/>
      <w:marBottom w:val="0"/>
      <w:divBdr>
        <w:top w:val="none" w:sz="0" w:space="0" w:color="auto"/>
        <w:left w:val="none" w:sz="0" w:space="0" w:color="auto"/>
        <w:bottom w:val="none" w:sz="0" w:space="0" w:color="auto"/>
        <w:right w:val="none" w:sz="0" w:space="0" w:color="auto"/>
      </w:divBdr>
    </w:div>
    <w:div w:id="1000540488">
      <w:bodyDiv w:val="1"/>
      <w:marLeft w:val="0"/>
      <w:marRight w:val="0"/>
      <w:marTop w:val="0"/>
      <w:marBottom w:val="0"/>
      <w:divBdr>
        <w:top w:val="none" w:sz="0" w:space="0" w:color="auto"/>
        <w:left w:val="none" w:sz="0" w:space="0" w:color="auto"/>
        <w:bottom w:val="none" w:sz="0" w:space="0" w:color="auto"/>
        <w:right w:val="none" w:sz="0" w:space="0" w:color="auto"/>
      </w:divBdr>
    </w:div>
    <w:div w:id="1370766764">
      <w:bodyDiv w:val="1"/>
      <w:marLeft w:val="0"/>
      <w:marRight w:val="0"/>
      <w:marTop w:val="0"/>
      <w:marBottom w:val="0"/>
      <w:divBdr>
        <w:top w:val="none" w:sz="0" w:space="0" w:color="auto"/>
        <w:left w:val="none" w:sz="0" w:space="0" w:color="auto"/>
        <w:bottom w:val="none" w:sz="0" w:space="0" w:color="auto"/>
        <w:right w:val="none" w:sz="0" w:space="0" w:color="auto"/>
      </w:divBdr>
    </w:div>
    <w:div w:id="1455445423">
      <w:bodyDiv w:val="1"/>
      <w:marLeft w:val="0"/>
      <w:marRight w:val="0"/>
      <w:marTop w:val="0"/>
      <w:marBottom w:val="0"/>
      <w:divBdr>
        <w:top w:val="none" w:sz="0" w:space="0" w:color="auto"/>
        <w:left w:val="none" w:sz="0" w:space="0" w:color="auto"/>
        <w:bottom w:val="none" w:sz="0" w:space="0" w:color="auto"/>
        <w:right w:val="none" w:sz="0" w:space="0" w:color="auto"/>
      </w:divBdr>
    </w:div>
    <w:div w:id="1677030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yperlink" Target="https://www.google.nl/url?sa=i&amp;rct=j&amp;q=&amp;esrc=s&amp;source=images&amp;cd=&amp;cad=rja&amp;uact=8&amp;ved=2ahUKEwiE4Iau_ILcAhWQLVAKHRP9CHoQjRx6BAgBEAU&amp;url=https://nl.dreamstime.com/stock-foto-staart-van-gray-chinchilla-op-wit-image54274589&amp;psig=AOvVaw2-gUlWASY7WqYFekE4RR_O&amp;ust=1530708681784803"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google.com/url?sa=i&amp;rct=j&amp;q=&amp;esrc=s&amp;source=images&amp;cd=&amp;cad=rja&amp;uact=8&amp;ved=2ahUKEwjoweiOyILcAhVDKFAKHXuUBXsQjRx6BAgBEAU&amp;url=http://esfrerichs.reislogger.nl/foto/zwaaien-twee-handen/overgebleven-staart-mislukte.1074114&amp;psig=AOvVaw1-otRX0zenuOsQEiNpkkyN&amp;ust=1530694573505311" TargetMode="External"/><Relationship Id="rId25" Type="http://schemas.openxmlformats.org/officeDocument/2006/relationships/hyperlink" Target="http://www.google.com/url?sa=i&amp;rct=j&amp;q=&amp;esrc=s&amp;source=images&amp;cd=&amp;cad=rja&amp;uact=8&amp;ved=2ahUKEwiK9oKhs4XcAhVQaFAKHQnJAW8QjRx6BAgBEAU&amp;url=http://members.upc.nl/l.houtvast/caresheet.html&amp;psig=AOvVaw3HHvVsSAJQbVD7ht4smNCc&amp;ust=1530792076628389"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nl/url?sa=i&amp;rct=j&amp;q=&amp;esrc=s&amp;source=images&amp;cd=&amp;cad=rja&amp;uact=8&amp;ved=2ahUKEwjTpqT6ofHbAhUDbVAKHYIHDqUQjRx6BAgBEAU&amp;url=http://zoom.nl/foto/dieren/oog-van-uil.1670477.html&amp;psig=AOvVaw1OLifIpYGyXh5k-RfsD1ml&amp;ust=1530100293735680"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www.google.nl/url?sa=i&amp;rct=j&amp;q=&amp;esrc=s&amp;source=images&amp;cd=&amp;cad=rja&amp;uact=8&amp;ved=2ahUKEwil2tLC6oTcAhWHY1AKHcX1CsUQjRx6BAgBEAU&amp;url=https://nl.pinterest.com/pin/426434658436369778/&amp;psig=AOvVaw3c3qCcCZRhWkMm8JjOl-RH&amp;ust=1530772605800063"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google.nl/url?sa=i&amp;rct=j&amp;q=&amp;esrc=s&amp;source=images&amp;cd=&amp;cad=rja&amp;uact=8&amp;ved=2ahUKEwiWv9f1xILdAhWMalAKHfr8AGsQjRx6BAgBEAU&amp;url=http%3A%2F%2Fwww.kleineknaagdieren.nl%2Fgerbils%2Findex.php&amp;psig=AOvVaw1w_VfH6HYOZCYfp44uUrGP&amp;ust=1535091842762060" TargetMode="External"/><Relationship Id="rId4" Type="http://schemas.openxmlformats.org/officeDocument/2006/relationships/styles" Target="styles.xml"/><Relationship Id="rId9" Type="http://schemas.openxmlformats.org/officeDocument/2006/relationships/hyperlink" Target="http://www.google.nl/url?sa=i&amp;rct=j&amp;q=&amp;esrc=s&amp;source=images&amp;cd=&amp;cad=rja&amp;uact=8&amp;ved=2ahUKEwi-maez0-7bAhWSY1AKHViZC3EQjRx6BAgBEAU&amp;url=http://zoom.nl/foto/dieren/speurtocht.2647242.html&amp;psig=AOvVaw0lwbm0NgZjvk6qQcQP6mIa&amp;ust=1530010486833751" TargetMode="External"/><Relationship Id="rId14" Type="http://schemas.openxmlformats.org/officeDocument/2006/relationships/hyperlink" Target="http://www.google.nl/url?sa=i&amp;rct=j&amp;q=&amp;esrc=s&amp;source=images&amp;cd=&amp;cad=rja&amp;uact=8&amp;ved=2ahUKEwiC18DC3PPbAhWOKFAKHTOJCiUQjRx6BAgBEAU&amp;url=http://www.reptielenforum.nl/viewtopic.php?f%3D25%26t%3D3668&amp;psig=AOvVaw2WL_jZpHQH-rRX-tlIhaFj&amp;ust=1530184731245510" TargetMode="External"/><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H:\Kwadrant\NF&amp;B\Sjablonen\N&amp;P%20Sjablo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t>
        <a:bodyPr/>
        <a:lstStyle/>
        <a:p>
          <a:endParaRPr lang="nl-NL"/>
        </a:p>
      </dgm:t>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t>
        <a:bodyPr/>
        <a:lstStyle/>
        <a:p>
          <a:endParaRPr lang="nl-NL"/>
        </a:p>
      </dgm:t>
    </dgm:pt>
    <dgm:pt modelId="{4474B518-6861-4399-9B89-3832628D6A3B}" type="pres">
      <dgm:prSet presAssocID="{3FDA1F8B-8B54-4DE9-A894-90CCD1FEAB45}" presName="wedge2" presStyleLbl="node1" presStyleIdx="1" presStyleCnt="4"/>
      <dgm:spPr/>
      <dgm:t>
        <a:bodyPr/>
        <a:lstStyle/>
        <a:p>
          <a:endParaRPr lang="nl-NL"/>
        </a:p>
      </dgm:t>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t>
        <a:bodyPr/>
        <a:lstStyle/>
        <a:p>
          <a:endParaRPr lang="nl-NL"/>
        </a:p>
      </dgm:t>
    </dgm:pt>
    <dgm:pt modelId="{9A3CC91C-0F02-4CDC-AA09-113996F3662C}" type="pres">
      <dgm:prSet presAssocID="{3FDA1F8B-8B54-4DE9-A894-90CCD1FEAB45}" presName="wedge3" presStyleLbl="node1" presStyleIdx="2" presStyleCnt="4"/>
      <dgm:spPr/>
      <dgm:t>
        <a:bodyPr/>
        <a:lstStyle/>
        <a:p>
          <a:endParaRPr lang="nl-NL"/>
        </a:p>
      </dgm:t>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t>
        <a:bodyPr/>
        <a:lstStyle/>
        <a:p>
          <a:endParaRPr lang="nl-NL"/>
        </a:p>
      </dgm:t>
    </dgm:pt>
    <dgm:pt modelId="{326DD6EE-9931-442B-85F7-A645E24CC16D}" type="pres">
      <dgm:prSet presAssocID="{3FDA1F8B-8B54-4DE9-A894-90CCD1FEAB45}" presName="wedge4" presStyleLbl="node1" presStyleIdx="3" presStyleCnt="4"/>
      <dgm:spPr/>
      <dgm:t>
        <a:bodyPr/>
        <a:lstStyle/>
        <a:p>
          <a:endParaRPr lang="nl-NL"/>
        </a:p>
      </dgm:t>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t>
        <a:bodyPr/>
        <a:lstStyle/>
        <a:p>
          <a:endParaRPr lang="nl-NL"/>
        </a:p>
      </dgm:t>
    </dgm:pt>
  </dgm:ptLst>
  <dgm:cxnLst>
    <dgm:cxn modelId="{958EE3B4-9ABD-4EA6-AE6C-ACEC433CB584}" srcId="{3FDA1F8B-8B54-4DE9-A894-90CCD1FEAB45}" destId="{8D325F33-8AC0-4EB3-A9FE-8B68ADCD7F4B}" srcOrd="1" destOrd="0" parTransId="{8CD87802-9DD7-48EC-97EB-F9E086FEE2F3}" sibTransId="{907D1ACC-DBA0-407E-B7F6-7FC62EF0131A}"/>
    <dgm:cxn modelId="{C0F59DBD-8409-47F6-80B7-74DC59FC8D7B}" type="presOf" srcId="{0C6F3498-331D-4FB1-B592-732B1F44FEB9}" destId="{326DD6EE-9931-442B-85F7-A645E24CC16D}" srcOrd="0" destOrd="0" presId="urn:microsoft.com/office/officeart/2005/8/layout/chart3"/>
    <dgm:cxn modelId="{EF417BE9-CC59-44B0-8BB9-FFD30481448B}" type="presOf" srcId="{3020F459-8CFD-49F7-A9BE-0B0B85A1A68F}" destId="{871C1EE9-8B44-429A-8285-14F47A3F39B4}" srcOrd="1" destOrd="0" presId="urn:microsoft.com/office/officeart/2005/8/layout/chart3"/>
    <dgm:cxn modelId="{4F3AE0AC-4E07-4C43-B57D-B251E6ED49D4}" type="presOf" srcId="{D7A968E5-CDCC-4C96-AACD-C77D860D7E28}" destId="{4474B518-6861-4399-9B89-3832628D6A3B}" srcOrd="0" destOrd="0" presId="urn:microsoft.com/office/officeart/2005/8/layout/chart3"/>
    <dgm:cxn modelId="{184BA118-A130-42F0-BED3-A400FE578650}" type="presOf" srcId="{0C6F3498-331D-4FB1-B592-732B1F44FEB9}" destId="{B0DF4D32-E034-489A-AD53-2F3D2049DB0C}" srcOrd="1"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F1F97C84-E614-46FE-8474-B7A92D50308C}" type="presOf" srcId="{8D325F33-8AC0-4EB3-A9FE-8B68ADCD7F4B}" destId="{398B4CD7-9769-498E-BF1C-A68E6D68F765}" srcOrd="1" destOrd="0" presId="urn:microsoft.com/office/officeart/2005/8/layout/chart3"/>
    <dgm:cxn modelId="{CAAF0486-36BF-444D-908C-E02CEBE53D2E}" type="presOf" srcId="{D7A968E5-CDCC-4C96-AACD-C77D860D7E28}" destId="{AA618B39-FF24-45E3-BAD5-241FA8B5240D}" srcOrd="1" destOrd="0" presId="urn:microsoft.com/office/officeart/2005/8/layout/chart3"/>
    <dgm:cxn modelId="{A86FA6B9-A67A-4A15-90B1-79090F1D136A}" srcId="{3FDA1F8B-8B54-4DE9-A894-90CCD1FEAB45}" destId="{0C6F3498-331D-4FB1-B592-732B1F44FEB9}" srcOrd="0" destOrd="0" parTransId="{DDA8439D-058C-4EBF-B7F5-BB83E47273BA}" sibTransId="{43289C3D-07C4-49CC-AA4A-D25FD19B28B3}"/>
    <dgm:cxn modelId="{FB5C4DEC-C053-44B2-A1AF-CBB884C020E7}" type="presOf" srcId="{3020F459-8CFD-49F7-A9BE-0B0B85A1A68F}" destId="{2355B875-4660-4332-A579-E2B526853048}" srcOrd="0" destOrd="0" presId="urn:microsoft.com/office/officeart/2005/8/layout/chart3"/>
    <dgm:cxn modelId="{62C9A27C-9427-479E-A28D-C1D469702781}" type="presOf" srcId="{3FDA1F8B-8B54-4DE9-A894-90CCD1FEAB45}" destId="{D00E9D44-8FAB-41EE-8149-644BF55E56C9}" srcOrd="0" destOrd="0" presId="urn:microsoft.com/office/officeart/2005/8/layout/chart3"/>
    <dgm:cxn modelId="{3D1DBC62-1A97-42DE-917E-17E8B6B01307}" srcId="{3FDA1F8B-8B54-4DE9-A894-90CCD1FEAB45}" destId="{3020F459-8CFD-49F7-A9BE-0B0B85A1A68F}" srcOrd="3" destOrd="0" parTransId="{1426BDD7-48CC-4339-A043-36D393BEB290}" sibTransId="{995F7246-54A5-44DB-9265-394126DF385E}"/>
    <dgm:cxn modelId="{53EE3B7E-EB90-4229-91C7-7AEF51C4D28B}" type="presOf" srcId="{8D325F33-8AC0-4EB3-A9FE-8B68ADCD7F4B}" destId="{9A3CC91C-0F02-4CDC-AA09-113996F3662C}" srcOrd="0" destOrd="0" presId="urn:microsoft.com/office/officeart/2005/8/layout/chart3"/>
    <dgm:cxn modelId="{1F81858F-A5AA-4966-A7A1-E3A0F943C09F}" type="presParOf" srcId="{D00E9D44-8FAB-41EE-8149-644BF55E56C9}" destId="{2355B875-4660-4332-A579-E2B526853048}" srcOrd="0" destOrd="0" presId="urn:microsoft.com/office/officeart/2005/8/layout/chart3"/>
    <dgm:cxn modelId="{76D0D0FC-D8C8-4EC1-BBDA-A575712027C7}" type="presParOf" srcId="{D00E9D44-8FAB-41EE-8149-644BF55E56C9}" destId="{871C1EE9-8B44-429A-8285-14F47A3F39B4}" srcOrd="1" destOrd="0" presId="urn:microsoft.com/office/officeart/2005/8/layout/chart3"/>
    <dgm:cxn modelId="{0250CE8E-418D-46CD-9B83-632F446C2500}" type="presParOf" srcId="{D00E9D44-8FAB-41EE-8149-644BF55E56C9}" destId="{4474B518-6861-4399-9B89-3832628D6A3B}" srcOrd="2" destOrd="0" presId="urn:microsoft.com/office/officeart/2005/8/layout/chart3"/>
    <dgm:cxn modelId="{467F8751-E038-49A7-A5B6-181C7974CCD4}" type="presParOf" srcId="{D00E9D44-8FAB-41EE-8149-644BF55E56C9}" destId="{AA618B39-FF24-45E3-BAD5-241FA8B5240D}" srcOrd="3" destOrd="0" presId="urn:microsoft.com/office/officeart/2005/8/layout/chart3"/>
    <dgm:cxn modelId="{6BC82322-E98B-4BE6-BF1C-2F891843672C}" type="presParOf" srcId="{D00E9D44-8FAB-41EE-8149-644BF55E56C9}" destId="{9A3CC91C-0F02-4CDC-AA09-113996F3662C}" srcOrd="4" destOrd="0" presId="urn:microsoft.com/office/officeart/2005/8/layout/chart3"/>
    <dgm:cxn modelId="{A6BD7730-7169-4004-A05A-BDE9B0CAD6CB}" type="presParOf" srcId="{D00E9D44-8FAB-41EE-8149-644BF55E56C9}" destId="{398B4CD7-9769-498E-BF1C-A68E6D68F765}" srcOrd="5" destOrd="0" presId="urn:microsoft.com/office/officeart/2005/8/layout/chart3"/>
    <dgm:cxn modelId="{6D3E35F4-4B55-436C-A2E4-49F3B5062B0D}" type="presParOf" srcId="{D00E9D44-8FAB-41EE-8149-644BF55E56C9}" destId="{326DD6EE-9931-442B-85F7-A645E24CC16D}" srcOrd="6" destOrd="0" presId="urn:microsoft.com/office/officeart/2005/8/layout/chart3"/>
    <dgm:cxn modelId="{DC58F808-50E4-4DCA-8124-1645CB893679}"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78D391A6-09BF-44EB-A0FB-3E409A06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N&amp;P Sjabloon</Template>
  <TotalTime>7359</TotalTime>
  <Pages>10</Pages>
  <Words>1839</Words>
  <Characters>9019</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Knarren</dc:creator>
  <cp:keywords/>
  <dc:description/>
  <cp:lastModifiedBy>Yeliz Apaydin</cp:lastModifiedBy>
  <cp:revision>35</cp:revision>
  <cp:lastPrinted>2016-11-16T15:01:00Z</cp:lastPrinted>
  <dcterms:created xsi:type="dcterms:W3CDTF">2018-06-25T11:29:00Z</dcterms:created>
  <dcterms:modified xsi:type="dcterms:W3CDTF">2018-08-23T07:00:00Z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