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BC" w:rsidRPr="00BF6EAB" w:rsidRDefault="009D592D" w:rsidP="00710FD5">
      <w:pPr>
        <w:pStyle w:val="Kop2"/>
        <w:rPr>
          <w:color w:val="FFC000"/>
        </w:rPr>
      </w:pPr>
      <w:r w:rsidRPr="00BF6EAB">
        <w:rPr>
          <w:color w:val="FFC000"/>
        </w:rPr>
        <w:t>Bloemwerk</w:t>
      </w:r>
      <w:r w:rsidR="00710FD5" w:rsidRPr="00BF6EAB">
        <w:rPr>
          <w:color w:val="FFC000"/>
        </w:rPr>
        <w:t xml:space="preserve"> </w:t>
      </w:r>
      <w:r w:rsidR="00232C94" w:rsidRPr="00BF6EAB">
        <w:rPr>
          <w:color w:val="FFC000"/>
          <w:sz w:val="48"/>
        </w:rPr>
        <w:t xml:space="preserve">Nature &amp; </w:t>
      </w:r>
      <w:r w:rsidR="00AD09AF" w:rsidRPr="00BF6EAB">
        <w:rPr>
          <w:color w:val="FFC000"/>
          <w:sz w:val="48"/>
        </w:rPr>
        <w:t>Styling</w:t>
      </w:r>
    </w:p>
    <w:p w:rsidR="00710FD5" w:rsidRDefault="009D592D" w:rsidP="00710FD5">
      <w:r>
        <w:tab/>
      </w:r>
      <w:r>
        <w:tab/>
      </w:r>
    </w:p>
    <w:p w:rsidR="009D592D" w:rsidRPr="00BF6EAB" w:rsidRDefault="00EB3C52" w:rsidP="00862B4F">
      <w:pPr>
        <w:pStyle w:val="Kop2"/>
        <w:rPr>
          <w:color w:val="FFC000"/>
          <w:sz w:val="48"/>
        </w:rPr>
      </w:pPr>
      <w:r w:rsidRPr="00BF6EAB">
        <w:rPr>
          <w:color w:val="FFC000"/>
          <w:sz w:val="48"/>
        </w:rPr>
        <w:t xml:space="preserve">Snijbloemen </w:t>
      </w:r>
      <w:r w:rsidR="00D24568" w:rsidRPr="00BF6EAB">
        <w:rPr>
          <w:color w:val="FFC000"/>
          <w:sz w:val="48"/>
        </w:rPr>
        <w:t>kosten</w:t>
      </w:r>
    </w:p>
    <w:p w:rsidR="00862B4F" w:rsidRPr="00BF6EAB" w:rsidRDefault="00D24568" w:rsidP="00710FD5">
      <w:pPr>
        <w:rPr>
          <w:color w:val="auto"/>
        </w:rPr>
      </w:pPr>
      <w:r w:rsidRPr="0012463B">
        <w:rPr>
          <w:color w:val="auto"/>
          <w:sz w:val="28"/>
          <w:szCs w:val="28"/>
        </w:rPr>
        <w:t xml:space="preserve">        </w:t>
      </w:r>
      <w:r w:rsidRPr="00BF6EAB">
        <w:rPr>
          <w:color w:val="auto"/>
        </w:rPr>
        <w:t>Bloemstukken worden van verschillend</w:t>
      </w:r>
      <w:r w:rsidR="0012463B" w:rsidRPr="00BF6EAB">
        <w:rPr>
          <w:color w:val="auto"/>
        </w:rPr>
        <w:t>e materialen gemaakt.</w:t>
      </w:r>
    </w:p>
    <w:p w:rsidR="0012463B" w:rsidRDefault="0012463B" w:rsidP="00710FD5">
      <w:pPr>
        <w:rPr>
          <w:noProof/>
          <w:color w:val="FFFFFF"/>
          <w:sz w:val="20"/>
          <w:szCs w:val="20"/>
          <w:lang w:eastAsia="nl-NL"/>
        </w:rPr>
      </w:pPr>
      <w:r w:rsidRPr="00BF6EAB">
        <w:rPr>
          <w:color w:val="auto"/>
        </w:rPr>
        <w:t xml:space="preserve">        </w:t>
      </w:r>
      <w:r w:rsidR="00BF6EAB">
        <w:rPr>
          <w:color w:val="auto"/>
        </w:rPr>
        <w:t xml:space="preserve"> </w:t>
      </w:r>
      <w:r w:rsidRPr="00BF6EAB">
        <w:rPr>
          <w:color w:val="auto"/>
        </w:rPr>
        <w:t>Belangrijkste onderdeel zijn de snijbloemen</w:t>
      </w:r>
      <w:r>
        <w:rPr>
          <w:color w:val="auto"/>
          <w:sz w:val="28"/>
          <w:szCs w:val="28"/>
        </w:rPr>
        <w:t>.</w:t>
      </w:r>
      <w:r w:rsidRPr="0012463B">
        <w:rPr>
          <w:noProof/>
          <w:color w:val="FFFFFF"/>
          <w:sz w:val="20"/>
          <w:szCs w:val="20"/>
          <w:lang w:eastAsia="nl-NL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4086"/>
        <w:gridCol w:w="3507"/>
      </w:tblGrid>
      <w:tr w:rsidR="0012463B" w:rsidTr="0012463B">
        <w:tc>
          <w:tcPr>
            <w:tcW w:w="3444" w:type="dxa"/>
          </w:tcPr>
          <w:p w:rsidR="0012463B" w:rsidRDefault="0012463B" w:rsidP="00710FD5">
            <w:pPr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 wp14:anchorId="7CD24F7F" wp14:editId="2B40C395">
                  <wp:extent cx="2454965" cy="1840457"/>
                  <wp:effectExtent l="0" t="0" r="2540" b="7620"/>
                  <wp:docPr id="4" name="Afbeelding 4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903" cy="186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 w:rsidR="0012463B" w:rsidRDefault="0012463B" w:rsidP="00710FD5">
            <w:pPr>
              <w:rPr>
                <w:color w:val="auto"/>
                <w:sz w:val="28"/>
                <w:szCs w:val="28"/>
              </w:rPr>
            </w:pPr>
            <w:r>
              <w:rPr>
                <w:noProof/>
                <w:color w:val="FFFFFF"/>
                <w:sz w:val="20"/>
                <w:szCs w:val="20"/>
                <w:lang w:eastAsia="nl-NL"/>
              </w:rPr>
              <w:t xml:space="preserve">      </w:t>
            </w:r>
            <w:r>
              <w:rPr>
                <w:noProof/>
                <w:color w:val="FFFFFF"/>
                <w:sz w:val="20"/>
                <w:szCs w:val="20"/>
                <w:lang w:eastAsia="nl-NL"/>
              </w:rPr>
              <w:drawing>
                <wp:inline distT="0" distB="0" distL="0" distR="0" wp14:anchorId="2EF0BF29" wp14:editId="0AFEC8BC">
                  <wp:extent cx="1838739" cy="1873208"/>
                  <wp:effectExtent l="0" t="0" r="0" b="0"/>
                  <wp:docPr id="40" name="Afbeelding 40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644" cy="18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0EA6" w:rsidRPr="00BF6EAB" w:rsidRDefault="001B0EA6" w:rsidP="00710FD5">
      <w:pPr>
        <w:rPr>
          <w:color w:val="auto"/>
        </w:rPr>
      </w:pPr>
      <w:r>
        <w:rPr>
          <w:color w:val="auto"/>
          <w:sz w:val="28"/>
          <w:szCs w:val="28"/>
        </w:rPr>
        <w:t xml:space="preserve">        </w:t>
      </w:r>
      <w:r w:rsidRPr="00BF6EAB">
        <w:rPr>
          <w:color w:val="auto"/>
        </w:rPr>
        <w:t xml:space="preserve">Dit betekend dat je met je budget goed rekening moet houden    </w:t>
      </w:r>
    </w:p>
    <w:p w:rsidR="001B0EA6" w:rsidRPr="00BF6EAB" w:rsidRDefault="001B0EA6" w:rsidP="00710FD5">
      <w:pPr>
        <w:rPr>
          <w:color w:val="auto"/>
        </w:rPr>
      </w:pPr>
      <w:r w:rsidRPr="00BF6EAB">
        <w:rPr>
          <w:color w:val="auto"/>
        </w:rPr>
        <w:t xml:space="preserve">       </w:t>
      </w:r>
      <w:r w:rsidR="00BF6EAB">
        <w:rPr>
          <w:color w:val="auto"/>
        </w:rPr>
        <w:t xml:space="preserve">  </w:t>
      </w:r>
      <w:r w:rsidRPr="00BF6EAB">
        <w:rPr>
          <w:color w:val="auto"/>
        </w:rPr>
        <w:t xml:space="preserve">wat kosten van de snijbloemen op dat moment zijn. Je hebt </w:t>
      </w:r>
    </w:p>
    <w:p w:rsidR="0012463B" w:rsidRPr="00BF6EAB" w:rsidRDefault="001B0EA6" w:rsidP="00710FD5">
      <w:pPr>
        <w:rPr>
          <w:color w:val="auto"/>
        </w:rPr>
      </w:pPr>
      <w:r w:rsidRPr="00BF6EAB">
        <w:rPr>
          <w:color w:val="auto"/>
        </w:rPr>
        <w:t xml:space="preserve">        </w:t>
      </w:r>
      <w:r w:rsidR="00BF6EAB">
        <w:rPr>
          <w:color w:val="auto"/>
        </w:rPr>
        <w:t xml:space="preserve"> </w:t>
      </w:r>
      <w:r w:rsidRPr="00BF6EAB">
        <w:rPr>
          <w:color w:val="auto"/>
        </w:rPr>
        <w:t>dan de keuze tussen hoeveel, soort en kleur je wilt kiezen.</w:t>
      </w:r>
    </w:p>
    <w:p w:rsidR="001B0EA6" w:rsidRPr="00BF6EAB" w:rsidRDefault="001B0EA6" w:rsidP="001B0EA6">
      <w:pPr>
        <w:pStyle w:val="Opvulling"/>
        <w:rPr>
          <w:color w:val="FFC000"/>
        </w:rPr>
      </w:pPr>
      <w:r w:rsidRPr="00BF6EAB">
        <w:rPr>
          <w:b/>
          <w:color w:val="FFC000"/>
        </w:rPr>
        <w:t>Opdracht : Prestatie snijbloemen</w:t>
      </w:r>
      <w:r w:rsidRPr="00BF6EAB">
        <w:rPr>
          <w:color w:val="FFC000"/>
        </w:rPr>
        <w:t xml:space="preserve">. </w:t>
      </w:r>
    </w:p>
    <w:p w:rsidR="00BF6EAB" w:rsidRDefault="001B0EA6" w:rsidP="00710FD5">
      <w:pPr>
        <w:rPr>
          <w:color w:val="auto"/>
        </w:rPr>
      </w:pPr>
      <w:r w:rsidRPr="00BF6EAB">
        <w:rPr>
          <w:color w:val="auto"/>
        </w:rPr>
        <w:t xml:space="preserve">        </w:t>
      </w:r>
      <w:r w:rsidR="00BF6EAB">
        <w:rPr>
          <w:color w:val="auto"/>
        </w:rPr>
        <w:t xml:space="preserve"> </w:t>
      </w:r>
      <w:r w:rsidRPr="00BF6EAB">
        <w:rPr>
          <w:b/>
          <w:color w:val="auto"/>
        </w:rPr>
        <w:t>Opdracht:</w:t>
      </w:r>
      <w:r w:rsidRPr="00BF6EAB">
        <w:rPr>
          <w:color w:val="auto"/>
        </w:rPr>
        <w:t xml:space="preserve"> je gaat met een groepje een presentatie maken </w:t>
      </w:r>
      <w:r w:rsidR="00BF6EAB">
        <w:rPr>
          <w:color w:val="auto"/>
        </w:rPr>
        <w:t xml:space="preserve">en geven </w:t>
      </w:r>
    </w:p>
    <w:p w:rsidR="00BF6EAB" w:rsidRDefault="00BF6EAB" w:rsidP="00710FD5">
      <w:pPr>
        <w:rPr>
          <w:color w:val="auto"/>
        </w:rPr>
      </w:pPr>
      <w:r>
        <w:rPr>
          <w:color w:val="auto"/>
        </w:rPr>
        <w:t xml:space="preserve">         van minimaal 5 minuten en maximaal 10 minuten </w:t>
      </w:r>
      <w:r w:rsidR="001B0EA6" w:rsidRPr="00BF6EAB">
        <w:rPr>
          <w:color w:val="auto"/>
        </w:rPr>
        <w:t xml:space="preserve">over soorten </w:t>
      </w:r>
    </w:p>
    <w:p w:rsidR="001B0EA6" w:rsidRPr="00BF6EAB" w:rsidRDefault="00BF6EAB" w:rsidP="00710FD5">
      <w:pPr>
        <w:rPr>
          <w:color w:val="auto"/>
        </w:rPr>
      </w:pPr>
      <w:r>
        <w:rPr>
          <w:color w:val="auto"/>
        </w:rPr>
        <w:t xml:space="preserve">         </w:t>
      </w:r>
      <w:r w:rsidR="001B0EA6" w:rsidRPr="00BF6EAB">
        <w:rPr>
          <w:color w:val="auto"/>
        </w:rPr>
        <w:t>snijb</w:t>
      </w:r>
      <w:r w:rsidRPr="00BF6EAB">
        <w:rPr>
          <w:color w:val="auto"/>
        </w:rPr>
        <w:t>loemen en wat kosten de bloemen</w:t>
      </w:r>
      <w:r>
        <w:rPr>
          <w:color w:val="auto"/>
        </w:rPr>
        <w:t>.</w:t>
      </w:r>
      <w:r w:rsidR="00DC5FAF" w:rsidRPr="00DC5FAF">
        <w:rPr>
          <w:color w:val="C00000"/>
        </w:rPr>
        <w:t>( lesdag 2)</w:t>
      </w:r>
      <w:r w:rsidRPr="00DC5FAF">
        <w:rPr>
          <w:color w:val="C00000"/>
        </w:rPr>
        <w:t xml:space="preserve"> </w:t>
      </w:r>
      <w:r>
        <w:rPr>
          <w:color w:val="auto"/>
        </w:rPr>
        <w:t>Extra informatie mag.</w:t>
      </w:r>
    </w:p>
    <w:p w:rsidR="00232C94" w:rsidRPr="00BF6EAB" w:rsidRDefault="00BF6EAB" w:rsidP="00232C94">
      <w:pPr>
        <w:pStyle w:val="Opvulling"/>
        <w:rPr>
          <w:b/>
          <w:color w:val="FFC000"/>
        </w:rPr>
      </w:pPr>
      <w:r w:rsidRPr="00BF6EAB">
        <w:rPr>
          <w:b/>
          <w:color w:val="FFC000"/>
        </w:rPr>
        <w:t>Vooruitblik voor</w:t>
      </w:r>
      <w:r w:rsidR="009D592D" w:rsidRPr="00BF6EAB">
        <w:rPr>
          <w:b/>
          <w:color w:val="FFC000"/>
        </w:rPr>
        <w:t xml:space="preserve"> de praktijk</w:t>
      </w:r>
    </w:p>
    <w:p w:rsidR="00C63A1B" w:rsidRDefault="00616476" w:rsidP="00616476">
      <w:r>
        <w:tab/>
      </w:r>
      <w:r w:rsidR="00C63A1B" w:rsidRPr="00C63A1B">
        <w:rPr>
          <w:b/>
          <w:color w:val="auto"/>
        </w:rPr>
        <w:t>Lees onderstaande tekst goed door</w:t>
      </w:r>
      <w:r w:rsidR="00C63A1B">
        <w:t>.</w:t>
      </w:r>
      <w:r w:rsidR="00D63A31">
        <w:t xml:space="preserve"> </w:t>
      </w:r>
      <w:r w:rsidR="00D63A31" w:rsidRPr="00DC5FAF">
        <w:rPr>
          <w:color w:val="C00000"/>
        </w:rPr>
        <w:t>(lesdag 1)</w:t>
      </w:r>
    </w:p>
    <w:p w:rsidR="00BF6EAB" w:rsidRDefault="00C63A1B" w:rsidP="00616476">
      <w:pPr>
        <w:rPr>
          <w:color w:val="auto"/>
        </w:rPr>
      </w:pPr>
      <w:r>
        <w:t xml:space="preserve">           </w:t>
      </w:r>
      <w:r w:rsidR="00BF6EAB" w:rsidRPr="00BF6EAB">
        <w:rPr>
          <w:color w:val="auto"/>
        </w:rPr>
        <w:t>Om een presentatie te maken moet je informatie verzamelen.</w:t>
      </w:r>
      <w:r w:rsidR="00BF6EAB">
        <w:rPr>
          <w:color w:val="auto"/>
        </w:rPr>
        <w:t xml:space="preserve"> Je gaat </w:t>
      </w:r>
    </w:p>
    <w:p w:rsidR="00BF6EAB" w:rsidRDefault="00BF6EAB" w:rsidP="00616476">
      <w:pPr>
        <w:rPr>
          <w:color w:val="auto"/>
        </w:rPr>
      </w:pPr>
      <w:r>
        <w:rPr>
          <w:color w:val="auto"/>
        </w:rPr>
        <w:t xml:space="preserve">           naar twee verschillende winkels waar ze bloemen verkopen. </w:t>
      </w:r>
    </w:p>
    <w:p w:rsidR="00232C94" w:rsidRDefault="00BF6EAB" w:rsidP="00616476">
      <w:pPr>
        <w:rPr>
          <w:color w:val="auto"/>
        </w:rPr>
      </w:pPr>
      <w:r>
        <w:rPr>
          <w:color w:val="auto"/>
        </w:rPr>
        <w:t xml:space="preserve">           Vraag of je foto’s van bloemen mag maken.</w:t>
      </w:r>
    </w:p>
    <w:p w:rsidR="00BF6EAB" w:rsidRDefault="00BF6EAB" w:rsidP="00BF6EAB">
      <w:pPr>
        <w:pStyle w:val="Lijstalinea"/>
        <w:numPr>
          <w:ilvl w:val="0"/>
          <w:numId w:val="16"/>
        </w:numPr>
        <w:rPr>
          <w:color w:val="auto"/>
        </w:rPr>
      </w:pPr>
      <w:r w:rsidRPr="00BF6EAB">
        <w:rPr>
          <w:color w:val="auto"/>
        </w:rPr>
        <w:t>Maak 6 foto’s van 6 verschillende soorten snijbloemen.</w:t>
      </w:r>
    </w:p>
    <w:p w:rsidR="00BF6EAB" w:rsidRDefault="00BF6EAB" w:rsidP="00C63A1B">
      <w:pPr>
        <w:pStyle w:val="Lijstalinea"/>
        <w:numPr>
          <w:ilvl w:val="0"/>
          <w:numId w:val="16"/>
        </w:numPr>
        <w:rPr>
          <w:color w:val="auto"/>
        </w:rPr>
      </w:pPr>
      <w:r>
        <w:rPr>
          <w:color w:val="auto"/>
        </w:rPr>
        <w:t>Bij elke foto moet de naam en de prijs van 10 (stuks) bloemen</w:t>
      </w:r>
      <w:r w:rsidR="00C63A1B">
        <w:rPr>
          <w:color w:val="auto"/>
        </w:rPr>
        <w:t xml:space="preserve"> staan</w:t>
      </w:r>
      <w:r>
        <w:rPr>
          <w:color w:val="auto"/>
        </w:rPr>
        <w:t>.</w:t>
      </w:r>
      <w:r w:rsidRPr="00C63A1B">
        <w:rPr>
          <w:color w:val="auto"/>
        </w:rPr>
        <w:t>( soms is dit een bosje bloemen anders moet je het uitrekenen)</w:t>
      </w:r>
      <w:r w:rsidR="00C63A1B">
        <w:rPr>
          <w:color w:val="auto"/>
        </w:rPr>
        <w:t>.</w:t>
      </w:r>
    </w:p>
    <w:p w:rsidR="00C63A1B" w:rsidRDefault="00C63A1B" w:rsidP="00C63A1B">
      <w:pPr>
        <w:pStyle w:val="Lijstalinea"/>
        <w:numPr>
          <w:ilvl w:val="0"/>
          <w:numId w:val="16"/>
        </w:numPr>
        <w:rPr>
          <w:color w:val="auto"/>
        </w:rPr>
      </w:pPr>
      <w:r>
        <w:rPr>
          <w:color w:val="auto"/>
        </w:rPr>
        <w:t>Maak een foto van het groepje dat bij die winkel informatie vraagt.</w:t>
      </w:r>
    </w:p>
    <w:p w:rsidR="00C63A1B" w:rsidRDefault="00C63A1B" w:rsidP="00C63A1B">
      <w:pPr>
        <w:pStyle w:val="Lijstalinea"/>
        <w:ind w:left="1095"/>
        <w:rPr>
          <w:color w:val="auto"/>
        </w:rPr>
      </w:pPr>
      <w:r>
        <w:rPr>
          <w:color w:val="auto"/>
        </w:rPr>
        <w:t>(dus ook bij de andere winkel).</w:t>
      </w:r>
    </w:p>
    <w:p w:rsidR="00C63A1B" w:rsidRDefault="00C63A1B" w:rsidP="00C63A1B">
      <w:pPr>
        <w:pStyle w:val="Lijstalinea"/>
        <w:numPr>
          <w:ilvl w:val="0"/>
          <w:numId w:val="16"/>
        </w:numPr>
        <w:rPr>
          <w:color w:val="auto"/>
        </w:rPr>
      </w:pPr>
      <w:r>
        <w:rPr>
          <w:color w:val="auto"/>
        </w:rPr>
        <w:t>Maak van elke etalage of uitstalling een foto.</w:t>
      </w:r>
    </w:p>
    <w:p w:rsidR="00C63A1B" w:rsidRDefault="00C63A1B" w:rsidP="00C63A1B">
      <w:pPr>
        <w:pStyle w:val="Lijstalinea"/>
        <w:numPr>
          <w:ilvl w:val="0"/>
          <w:numId w:val="16"/>
        </w:numPr>
        <w:rPr>
          <w:color w:val="auto"/>
        </w:rPr>
      </w:pPr>
      <w:r>
        <w:rPr>
          <w:color w:val="auto"/>
        </w:rPr>
        <w:t>Beantwoord in je presentatie onderstaande vragen.</w:t>
      </w:r>
    </w:p>
    <w:p w:rsidR="00C63A1B" w:rsidRDefault="00C63A1B" w:rsidP="00C63A1B">
      <w:pPr>
        <w:pStyle w:val="Lijstalinea"/>
        <w:ind w:left="1095"/>
        <w:rPr>
          <w:color w:val="auto"/>
        </w:rPr>
      </w:pPr>
    </w:p>
    <w:p w:rsidR="00C63A1B" w:rsidRDefault="00C63A1B" w:rsidP="00C63A1B">
      <w:pPr>
        <w:pStyle w:val="Lijstalinea"/>
        <w:ind w:left="1095"/>
        <w:rPr>
          <w:color w:val="auto"/>
        </w:rPr>
      </w:pPr>
    </w:p>
    <w:p w:rsidR="00C63A1B" w:rsidRPr="00C63A1B" w:rsidRDefault="00C63A1B" w:rsidP="00C63A1B">
      <w:pPr>
        <w:pStyle w:val="Lijstalinea"/>
        <w:ind w:left="1095"/>
        <w:rPr>
          <w:color w:val="auto"/>
        </w:rPr>
      </w:pPr>
    </w:p>
    <w:p w:rsidR="00EE1128" w:rsidRPr="00BF6EAB" w:rsidRDefault="00EE1128" w:rsidP="00616476">
      <w:pPr>
        <w:rPr>
          <w:color w:val="auto"/>
        </w:rPr>
      </w:pPr>
    </w:p>
    <w:p w:rsidR="00EE1128" w:rsidRPr="00616476" w:rsidRDefault="00EE1128" w:rsidP="00616476">
      <w:pPr>
        <w:rPr>
          <w:color w:val="auto"/>
        </w:rPr>
      </w:pPr>
    </w:p>
    <w:p w:rsidR="00232C94" w:rsidRPr="00BF6EAB" w:rsidRDefault="009D592D" w:rsidP="00232C94">
      <w:pPr>
        <w:pStyle w:val="Opvulling"/>
        <w:rPr>
          <w:b/>
          <w:color w:val="FFC000"/>
        </w:rPr>
      </w:pPr>
      <w:r w:rsidRPr="00BF6EAB">
        <w:rPr>
          <w:b/>
          <w:color w:val="FFC000"/>
        </w:rPr>
        <w:t>Vragen</w:t>
      </w:r>
    </w:p>
    <w:p w:rsidR="00C63A1B" w:rsidRDefault="00C63A1B" w:rsidP="003F6DEE">
      <w:pPr>
        <w:rPr>
          <w:color w:val="auto"/>
        </w:rPr>
      </w:pPr>
      <w:r w:rsidRPr="00C63A1B">
        <w:rPr>
          <w:color w:val="auto"/>
        </w:rPr>
        <w:t xml:space="preserve">         Beantwoord </w:t>
      </w:r>
      <w:r>
        <w:rPr>
          <w:color w:val="auto"/>
        </w:rPr>
        <w:t>de vragen en verwerk deze in jullie presentatie.</w:t>
      </w:r>
    </w:p>
    <w:p w:rsidR="00D63A31" w:rsidRDefault="00D63A31" w:rsidP="003F6DEE">
      <w:pPr>
        <w:rPr>
          <w:color w:val="auto"/>
        </w:rPr>
      </w:pPr>
      <w:r>
        <w:rPr>
          <w:color w:val="auto"/>
        </w:rPr>
        <w:t xml:space="preserve">         Als je de vraag verwerkt hebt zet dan een </w:t>
      </w:r>
      <w:r w:rsidRPr="006B0323">
        <w:rPr>
          <w:b/>
          <w:color w:val="auto"/>
        </w:rPr>
        <w:t xml:space="preserve">kruisje </w:t>
      </w:r>
      <w:r>
        <w:rPr>
          <w:color w:val="auto"/>
        </w:rPr>
        <w:t>voor de vraag.</w:t>
      </w:r>
    </w:p>
    <w:p w:rsidR="00C37AB6" w:rsidRDefault="00C37AB6" w:rsidP="003F6DEE">
      <w:pPr>
        <w:rPr>
          <w:color w:val="auto"/>
        </w:rPr>
      </w:pPr>
      <w:r>
        <w:rPr>
          <w:color w:val="auto"/>
        </w:rPr>
        <w:t xml:space="preserve">     </w:t>
      </w:r>
    </w:p>
    <w:p w:rsidR="00C37AB6" w:rsidRPr="006B0323" w:rsidRDefault="00C37AB6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Welk cijfer willen jullie halen</w:t>
      </w:r>
      <w:r w:rsidR="006B0323" w:rsidRPr="006B0323">
        <w:rPr>
          <w:color w:val="auto"/>
        </w:rPr>
        <w:t xml:space="preserve"> voor deze totale opdracht?</w:t>
      </w:r>
    </w:p>
    <w:p w:rsidR="00C63A1B" w:rsidRPr="00C63A1B" w:rsidRDefault="00C63A1B" w:rsidP="003F6DEE">
      <w:pPr>
        <w:rPr>
          <w:color w:val="auto"/>
        </w:rPr>
      </w:pPr>
    </w:p>
    <w:p w:rsidR="00232C94" w:rsidRDefault="006B0323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Wie gaat naar welke winkel?</w:t>
      </w:r>
    </w:p>
    <w:p w:rsidR="006B0323" w:rsidRPr="006B0323" w:rsidRDefault="006B0323" w:rsidP="006B0323">
      <w:pPr>
        <w:rPr>
          <w:color w:val="auto"/>
        </w:rPr>
      </w:pPr>
    </w:p>
    <w:p w:rsidR="00D63A31" w:rsidRDefault="00C63A1B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 xml:space="preserve">Wie zorgt voor de foto’s </w:t>
      </w:r>
      <w:r w:rsidR="00C37AB6" w:rsidRPr="006B0323">
        <w:rPr>
          <w:color w:val="auto"/>
        </w:rPr>
        <w:t xml:space="preserve">( 16) </w:t>
      </w:r>
      <w:r w:rsidRPr="006B0323">
        <w:rPr>
          <w:color w:val="auto"/>
        </w:rPr>
        <w:t>en mail</w:t>
      </w:r>
      <w:r w:rsidR="00D63A31" w:rsidRPr="006B0323">
        <w:rPr>
          <w:color w:val="auto"/>
        </w:rPr>
        <w:t>t</w:t>
      </w:r>
      <w:r w:rsidR="006B0323" w:rsidRPr="006B0323">
        <w:rPr>
          <w:color w:val="auto"/>
        </w:rPr>
        <w:t xml:space="preserve"> deze naar elkaar?</w:t>
      </w:r>
    </w:p>
    <w:p w:rsidR="006B0323" w:rsidRPr="006B0323" w:rsidRDefault="006B0323" w:rsidP="006B0323">
      <w:pPr>
        <w:rPr>
          <w:color w:val="auto"/>
        </w:rPr>
      </w:pPr>
    </w:p>
    <w:p w:rsidR="00C63A1B" w:rsidRDefault="00D63A31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Wie zet de presentat</w:t>
      </w:r>
      <w:r w:rsidR="006B0323" w:rsidRPr="006B0323">
        <w:rPr>
          <w:color w:val="auto"/>
        </w:rPr>
        <w:t>ie in elkaar op de computer?</w:t>
      </w:r>
    </w:p>
    <w:p w:rsidR="006B0323" w:rsidRPr="006B0323" w:rsidRDefault="006B0323" w:rsidP="006B0323">
      <w:pPr>
        <w:rPr>
          <w:color w:val="auto"/>
        </w:rPr>
      </w:pPr>
    </w:p>
    <w:p w:rsidR="00D63A31" w:rsidRDefault="00C63A1B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Wie controleert of alle vragen beantwoord zijn</w:t>
      </w:r>
      <w:r w:rsidR="00C37AB6" w:rsidRPr="006B0323">
        <w:rPr>
          <w:color w:val="auto"/>
        </w:rPr>
        <w:t xml:space="preserve"> en alle foto’s</w:t>
      </w:r>
      <w:r w:rsidR="006B0323">
        <w:rPr>
          <w:color w:val="auto"/>
        </w:rPr>
        <w:t>?</w:t>
      </w:r>
    </w:p>
    <w:p w:rsidR="006B0323" w:rsidRPr="006B0323" w:rsidRDefault="006B0323" w:rsidP="006B0323">
      <w:pPr>
        <w:rPr>
          <w:color w:val="auto"/>
        </w:rPr>
      </w:pPr>
    </w:p>
    <w:p w:rsidR="00D63A31" w:rsidRPr="006B0323" w:rsidRDefault="00D63A31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 xml:space="preserve">Wie maakt de verdeling voor de presentatie.( wie zegt welke tekst </w:t>
      </w:r>
    </w:p>
    <w:p w:rsidR="00D63A31" w:rsidRDefault="00D63A31" w:rsidP="006B0323">
      <w:pPr>
        <w:pStyle w:val="Lijstalinea"/>
        <w:rPr>
          <w:color w:val="auto"/>
        </w:rPr>
      </w:pPr>
      <w:r w:rsidRPr="006B0323">
        <w:rPr>
          <w:color w:val="auto"/>
        </w:rPr>
        <w:t>tijdens de presentatie.)</w:t>
      </w:r>
      <w:r w:rsidR="006B0323" w:rsidRPr="006B0323">
        <w:rPr>
          <w:color w:val="auto"/>
        </w:rPr>
        <w:t>?</w:t>
      </w:r>
    </w:p>
    <w:p w:rsidR="006B0323" w:rsidRPr="006B0323" w:rsidRDefault="006B0323" w:rsidP="006B0323">
      <w:pPr>
        <w:pStyle w:val="Lijstalinea"/>
        <w:rPr>
          <w:color w:val="auto"/>
        </w:rPr>
      </w:pPr>
    </w:p>
    <w:p w:rsidR="00725A62" w:rsidRPr="006B0323" w:rsidRDefault="00D63A31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Wie controleert de tijdsduur</w:t>
      </w:r>
      <w:r w:rsidR="00725A62" w:rsidRPr="006B0323">
        <w:rPr>
          <w:color w:val="auto"/>
        </w:rPr>
        <w:t xml:space="preserve"> van de presentatie</w:t>
      </w:r>
      <w:r w:rsidRPr="006B0323">
        <w:rPr>
          <w:color w:val="auto"/>
        </w:rPr>
        <w:t xml:space="preserve"> en geeft eventuele </w:t>
      </w:r>
    </w:p>
    <w:p w:rsidR="00BA7802" w:rsidRDefault="006B0323" w:rsidP="006B0323">
      <w:pPr>
        <w:pStyle w:val="Lijstalinea"/>
        <w:rPr>
          <w:color w:val="auto"/>
        </w:rPr>
      </w:pPr>
      <w:r w:rsidRPr="006B0323">
        <w:rPr>
          <w:color w:val="auto"/>
        </w:rPr>
        <w:t>verbeteringen aan?</w:t>
      </w:r>
    </w:p>
    <w:p w:rsidR="006B0323" w:rsidRPr="006B0323" w:rsidRDefault="006B0323" w:rsidP="006B0323">
      <w:pPr>
        <w:pStyle w:val="Lijstalinea"/>
        <w:rPr>
          <w:color w:val="auto"/>
        </w:rPr>
      </w:pPr>
    </w:p>
    <w:p w:rsidR="00BA7802" w:rsidRDefault="00BA7802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 xml:space="preserve">Wie zorgt voor </w:t>
      </w:r>
      <w:r w:rsidR="00D63A31" w:rsidRPr="006B0323">
        <w:rPr>
          <w:color w:val="auto"/>
        </w:rPr>
        <w:t xml:space="preserve">welke </w:t>
      </w:r>
      <w:r w:rsidR="006B0323" w:rsidRPr="006B0323">
        <w:rPr>
          <w:color w:val="auto"/>
        </w:rPr>
        <w:t>extra informatie?</w:t>
      </w:r>
    </w:p>
    <w:p w:rsidR="006B0323" w:rsidRPr="006B0323" w:rsidRDefault="006B0323" w:rsidP="006B0323">
      <w:pPr>
        <w:pStyle w:val="Lijstalinea"/>
        <w:rPr>
          <w:color w:val="auto"/>
        </w:rPr>
      </w:pPr>
    </w:p>
    <w:p w:rsidR="00C63A1B" w:rsidRDefault="00BA7802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Welke bloem is de lievelingsbloem en van wie</w:t>
      </w:r>
      <w:r w:rsidR="00C63A1B" w:rsidRPr="006B0323">
        <w:rPr>
          <w:color w:val="auto"/>
        </w:rPr>
        <w:t xml:space="preserve"> </w:t>
      </w:r>
      <w:r w:rsidRPr="006B0323">
        <w:rPr>
          <w:color w:val="auto"/>
        </w:rPr>
        <w:t xml:space="preserve"> en waarom</w:t>
      </w:r>
      <w:r w:rsidR="006B0323" w:rsidRPr="006B0323">
        <w:rPr>
          <w:color w:val="auto"/>
        </w:rPr>
        <w:t>?</w:t>
      </w:r>
    </w:p>
    <w:p w:rsidR="006B0323" w:rsidRPr="006B0323" w:rsidRDefault="006B0323" w:rsidP="006B0323">
      <w:pPr>
        <w:rPr>
          <w:color w:val="auto"/>
        </w:rPr>
      </w:pPr>
    </w:p>
    <w:p w:rsidR="00D63A31" w:rsidRPr="006B0323" w:rsidRDefault="00D63A31" w:rsidP="006B0323">
      <w:pPr>
        <w:pStyle w:val="Lijstalinea"/>
        <w:numPr>
          <w:ilvl w:val="0"/>
          <w:numId w:val="17"/>
        </w:numPr>
        <w:rPr>
          <w:color w:val="auto"/>
        </w:rPr>
      </w:pPr>
      <w:r w:rsidRPr="006B0323">
        <w:rPr>
          <w:color w:val="auto"/>
        </w:rPr>
        <w:t>1x printen presentatie docent.</w:t>
      </w:r>
    </w:p>
    <w:p w:rsidR="00F27E67" w:rsidRPr="00C63A1B" w:rsidRDefault="00F27E67" w:rsidP="003F6DEE">
      <w:pPr>
        <w:rPr>
          <w:b/>
          <w:color w:val="auto"/>
        </w:rPr>
      </w:pPr>
      <w:r w:rsidRPr="00C63A1B">
        <w:rPr>
          <w:color w:val="auto"/>
        </w:rPr>
        <w:tab/>
      </w:r>
    </w:p>
    <w:p w:rsidR="00F27E67" w:rsidRPr="006B0323" w:rsidRDefault="00F27E67" w:rsidP="003F6DEE">
      <w:pPr>
        <w:rPr>
          <w:b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975963" w:rsidRPr="006B0323" w:rsidRDefault="00C63A1B" w:rsidP="00D63A31">
      <w:pPr>
        <w:rPr>
          <w:b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B0323">
        <w:rPr>
          <w:b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B0323" w:rsidRPr="006B0323">
        <w:rPr>
          <w:b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Veel plezier en succes!</w:t>
      </w:r>
      <w:r w:rsidR="006B0323">
        <w:rPr>
          <w:b/>
          <w:color w:val="7030A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B0323" w:rsidRPr="006B0323">
        <w:rPr>
          <w:b/>
          <w:color w:val="7030A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4A"/>
      </w:r>
    </w:p>
    <w:p w:rsidR="00380417" w:rsidRDefault="00380417" w:rsidP="00380417">
      <w:pPr>
        <w:pStyle w:val="Lijstalinea"/>
        <w:ind w:left="1440"/>
        <w:rPr>
          <w:color w:val="auto"/>
        </w:rPr>
      </w:pPr>
    </w:p>
    <w:p w:rsidR="00FE3CFF" w:rsidRDefault="00FE3CFF" w:rsidP="00FE3CFF">
      <w:pPr>
        <w:rPr>
          <w:color w:val="auto"/>
        </w:rPr>
      </w:pPr>
    </w:p>
    <w:p w:rsidR="00E964C6" w:rsidRPr="00975963" w:rsidRDefault="00E964C6" w:rsidP="00A825E7">
      <w:pPr>
        <w:rPr>
          <w:color w:val="auto"/>
        </w:rPr>
      </w:pPr>
    </w:p>
    <w:p w:rsidR="00687333" w:rsidRDefault="00D23CAF" w:rsidP="00251452">
      <w:pPr>
        <w:rPr>
          <w:color w:val="auto"/>
        </w:rPr>
      </w:pPr>
      <w:r>
        <w:tab/>
      </w:r>
    </w:p>
    <w:p w:rsidR="00334E83" w:rsidRDefault="00334E83" w:rsidP="002F0CA3">
      <w:pPr>
        <w:rPr>
          <w:color w:val="auto"/>
        </w:rPr>
      </w:pPr>
    </w:p>
    <w:p w:rsidR="00677139" w:rsidRDefault="00334E83" w:rsidP="00251452">
      <w:pPr>
        <w:rPr>
          <w:color w:val="auto"/>
        </w:rPr>
      </w:pPr>
      <w:r>
        <w:rPr>
          <w:color w:val="auto"/>
        </w:rPr>
        <w:tab/>
      </w:r>
    </w:p>
    <w:p w:rsidR="00673A93" w:rsidRDefault="00673A93" w:rsidP="00673A93">
      <w:pPr>
        <w:ind w:left="720"/>
        <w:rPr>
          <w:color w:val="auto"/>
        </w:rPr>
      </w:pPr>
    </w:p>
    <w:p w:rsidR="003D0E74" w:rsidRDefault="003D0E74" w:rsidP="007007FB"/>
    <w:p w:rsidR="003D0E74" w:rsidRDefault="003D0E74" w:rsidP="007007FB"/>
    <w:p w:rsidR="003D0E74" w:rsidRDefault="003D0E74" w:rsidP="007007FB"/>
    <w:p w:rsidR="003D0E74" w:rsidRDefault="003D0E74" w:rsidP="007007FB"/>
    <w:p w:rsidR="003D0E74" w:rsidRDefault="003D0E74" w:rsidP="007007FB"/>
    <w:p w:rsidR="003D0E74" w:rsidRDefault="003D0E74" w:rsidP="007007FB"/>
    <w:p w:rsidR="003D0E74" w:rsidRDefault="003D0E74" w:rsidP="007007FB"/>
    <w:p w:rsidR="00974782" w:rsidRDefault="00974782" w:rsidP="007007FB">
      <w:pPr>
        <w:rPr>
          <w:color w:val="auto"/>
        </w:rPr>
      </w:pPr>
      <w:bookmarkStart w:id="0" w:name="_GoBack"/>
      <w:bookmarkEnd w:id="0"/>
    </w:p>
    <w:p w:rsidR="00974782" w:rsidRDefault="00974782" w:rsidP="007007FB">
      <w:pPr>
        <w:rPr>
          <w:color w:val="auto"/>
        </w:rPr>
      </w:pPr>
    </w:p>
    <w:p w:rsidR="003F55C4" w:rsidRDefault="003F55C4"/>
    <w:p w:rsidR="00B96F6F" w:rsidRDefault="00B96F6F" w:rsidP="00B96F6F">
      <w:pPr>
        <w:pStyle w:val="Opvulling"/>
      </w:pPr>
      <w:r w:rsidRPr="00B96F6F">
        <w:rPr>
          <w:sz w:val="40"/>
        </w:rPr>
        <w:t>Beoordeling en weging</w:t>
      </w:r>
      <w:r>
        <w:t xml:space="preserve">                                </w:t>
      </w:r>
      <w:r w:rsidRPr="00B96F6F">
        <w:t xml:space="preserve"> </w:t>
      </w:r>
      <w:r>
        <w:t>proces en producten</w:t>
      </w:r>
    </w:p>
    <w:p w:rsidR="00DC5FAF" w:rsidRDefault="00DC5FAF" w:rsidP="00B96F6F">
      <w:pPr>
        <w:pStyle w:val="Opvulling"/>
      </w:pPr>
      <w:r>
        <w:t>Snijbloemen presentatie leerjaar 1</w:t>
      </w:r>
    </w:p>
    <w:p w:rsidR="00B96F6F" w:rsidRDefault="00B96F6F" w:rsidP="00B96F6F">
      <w:pPr>
        <w:rPr>
          <w:lang w:eastAsia="nl-NL" w:bidi="nl-NL"/>
        </w:rPr>
      </w:pPr>
    </w:p>
    <w:p w:rsidR="002639A1" w:rsidRDefault="00DC5FAF" w:rsidP="002639A1">
      <w:pPr>
        <w:pStyle w:val="Opvulling"/>
        <w:jc w:val="left"/>
      </w:pPr>
      <w:r>
        <w:t xml:space="preserve">1 </w:t>
      </w:r>
      <w:r w:rsidR="002639A1">
        <w:t>Naam leerling:</w:t>
      </w:r>
      <w:r w:rsidR="002639A1">
        <w:tab/>
      </w:r>
      <w:r w:rsidR="002639A1">
        <w:tab/>
      </w:r>
      <w:r w:rsidR="002639A1">
        <w:tab/>
      </w:r>
      <w:r w:rsidR="002639A1">
        <w:tab/>
      </w:r>
    </w:p>
    <w:p w:rsidR="00DC5FAF" w:rsidRDefault="00DC5FAF" w:rsidP="00DC5FAF">
      <w:pPr>
        <w:pStyle w:val="Opvulling"/>
        <w:jc w:val="left"/>
      </w:pPr>
      <w:r>
        <w:t xml:space="preserve">2 </w:t>
      </w:r>
      <w:r>
        <w:t>Naam leerling:</w:t>
      </w:r>
      <w:r>
        <w:tab/>
      </w:r>
      <w:r>
        <w:tab/>
      </w:r>
      <w:r>
        <w:tab/>
      </w:r>
      <w:r>
        <w:tab/>
      </w:r>
    </w:p>
    <w:p w:rsidR="00DC5FAF" w:rsidRDefault="00DC5FAF" w:rsidP="00DC5FAF">
      <w:pPr>
        <w:pStyle w:val="Opvulling"/>
        <w:jc w:val="left"/>
      </w:pPr>
      <w:r>
        <w:t>3 Na</w:t>
      </w:r>
      <w:r>
        <w:t>am leerling:</w:t>
      </w:r>
      <w:r>
        <w:tab/>
      </w:r>
      <w:r>
        <w:tab/>
      </w:r>
      <w:r>
        <w:tab/>
      </w:r>
      <w:r>
        <w:tab/>
      </w:r>
    </w:p>
    <w:p w:rsidR="00DC5FAF" w:rsidRDefault="00DC5FAF" w:rsidP="00DC5FAF">
      <w:pPr>
        <w:pStyle w:val="Opvulling"/>
        <w:jc w:val="left"/>
      </w:pPr>
      <w:r>
        <w:t xml:space="preserve">4 </w:t>
      </w:r>
      <w:r>
        <w:t>Naam leerling:</w:t>
      </w:r>
      <w:r>
        <w:tab/>
      </w:r>
      <w:r>
        <w:tab/>
      </w:r>
      <w:r>
        <w:tab/>
      </w:r>
      <w:r>
        <w:tab/>
      </w:r>
    </w:p>
    <w:p w:rsidR="002639A1" w:rsidRDefault="002639A1" w:rsidP="00B96F6F">
      <w:pPr>
        <w:rPr>
          <w:lang w:eastAsia="nl-NL" w:bidi="nl-NL"/>
        </w:rPr>
      </w:pPr>
    </w:p>
    <w:p w:rsidR="00B96F6F" w:rsidRPr="00DC5FAF" w:rsidRDefault="00DC5FAF" w:rsidP="00B96F6F">
      <w:pPr>
        <w:pStyle w:val="Opvulling"/>
        <w:ind w:firstLine="720"/>
        <w:jc w:val="right"/>
        <w:rPr>
          <w:sz w:val="24"/>
          <w:szCs w:val="24"/>
        </w:rPr>
      </w:pPr>
      <w:r w:rsidRPr="00DC5FAF">
        <w:rPr>
          <w:sz w:val="24"/>
          <w:szCs w:val="24"/>
        </w:rPr>
        <w:t>1</w:t>
      </w:r>
      <w:r w:rsidR="00B96F6F" w:rsidRPr="00DC5FAF">
        <w:rPr>
          <w:sz w:val="24"/>
          <w:szCs w:val="24"/>
        </w:rPr>
        <w:tab/>
        <w:t>Beoordeling</w:t>
      </w:r>
    </w:p>
    <w:p w:rsidR="002639A1" w:rsidRPr="00DC5FAF" w:rsidRDefault="00DC5FAF" w:rsidP="009A2C35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>presentatie</w:t>
      </w:r>
      <w:r w:rsidR="00B96F6F"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o/v/g</w:t>
      </w:r>
    </w:p>
    <w:p w:rsidR="00DC5FAF" w:rsidRPr="00DC5FAF" w:rsidRDefault="00DC5FAF" w:rsidP="009A2C35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 xml:space="preserve">informatie   </w:t>
      </w:r>
      <w:r w:rsidRPr="00DC5FAF">
        <w:rPr>
          <w:sz w:val="24"/>
          <w:szCs w:val="24"/>
        </w:rPr>
        <w:t>o/v/g</w:t>
      </w:r>
    </w:p>
    <w:p w:rsidR="002639A1" w:rsidRPr="00DC5FAF" w:rsidRDefault="002639A1" w:rsidP="002639A1">
      <w:pPr>
        <w:rPr>
          <w:lang w:eastAsia="nl-NL" w:bidi="nl-NL"/>
        </w:rPr>
      </w:pPr>
    </w:p>
    <w:p w:rsidR="00DC5FAF" w:rsidRPr="00DC5FAF" w:rsidRDefault="00DC5FAF" w:rsidP="00DC5FAF">
      <w:pPr>
        <w:rPr>
          <w:lang w:eastAsia="nl-NL" w:bidi="nl-NL"/>
        </w:rPr>
      </w:pPr>
    </w:p>
    <w:p w:rsidR="00DC5FAF" w:rsidRPr="00DC5FAF" w:rsidRDefault="00DC5FAF" w:rsidP="00DC5FAF">
      <w:pPr>
        <w:pStyle w:val="Opvulling"/>
        <w:ind w:firstLine="720"/>
        <w:jc w:val="right"/>
        <w:rPr>
          <w:sz w:val="24"/>
          <w:szCs w:val="24"/>
        </w:rPr>
      </w:pPr>
      <w:r w:rsidRPr="00DC5FAF">
        <w:rPr>
          <w:sz w:val="24"/>
          <w:szCs w:val="24"/>
        </w:rPr>
        <w:t>2</w:t>
      </w:r>
      <w:r w:rsidRPr="00DC5FAF">
        <w:rPr>
          <w:sz w:val="24"/>
          <w:szCs w:val="24"/>
        </w:rPr>
        <w:tab/>
        <w:t>Beoordeling</w:t>
      </w:r>
    </w:p>
    <w:p w:rsidR="00DC5FAF" w:rsidRPr="00DC5FAF" w:rsidRDefault="00DC5FAF" w:rsidP="00DC5FAF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>presentatie</w:t>
      </w:r>
      <w:r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</w:t>
      </w:r>
      <w:r w:rsidRPr="00DC5FAF">
        <w:rPr>
          <w:sz w:val="24"/>
          <w:szCs w:val="24"/>
        </w:rPr>
        <w:t>o/v/g</w:t>
      </w:r>
    </w:p>
    <w:p w:rsidR="00DC5FAF" w:rsidRPr="00DC5FAF" w:rsidRDefault="00DC5FAF" w:rsidP="00DC5FAF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>informatie</w:t>
      </w:r>
      <w:r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</w:t>
      </w:r>
      <w:r w:rsidRPr="00DC5FAF">
        <w:rPr>
          <w:sz w:val="24"/>
          <w:szCs w:val="24"/>
        </w:rPr>
        <w:t>o/v/g</w:t>
      </w:r>
    </w:p>
    <w:p w:rsidR="00DC5FAF" w:rsidRPr="00DC5FAF" w:rsidRDefault="00DC5FAF" w:rsidP="00DC5FAF">
      <w:pPr>
        <w:rPr>
          <w:lang w:eastAsia="nl-NL" w:bidi="nl-NL"/>
        </w:rPr>
      </w:pPr>
    </w:p>
    <w:p w:rsidR="00DC5FAF" w:rsidRPr="00DC5FAF" w:rsidRDefault="00DC5FAF" w:rsidP="00DC5FAF">
      <w:pPr>
        <w:rPr>
          <w:lang w:eastAsia="nl-NL" w:bidi="nl-NL"/>
        </w:rPr>
      </w:pPr>
    </w:p>
    <w:p w:rsidR="00DC5FAF" w:rsidRPr="00DC5FAF" w:rsidRDefault="00DC5FAF" w:rsidP="00DC5FAF">
      <w:pPr>
        <w:pStyle w:val="Opvulling"/>
        <w:ind w:firstLine="720"/>
        <w:jc w:val="right"/>
        <w:rPr>
          <w:sz w:val="24"/>
          <w:szCs w:val="24"/>
        </w:rPr>
      </w:pPr>
      <w:r w:rsidRPr="00DC5FAF">
        <w:rPr>
          <w:sz w:val="24"/>
          <w:szCs w:val="24"/>
        </w:rPr>
        <w:t>3</w:t>
      </w:r>
      <w:r w:rsidRPr="00DC5FAF">
        <w:rPr>
          <w:sz w:val="24"/>
          <w:szCs w:val="24"/>
        </w:rPr>
        <w:tab/>
        <w:t>Beoordeling</w:t>
      </w:r>
    </w:p>
    <w:p w:rsidR="00DC5FAF" w:rsidRPr="00DC5FAF" w:rsidRDefault="00DC5FAF" w:rsidP="00DC5FAF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>presentatie</w:t>
      </w:r>
      <w:r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</w:t>
      </w:r>
      <w:r w:rsidRPr="00DC5FAF">
        <w:rPr>
          <w:sz w:val="24"/>
          <w:szCs w:val="24"/>
        </w:rPr>
        <w:t>o/v/g</w:t>
      </w:r>
    </w:p>
    <w:p w:rsidR="00DC5FAF" w:rsidRPr="00DC5FAF" w:rsidRDefault="00DC5FAF" w:rsidP="00DC5FAF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>informatie</w:t>
      </w:r>
      <w:r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</w:t>
      </w:r>
      <w:r w:rsidRPr="00DC5FAF">
        <w:rPr>
          <w:sz w:val="24"/>
          <w:szCs w:val="24"/>
        </w:rPr>
        <w:t>o/v/g</w:t>
      </w:r>
    </w:p>
    <w:p w:rsidR="00DC5FAF" w:rsidRPr="00DC5FAF" w:rsidRDefault="00DC5FAF" w:rsidP="00DC5FAF">
      <w:pPr>
        <w:rPr>
          <w:lang w:eastAsia="nl-NL" w:bidi="nl-NL"/>
        </w:rPr>
      </w:pPr>
    </w:p>
    <w:p w:rsidR="00DC5FAF" w:rsidRPr="00DC5FAF" w:rsidRDefault="00DC5FAF" w:rsidP="00DC5FAF">
      <w:pPr>
        <w:rPr>
          <w:lang w:eastAsia="nl-NL" w:bidi="nl-NL"/>
        </w:rPr>
      </w:pPr>
    </w:p>
    <w:p w:rsidR="00DC5FAF" w:rsidRPr="00DC5FAF" w:rsidRDefault="00DC5FAF" w:rsidP="00DC5FAF">
      <w:pPr>
        <w:pStyle w:val="Opvulling"/>
        <w:ind w:firstLine="720"/>
        <w:jc w:val="right"/>
        <w:rPr>
          <w:sz w:val="24"/>
          <w:szCs w:val="24"/>
        </w:rPr>
      </w:pPr>
      <w:r w:rsidRPr="00DC5FAF">
        <w:rPr>
          <w:sz w:val="24"/>
          <w:szCs w:val="24"/>
        </w:rPr>
        <w:t>4</w:t>
      </w:r>
      <w:r w:rsidRPr="00DC5FAF">
        <w:rPr>
          <w:sz w:val="24"/>
          <w:szCs w:val="24"/>
        </w:rPr>
        <w:tab/>
        <w:t>Beoordeling</w:t>
      </w:r>
    </w:p>
    <w:p w:rsidR="00DC5FAF" w:rsidRPr="00DC5FAF" w:rsidRDefault="00DC5FAF" w:rsidP="00DC5FAF">
      <w:pPr>
        <w:pStyle w:val="Opvulling"/>
        <w:jc w:val="left"/>
        <w:rPr>
          <w:sz w:val="24"/>
          <w:szCs w:val="24"/>
        </w:rPr>
      </w:pPr>
      <w:r w:rsidRPr="00DC5FAF">
        <w:rPr>
          <w:sz w:val="24"/>
          <w:szCs w:val="24"/>
        </w:rPr>
        <w:t>presentatie</w:t>
      </w:r>
      <w:r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</w:t>
      </w:r>
      <w:r w:rsidRPr="00DC5FAF">
        <w:rPr>
          <w:sz w:val="24"/>
          <w:szCs w:val="24"/>
        </w:rPr>
        <w:t>o/v/g</w:t>
      </w:r>
      <w:r w:rsidRPr="00DC5FAF">
        <w:rPr>
          <w:sz w:val="24"/>
          <w:szCs w:val="24"/>
        </w:rPr>
        <w:t xml:space="preserve"> </w:t>
      </w:r>
    </w:p>
    <w:p w:rsidR="00DC5FAF" w:rsidRDefault="00DC5FAF" w:rsidP="00DC5FAF">
      <w:pPr>
        <w:pStyle w:val="Opvulling"/>
        <w:jc w:val="left"/>
      </w:pPr>
      <w:r w:rsidRPr="00DC5FAF">
        <w:rPr>
          <w:sz w:val="24"/>
          <w:szCs w:val="24"/>
        </w:rPr>
        <w:t>informatie</w:t>
      </w:r>
      <w:r w:rsidRPr="00DC5FAF">
        <w:rPr>
          <w:sz w:val="24"/>
          <w:szCs w:val="24"/>
        </w:rPr>
        <w:tab/>
      </w:r>
      <w:r w:rsidRPr="00DC5FAF">
        <w:rPr>
          <w:sz w:val="24"/>
          <w:szCs w:val="24"/>
        </w:rPr>
        <w:t xml:space="preserve"> </w:t>
      </w:r>
      <w:r w:rsidRPr="00DC5FAF">
        <w:rPr>
          <w:sz w:val="24"/>
          <w:szCs w:val="24"/>
        </w:rPr>
        <w:t>o/v/g</w:t>
      </w:r>
    </w:p>
    <w:p w:rsidR="00DC5FAF" w:rsidRDefault="00DC5FAF" w:rsidP="00DC5FAF">
      <w:pPr>
        <w:rPr>
          <w:lang w:eastAsia="nl-NL" w:bidi="nl-NL"/>
        </w:rPr>
      </w:pPr>
    </w:p>
    <w:p w:rsidR="00DC5FAF" w:rsidRDefault="00DC5FAF" w:rsidP="002639A1">
      <w:pPr>
        <w:rPr>
          <w:lang w:eastAsia="nl-NL" w:bidi="nl-NL"/>
        </w:rPr>
      </w:pPr>
    </w:p>
    <w:p w:rsidR="00DC5FAF" w:rsidRDefault="00DC5FAF" w:rsidP="002639A1">
      <w:pPr>
        <w:rPr>
          <w:lang w:eastAsia="nl-NL" w:bidi="nl-NL"/>
        </w:rPr>
      </w:pPr>
    </w:p>
    <w:p w:rsidR="00A62707" w:rsidRPr="00DC5FAF" w:rsidRDefault="00DC5FAF" w:rsidP="00A62707">
      <w:pPr>
        <w:pStyle w:val="Opvulling"/>
        <w:jc w:val="left"/>
        <w:rPr>
          <w:sz w:val="20"/>
          <w:szCs w:val="20"/>
        </w:rPr>
      </w:pPr>
      <w:r w:rsidRPr="00DC5FAF">
        <w:rPr>
          <w:sz w:val="20"/>
          <w:szCs w:val="20"/>
        </w:rPr>
        <w:t>O= onvoldoende tot 5,5, V=voldoende van 5,5 tot 6,5 , G = goed 6,5 tot …..</w:t>
      </w:r>
    </w:p>
    <w:p w:rsidR="00A62707" w:rsidRDefault="00A62707" w:rsidP="00A62707">
      <w:pPr>
        <w:pStyle w:val="Opvulling"/>
        <w:jc w:val="left"/>
      </w:pPr>
      <w:r>
        <w:t>Eindbeoordeling</w:t>
      </w:r>
    </w:p>
    <w:p w:rsidR="00A62707" w:rsidRDefault="00A62707" w:rsidP="00A62707">
      <w:pPr>
        <w:pStyle w:val="Opvulling"/>
        <w:jc w:val="left"/>
      </w:pPr>
    </w:p>
    <w:p w:rsidR="00690D42" w:rsidRDefault="00690D42" w:rsidP="00A62707">
      <w:pPr>
        <w:pStyle w:val="Opvulling"/>
        <w:jc w:val="left"/>
      </w:pPr>
    </w:p>
    <w:p w:rsidR="00690D42" w:rsidRPr="002639A1" w:rsidRDefault="00690D42" w:rsidP="00A62707">
      <w:pPr>
        <w:pStyle w:val="Opvulling"/>
        <w:jc w:val="left"/>
      </w:pPr>
    </w:p>
    <w:p w:rsidR="00B96F6F" w:rsidRDefault="00DC5FAF" w:rsidP="002639A1">
      <w:pPr>
        <w:rPr>
          <w:lang w:eastAsia="nl-NL" w:bidi="nl-NL"/>
        </w:rPr>
      </w:pPr>
      <w:r>
        <w:rPr>
          <w:lang w:eastAsia="nl-NL" w:bidi="nl-NL"/>
        </w:rPr>
        <w:t xml:space="preserve">Presentatie : toon, duidelijk verstaan, juiste plaatjes, prijzen, </w:t>
      </w:r>
    </w:p>
    <w:p w:rsidR="00DC5FAF" w:rsidRPr="002639A1" w:rsidRDefault="00DC5FAF" w:rsidP="002639A1">
      <w:pPr>
        <w:rPr>
          <w:lang w:eastAsia="nl-NL" w:bidi="nl-NL"/>
        </w:rPr>
      </w:pPr>
      <w:r>
        <w:rPr>
          <w:lang w:eastAsia="nl-NL" w:bidi="nl-NL"/>
        </w:rPr>
        <w:t>Informatie : vragen beantwoord, namen, eerlijke verdeling</w:t>
      </w:r>
      <w:r w:rsidR="00C37AB6">
        <w:rPr>
          <w:lang w:eastAsia="nl-NL" w:bidi="nl-NL"/>
        </w:rPr>
        <w:t>, extra</w:t>
      </w:r>
      <w:r>
        <w:rPr>
          <w:lang w:eastAsia="nl-NL" w:bidi="nl-NL"/>
        </w:rPr>
        <w:t xml:space="preserve">. </w:t>
      </w:r>
    </w:p>
    <w:sectPr w:rsidR="00DC5FAF" w:rsidRPr="002639A1" w:rsidSect="00A920BC">
      <w:headerReference w:type="default" r:id="rId11"/>
      <w:footerReference w:type="default" r:id="rId12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61" w:rsidRDefault="002E2F61" w:rsidP="00AF49CA">
      <w:r>
        <w:separator/>
      </w:r>
    </w:p>
  </w:endnote>
  <w:endnote w:type="continuationSeparator" w:id="0">
    <w:p w:rsidR="002E2F61" w:rsidRDefault="002E2F61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61" w:rsidRDefault="002E2F61" w:rsidP="00D4026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3EBF965A" wp14:editId="56F7CAA5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F61" w:rsidRDefault="002E2F6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F03DDD" w:rsidRPr="00F03DDD">
                            <w:rPr>
                              <w:noProof/>
                              <w:color w:val="63A537" w:themeColor="accent2"/>
                            </w:rPr>
                            <w:t>3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BF965A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2E2F61" w:rsidRDefault="002E2F6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F03DDD" w:rsidRPr="00F03DDD">
                      <w:rPr>
                        <w:noProof/>
                        <w:color w:val="63A537" w:themeColor="accent2"/>
                      </w:rPr>
                      <w:t>3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7B25EE82" wp14:editId="793BF7DF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1" name="Diagram 1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61" w:rsidRDefault="002E2F61" w:rsidP="00AF49CA">
      <w:r>
        <w:separator/>
      </w:r>
    </w:p>
  </w:footnote>
  <w:footnote w:type="continuationSeparator" w:id="0">
    <w:p w:rsidR="002E2F61" w:rsidRDefault="002E2F61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61" w:rsidRDefault="002E2F6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66B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F61" w:rsidRPr="00120F1F" w:rsidRDefault="002E2F61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:rsidR="002E2F61" w:rsidRPr="00120F1F" w:rsidRDefault="002E2F61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D8AFE3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250FB"/>
    <w:multiLevelType w:val="hybridMultilevel"/>
    <w:tmpl w:val="45961DDA"/>
    <w:lvl w:ilvl="0" w:tplc="E8C8C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32361"/>
    <w:multiLevelType w:val="multilevel"/>
    <w:tmpl w:val="849CEA26"/>
    <w:name w:val="1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9007905"/>
    <w:multiLevelType w:val="hybridMultilevel"/>
    <w:tmpl w:val="69B4C0B4"/>
    <w:lvl w:ilvl="0" w:tplc="C2E8F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425D1"/>
    <w:multiLevelType w:val="hybridMultilevel"/>
    <w:tmpl w:val="2952AC5C"/>
    <w:lvl w:ilvl="0" w:tplc="5F12B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33E96"/>
    <w:multiLevelType w:val="hybridMultilevel"/>
    <w:tmpl w:val="DA6870EC"/>
    <w:lvl w:ilvl="0" w:tplc="6120777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359A6"/>
    <w:multiLevelType w:val="hybridMultilevel"/>
    <w:tmpl w:val="25C2E70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714F8"/>
    <w:multiLevelType w:val="hybridMultilevel"/>
    <w:tmpl w:val="5942991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0199E"/>
    <w:multiLevelType w:val="hybridMultilevel"/>
    <w:tmpl w:val="2070CEE4"/>
    <w:lvl w:ilvl="0" w:tplc="CE46E7EE">
      <w:start w:val="18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84A30ED"/>
    <w:multiLevelType w:val="hybridMultilevel"/>
    <w:tmpl w:val="3CF4BED6"/>
    <w:lvl w:ilvl="0" w:tplc="132CD732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DF3E89"/>
    <w:multiLevelType w:val="hybridMultilevel"/>
    <w:tmpl w:val="79727128"/>
    <w:lvl w:ilvl="0" w:tplc="D0087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33152F"/>
    <w:multiLevelType w:val="hybridMultilevel"/>
    <w:tmpl w:val="E48C52D0"/>
    <w:lvl w:ilvl="0" w:tplc="CB786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E4CD4"/>
    <w:multiLevelType w:val="hybridMultilevel"/>
    <w:tmpl w:val="60201FC8"/>
    <w:lvl w:ilvl="0" w:tplc="1FB6F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366C01"/>
    <w:multiLevelType w:val="hybridMultilevel"/>
    <w:tmpl w:val="CEECB56C"/>
    <w:lvl w:ilvl="0" w:tplc="9E1C02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CA5342"/>
    <w:multiLevelType w:val="hybridMultilevel"/>
    <w:tmpl w:val="6D74600A"/>
    <w:lvl w:ilvl="0" w:tplc="E23EF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7C48AB"/>
    <w:multiLevelType w:val="hybridMultilevel"/>
    <w:tmpl w:val="19427D6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9E7AB3"/>
    <w:multiLevelType w:val="hybridMultilevel"/>
    <w:tmpl w:val="CA9C36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5"/>
  </w:num>
  <w:num w:numId="7">
    <w:abstractNumId w:val="11"/>
  </w:num>
  <w:num w:numId="8">
    <w:abstractNumId w:val="14"/>
  </w:num>
  <w:num w:numId="9">
    <w:abstractNumId w:val="4"/>
  </w:num>
  <w:num w:numId="10">
    <w:abstractNumId w:val="1"/>
  </w:num>
  <w:num w:numId="11">
    <w:abstractNumId w:val="5"/>
  </w:num>
  <w:num w:numId="12">
    <w:abstractNumId w:val="13"/>
  </w:num>
  <w:num w:numId="13">
    <w:abstractNumId w:val="12"/>
  </w:num>
  <w:num w:numId="14">
    <w:abstractNumId w:val="10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6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7"/>
    <w:rsid w:val="00015440"/>
    <w:rsid w:val="0001638E"/>
    <w:rsid w:val="000200A1"/>
    <w:rsid w:val="00056CD0"/>
    <w:rsid w:val="00060B6A"/>
    <w:rsid w:val="000A6272"/>
    <w:rsid w:val="000A6E5C"/>
    <w:rsid w:val="000A7C61"/>
    <w:rsid w:val="000D33F7"/>
    <w:rsid w:val="000D43E8"/>
    <w:rsid w:val="00120F1F"/>
    <w:rsid w:val="0012463B"/>
    <w:rsid w:val="00137E91"/>
    <w:rsid w:val="00143A57"/>
    <w:rsid w:val="00144A98"/>
    <w:rsid w:val="001B0EA6"/>
    <w:rsid w:val="001F3C19"/>
    <w:rsid w:val="002006B0"/>
    <w:rsid w:val="0021270D"/>
    <w:rsid w:val="00225BCB"/>
    <w:rsid w:val="00232C94"/>
    <w:rsid w:val="00251452"/>
    <w:rsid w:val="0025736D"/>
    <w:rsid w:val="00262044"/>
    <w:rsid w:val="002639A1"/>
    <w:rsid w:val="0027268B"/>
    <w:rsid w:val="00276D47"/>
    <w:rsid w:val="00293C70"/>
    <w:rsid w:val="002B2D71"/>
    <w:rsid w:val="002B3839"/>
    <w:rsid w:val="002D660A"/>
    <w:rsid w:val="002E2F61"/>
    <w:rsid w:val="002E56CC"/>
    <w:rsid w:val="002E75F7"/>
    <w:rsid w:val="002F0CA3"/>
    <w:rsid w:val="002F5DF1"/>
    <w:rsid w:val="00302448"/>
    <w:rsid w:val="003338B5"/>
    <w:rsid w:val="00334E83"/>
    <w:rsid w:val="00343046"/>
    <w:rsid w:val="00363BFB"/>
    <w:rsid w:val="00366FD3"/>
    <w:rsid w:val="003674F0"/>
    <w:rsid w:val="00380417"/>
    <w:rsid w:val="00385950"/>
    <w:rsid w:val="003860AA"/>
    <w:rsid w:val="00387D9B"/>
    <w:rsid w:val="003A534F"/>
    <w:rsid w:val="003C5D1A"/>
    <w:rsid w:val="003D0E74"/>
    <w:rsid w:val="003D250B"/>
    <w:rsid w:val="003E0ACB"/>
    <w:rsid w:val="003E2FED"/>
    <w:rsid w:val="003F55C4"/>
    <w:rsid w:val="003F6DEE"/>
    <w:rsid w:val="00433AEC"/>
    <w:rsid w:val="00442E77"/>
    <w:rsid w:val="00462F80"/>
    <w:rsid w:val="0047138E"/>
    <w:rsid w:val="00476BCC"/>
    <w:rsid w:val="004823DD"/>
    <w:rsid w:val="004C34FE"/>
    <w:rsid w:val="004C7CB8"/>
    <w:rsid w:val="004F634C"/>
    <w:rsid w:val="004F6565"/>
    <w:rsid w:val="005008C3"/>
    <w:rsid w:val="0052304E"/>
    <w:rsid w:val="005451B2"/>
    <w:rsid w:val="00557E3E"/>
    <w:rsid w:val="0057668E"/>
    <w:rsid w:val="00583285"/>
    <w:rsid w:val="00586EA1"/>
    <w:rsid w:val="005A2CAB"/>
    <w:rsid w:val="005C40AD"/>
    <w:rsid w:val="005D362A"/>
    <w:rsid w:val="005E5C15"/>
    <w:rsid w:val="005F6457"/>
    <w:rsid w:val="00616476"/>
    <w:rsid w:val="006223F5"/>
    <w:rsid w:val="00625FE6"/>
    <w:rsid w:val="00636F9C"/>
    <w:rsid w:val="006616C7"/>
    <w:rsid w:val="00666C10"/>
    <w:rsid w:val="00673A93"/>
    <w:rsid w:val="00677139"/>
    <w:rsid w:val="0068635F"/>
    <w:rsid w:val="00687333"/>
    <w:rsid w:val="00690D42"/>
    <w:rsid w:val="00694AEF"/>
    <w:rsid w:val="006B0323"/>
    <w:rsid w:val="006B6C95"/>
    <w:rsid w:val="006C0EA1"/>
    <w:rsid w:val="006C1D49"/>
    <w:rsid w:val="006D1F59"/>
    <w:rsid w:val="007007FB"/>
    <w:rsid w:val="00710FD5"/>
    <w:rsid w:val="00723BE1"/>
    <w:rsid w:val="00725A62"/>
    <w:rsid w:val="00742FA4"/>
    <w:rsid w:val="00757A42"/>
    <w:rsid w:val="00781679"/>
    <w:rsid w:val="00785637"/>
    <w:rsid w:val="007C7B3E"/>
    <w:rsid w:val="007C7FB1"/>
    <w:rsid w:val="00804431"/>
    <w:rsid w:val="0082656F"/>
    <w:rsid w:val="008463E5"/>
    <w:rsid w:val="00857C46"/>
    <w:rsid w:val="00862B4F"/>
    <w:rsid w:val="00892E82"/>
    <w:rsid w:val="00896C35"/>
    <w:rsid w:val="008A77DF"/>
    <w:rsid w:val="008E0132"/>
    <w:rsid w:val="008F360B"/>
    <w:rsid w:val="008F3E6F"/>
    <w:rsid w:val="009064AF"/>
    <w:rsid w:val="009123CB"/>
    <w:rsid w:val="00947C44"/>
    <w:rsid w:val="00961525"/>
    <w:rsid w:val="00961773"/>
    <w:rsid w:val="00974782"/>
    <w:rsid w:val="00975963"/>
    <w:rsid w:val="00991A13"/>
    <w:rsid w:val="009950A8"/>
    <w:rsid w:val="009A2C35"/>
    <w:rsid w:val="009D592D"/>
    <w:rsid w:val="009F5D71"/>
    <w:rsid w:val="00A039A3"/>
    <w:rsid w:val="00A21DE9"/>
    <w:rsid w:val="00A24A5D"/>
    <w:rsid w:val="00A24D9E"/>
    <w:rsid w:val="00A452AD"/>
    <w:rsid w:val="00A62707"/>
    <w:rsid w:val="00A70EDA"/>
    <w:rsid w:val="00A734C8"/>
    <w:rsid w:val="00A825E7"/>
    <w:rsid w:val="00A920BC"/>
    <w:rsid w:val="00AB2B13"/>
    <w:rsid w:val="00AB6F42"/>
    <w:rsid w:val="00AB7FB0"/>
    <w:rsid w:val="00AD09AF"/>
    <w:rsid w:val="00AD17D3"/>
    <w:rsid w:val="00AF49CA"/>
    <w:rsid w:val="00AF50A7"/>
    <w:rsid w:val="00B10AD1"/>
    <w:rsid w:val="00B132E7"/>
    <w:rsid w:val="00B136F8"/>
    <w:rsid w:val="00B166CC"/>
    <w:rsid w:val="00B2564A"/>
    <w:rsid w:val="00B2787B"/>
    <w:rsid w:val="00B7100A"/>
    <w:rsid w:val="00B932AF"/>
    <w:rsid w:val="00B96447"/>
    <w:rsid w:val="00B96F6F"/>
    <w:rsid w:val="00BA361D"/>
    <w:rsid w:val="00BA5617"/>
    <w:rsid w:val="00BA7802"/>
    <w:rsid w:val="00BB4744"/>
    <w:rsid w:val="00BC1B9E"/>
    <w:rsid w:val="00BE3156"/>
    <w:rsid w:val="00BF6EAB"/>
    <w:rsid w:val="00C270A5"/>
    <w:rsid w:val="00C37AB6"/>
    <w:rsid w:val="00C63A1B"/>
    <w:rsid w:val="00C73ACA"/>
    <w:rsid w:val="00C7748E"/>
    <w:rsid w:val="00C8010F"/>
    <w:rsid w:val="00CA20B6"/>
    <w:rsid w:val="00CA5F8B"/>
    <w:rsid w:val="00CA719C"/>
    <w:rsid w:val="00CD2DE5"/>
    <w:rsid w:val="00D23870"/>
    <w:rsid w:val="00D23CAF"/>
    <w:rsid w:val="00D24568"/>
    <w:rsid w:val="00D4026B"/>
    <w:rsid w:val="00D52567"/>
    <w:rsid w:val="00D56304"/>
    <w:rsid w:val="00D63A31"/>
    <w:rsid w:val="00D64CFE"/>
    <w:rsid w:val="00D778FD"/>
    <w:rsid w:val="00D86E2B"/>
    <w:rsid w:val="00D92989"/>
    <w:rsid w:val="00DB086F"/>
    <w:rsid w:val="00DC5FAF"/>
    <w:rsid w:val="00DD6F5C"/>
    <w:rsid w:val="00DE44B3"/>
    <w:rsid w:val="00DF10EF"/>
    <w:rsid w:val="00E04B0B"/>
    <w:rsid w:val="00E3203B"/>
    <w:rsid w:val="00E428E7"/>
    <w:rsid w:val="00E44123"/>
    <w:rsid w:val="00E44BC8"/>
    <w:rsid w:val="00E80667"/>
    <w:rsid w:val="00E85809"/>
    <w:rsid w:val="00E964C6"/>
    <w:rsid w:val="00EB3C52"/>
    <w:rsid w:val="00EB71C3"/>
    <w:rsid w:val="00EC4B6F"/>
    <w:rsid w:val="00EE1128"/>
    <w:rsid w:val="00EF6A07"/>
    <w:rsid w:val="00F03DDD"/>
    <w:rsid w:val="00F106FB"/>
    <w:rsid w:val="00F277FF"/>
    <w:rsid w:val="00F27E67"/>
    <w:rsid w:val="00F32BC3"/>
    <w:rsid w:val="00F377EF"/>
    <w:rsid w:val="00F428AA"/>
    <w:rsid w:val="00F51DC6"/>
    <w:rsid w:val="00F5537B"/>
    <w:rsid w:val="00F84B52"/>
    <w:rsid w:val="00FA3B41"/>
    <w:rsid w:val="00FA58E3"/>
    <w:rsid w:val="00FB0A1C"/>
    <w:rsid w:val="00FB436E"/>
    <w:rsid w:val="00FD7910"/>
    <w:rsid w:val="00FE3CFF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4DEFF7A9"/>
  <w15:docId w15:val="{008963DB-7C5A-445C-A773-E037E632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eastAsia="SimSun" w:hAnsi="Arial Black" w:cs="Times New Roman"/>
      <w:color w:val="AFB487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32C94"/>
    <w:pPr>
      <w:spacing w:before="120" w:after="120"/>
      <w:ind w:left="720"/>
      <w:jc w:val="both"/>
    </w:pPr>
    <w:rPr>
      <w:rFonts w:ascii="Tahoma" w:hAnsi="Tahoma" w:cs="Tahoma"/>
      <w:color w:val="auto"/>
      <w:sz w:val="26"/>
      <w:szCs w:val="32"/>
    </w:rPr>
  </w:style>
  <w:style w:type="paragraph" w:customStyle="1" w:styleId="Opvulling">
    <w:name w:val="Opvulling"/>
    <w:basedOn w:val="Standaard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 w:cs="Tahoma"/>
      <w:color w:val="78916E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9064AF"/>
    <w:rPr>
      <w:rFonts w:ascii="Arial Black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Lijstalinea">
    <w:name w:val="List Paragraph"/>
    <w:basedOn w:val="Standaard"/>
    <w:uiPriority w:val="34"/>
    <w:qFormat/>
    <w:rsid w:val="00232C9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442E77"/>
    <w:rPr>
      <w:sz w:val="20"/>
    </w:rPr>
  </w:style>
  <w:style w:type="paragraph" w:styleId="Lijstopsomteken">
    <w:name w:val="List Bullet"/>
    <w:basedOn w:val="Standaard"/>
    <w:unhideWhenUsed/>
    <w:rsid w:val="00673A93"/>
    <w:pPr>
      <w:numPr>
        <w:numId w:val="5"/>
      </w:numPr>
      <w:contextualSpacing/>
    </w:pPr>
  </w:style>
  <w:style w:type="table" w:styleId="Tabelraster">
    <w:name w:val="Table Grid"/>
    <w:basedOn w:val="Standaardtabel"/>
    <w:rsid w:val="003F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21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0285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3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5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3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8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01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3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5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7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wadrant\NF&amp;B\Sjablonen\N&amp;P%20Sjabloo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C0F59DBD-8409-47F6-80B7-74DC59FC8D7B}" type="presOf" srcId="{0C6F3498-331D-4FB1-B592-732B1F44FEB9}" destId="{326DD6EE-9931-442B-85F7-A645E24CC16D}" srcOrd="0" destOrd="0" presId="urn:microsoft.com/office/officeart/2005/8/layout/chart3"/>
    <dgm:cxn modelId="{EF417BE9-CC59-44B0-8BB9-FFD30481448B}" type="presOf" srcId="{3020F459-8CFD-49F7-A9BE-0B0B85A1A68F}" destId="{871C1EE9-8B44-429A-8285-14F47A3F39B4}" srcOrd="1" destOrd="0" presId="urn:microsoft.com/office/officeart/2005/8/layout/chart3"/>
    <dgm:cxn modelId="{4F3AE0AC-4E07-4C43-B57D-B251E6ED49D4}" type="presOf" srcId="{D7A968E5-CDCC-4C96-AACD-C77D860D7E28}" destId="{4474B518-6861-4399-9B89-3832628D6A3B}" srcOrd="0" destOrd="0" presId="urn:microsoft.com/office/officeart/2005/8/layout/chart3"/>
    <dgm:cxn modelId="{184BA118-A130-42F0-BED3-A400FE578650}" type="presOf" srcId="{0C6F3498-331D-4FB1-B592-732B1F44FEB9}" destId="{B0DF4D32-E034-489A-AD53-2F3D2049DB0C}" srcOrd="1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F1F97C84-E614-46FE-8474-B7A92D50308C}" type="presOf" srcId="{8D325F33-8AC0-4EB3-A9FE-8B68ADCD7F4B}" destId="{398B4CD7-9769-498E-BF1C-A68E6D68F765}" srcOrd="1" destOrd="0" presId="urn:microsoft.com/office/officeart/2005/8/layout/chart3"/>
    <dgm:cxn modelId="{CAAF0486-36BF-444D-908C-E02CEBE53D2E}" type="presOf" srcId="{D7A968E5-CDCC-4C96-AACD-C77D860D7E28}" destId="{AA618B39-FF24-45E3-BAD5-241FA8B5240D}" srcOrd="1" destOrd="0" presId="urn:microsoft.com/office/officeart/2005/8/layout/chart3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B5C4DEC-C053-44B2-A1AF-CBB884C020E7}" type="presOf" srcId="{3020F459-8CFD-49F7-A9BE-0B0B85A1A68F}" destId="{2355B875-4660-4332-A579-E2B526853048}" srcOrd="0" destOrd="0" presId="urn:microsoft.com/office/officeart/2005/8/layout/chart3"/>
    <dgm:cxn modelId="{62C9A27C-9427-479E-A28D-C1D469702781}" type="presOf" srcId="{3FDA1F8B-8B54-4DE9-A894-90CCD1FEAB45}" destId="{D00E9D44-8FAB-41EE-8149-644BF55E56C9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53EE3B7E-EB90-4229-91C7-7AEF51C4D28B}" type="presOf" srcId="{8D325F33-8AC0-4EB3-A9FE-8B68ADCD7F4B}" destId="{9A3CC91C-0F02-4CDC-AA09-113996F3662C}" srcOrd="0" destOrd="0" presId="urn:microsoft.com/office/officeart/2005/8/layout/chart3"/>
    <dgm:cxn modelId="{1F81858F-A5AA-4966-A7A1-E3A0F943C09F}" type="presParOf" srcId="{D00E9D44-8FAB-41EE-8149-644BF55E56C9}" destId="{2355B875-4660-4332-A579-E2B526853048}" srcOrd="0" destOrd="0" presId="urn:microsoft.com/office/officeart/2005/8/layout/chart3"/>
    <dgm:cxn modelId="{76D0D0FC-D8C8-4EC1-BBDA-A575712027C7}" type="presParOf" srcId="{D00E9D44-8FAB-41EE-8149-644BF55E56C9}" destId="{871C1EE9-8B44-429A-8285-14F47A3F39B4}" srcOrd="1" destOrd="0" presId="urn:microsoft.com/office/officeart/2005/8/layout/chart3"/>
    <dgm:cxn modelId="{0250CE8E-418D-46CD-9B83-632F446C2500}" type="presParOf" srcId="{D00E9D44-8FAB-41EE-8149-644BF55E56C9}" destId="{4474B518-6861-4399-9B89-3832628D6A3B}" srcOrd="2" destOrd="0" presId="urn:microsoft.com/office/officeart/2005/8/layout/chart3"/>
    <dgm:cxn modelId="{467F8751-E038-49A7-A5B6-181C7974CCD4}" type="presParOf" srcId="{D00E9D44-8FAB-41EE-8149-644BF55E56C9}" destId="{AA618B39-FF24-45E3-BAD5-241FA8B5240D}" srcOrd="3" destOrd="0" presId="urn:microsoft.com/office/officeart/2005/8/layout/chart3"/>
    <dgm:cxn modelId="{6BC82322-E98B-4BE6-BF1C-2F891843672C}" type="presParOf" srcId="{D00E9D44-8FAB-41EE-8149-644BF55E56C9}" destId="{9A3CC91C-0F02-4CDC-AA09-113996F3662C}" srcOrd="4" destOrd="0" presId="urn:microsoft.com/office/officeart/2005/8/layout/chart3"/>
    <dgm:cxn modelId="{A6BD7730-7169-4004-A05A-BDE9B0CAD6CB}" type="presParOf" srcId="{D00E9D44-8FAB-41EE-8149-644BF55E56C9}" destId="{398B4CD7-9769-498E-BF1C-A68E6D68F765}" srcOrd="5" destOrd="0" presId="urn:microsoft.com/office/officeart/2005/8/layout/chart3"/>
    <dgm:cxn modelId="{6D3E35F4-4B55-436C-A2E4-49F3B5062B0D}" type="presParOf" srcId="{D00E9D44-8FAB-41EE-8149-644BF55E56C9}" destId="{326DD6EE-9931-442B-85F7-A645E24CC16D}" srcOrd="6" destOrd="0" presId="urn:microsoft.com/office/officeart/2005/8/layout/chart3"/>
    <dgm:cxn modelId="{DC58F808-50E4-4DCA-8124-1645CB893679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4C274-2152-40B6-A298-EB2B74BF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N&amp;P Sjabloon</Template>
  <TotalTime>1</TotalTime>
  <Pages>3</Pages>
  <Words>402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Marjel Lecluse - Dielen</cp:lastModifiedBy>
  <cp:revision>2</cp:revision>
  <cp:lastPrinted>2003-07-23T15:22:00Z</cp:lastPrinted>
  <dcterms:created xsi:type="dcterms:W3CDTF">2019-01-13T14:00:00Z</dcterms:created>
  <dcterms:modified xsi:type="dcterms:W3CDTF">2019-01-13T14:00:00Z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