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45" w:rsidRPr="000330AF" w:rsidRDefault="004F1D45" w:rsidP="004F1D45">
      <w:pPr>
        <w:pStyle w:val="Kop2"/>
        <w:rPr>
          <w:color w:val="63A537" w:themeColor="accent2"/>
          <w:sz w:val="72"/>
        </w:rPr>
      </w:pPr>
      <w:r w:rsidRPr="000330AF">
        <w:rPr>
          <w:color w:val="63A537" w:themeColor="accent2"/>
          <w:sz w:val="72"/>
        </w:rPr>
        <w:t>Werkstuk gezelschapsdier</w:t>
      </w:r>
    </w:p>
    <w:p w:rsidR="004F1D45" w:rsidRPr="000330AF" w:rsidRDefault="004F1D45" w:rsidP="004F1D45">
      <w:pPr>
        <w:pStyle w:val="Kop2"/>
        <w:rPr>
          <w:color w:val="63A537" w:themeColor="accent2"/>
          <w:sz w:val="48"/>
          <w:szCs w:val="48"/>
        </w:rPr>
      </w:pPr>
      <w:r w:rsidRPr="000330AF">
        <w:rPr>
          <w:color w:val="63A537" w:themeColor="accent2"/>
          <w:sz w:val="48"/>
          <w:szCs w:val="48"/>
        </w:rPr>
        <w:t>Nature, food &amp; design</w:t>
      </w:r>
    </w:p>
    <w:p w:rsidR="000716C1" w:rsidRPr="000716C1" w:rsidRDefault="000716C1" w:rsidP="000716C1"/>
    <w:p w:rsidR="004F1D45" w:rsidRPr="000330AF" w:rsidRDefault="004F1D45" w:rsidP="004F1D45">
      <w:pPr>
        <w:pStyle w:val="Opvulling"/>
        <w:rPr>
          <w:b/>
          <w:color w:val="63A537" w:themeColor="accent2"/>
        </w:rPr>
      </w:pPr>
      <w:r w:rsidRPr="000330AF">
        <w:rPr>
          <w:b/>
          <w:color w:val="63A537" w:themeColor="accent2"/>
        </w:rPr>
        <w:t>Omschrijving van de opdracht</w:t>
      </w:r>
    </w:p>
    <w:p w:rsidR="004F1D45" w:rsidRDefault="004F1D45" w:rsidP="004F1D45">
      <w:pPr>
        <w:ind w:left="709"/>
        <w:rPr>
          <w:color w:val="595959" w:themeColor="text1" w:themeTint="A6"/>
        </w:rPr>
      </w:pPr>
    </w:p>
    <w:p w:rsidR="004F1D45" w:rsidRPr="004F1D45" w:rsidRDefault="004F1D45" w:rsidP="004F1D45">
      <w:pPr>
        <w:ind w:left="709"/>
        <w:rPr>
          <w:color w:val="auto"/>
        </w:rPr>
      </w:pPr>
      <w:r w:rsidRPr="004F1D45">
        <w:rPr>
          <w:color w:val="auto"/>
        </w:rPr>
        <w:t>Een huisdier (gezelschapsdier) is een dier dat in of om het huis woont. Vroeger werden gezelschapsdieren voornamelijk gehouden omdat ze handig waren, denk bijvoorbeeld aan een waakhond of een poes tegen de wilde muizen. Een gezelschapsdier is een dier wat mensen voornamelijk houden omdat het ze gezelschap geeft.  In Nederland heeft meer dan de helft van alle huishoudens een huisdier.</w:t>
      </w:r>
    </w:p>
    <w:p w:rsidR="004F1D45" w:rsidRPr="004F1D45" w:rsidRDefault="004F1D45" w:rsidP="004F1D45">
      <w:pPr>
        <w:ind w:left="709"/>
        <w:rPr>
          <w:color w:val="auto"/>
        </w:rPr>
      </w:pPr>
    </w:p>
    <w:p w:rsidR="004F1D45" w:rsidRPr="004F1D45" w:rsidRDefault="004F1D45" w:rsidP="004F1D45">
      <w:pPr>
        <w:ind w:left="709"/>
        <w:rPr>
          <w:color w:val="auto"/>
        </w:rPr>
      </w:pPr>
      <w:r w:rsidRPr="004F1D45">
        <w:rPr>
          <w:color w:val="auto"/>
        </w:rPr>
        <w:t xml:space="preserve">Er zijn allemaal verschillende soorten gezelschapsdieren, groot en klein. Denk bijvoorbeeld aan een hond, kat, konijn of vissen. Maar ook koeien, schapen of varkens worden tot de huisdieren gerekend. Deze dieren worden landbouwhuisdieren genoemd. </w:t>
      </w:r>
    </w:p>
    <w:p w:rsidR="004F1D45" w:rsidRPr="004F1D45" w:rsidRDefault="004F1D45" w:rsidP="004F1D45">
      <w:pPr>
        <w:ind w:left="709"/>
        <w:rPr>
          <w:color w:val="auto"/>
        </w:rPr>
      </w:pPr>
    </w:p>
    <w:p w:rsidR="004F1D45" w:rsidRPr="004F1D45" w:rsidRDefault="004F1D45" w:rsidP="004F1D45">
      <w:pPr>
        <w:ind w:left="709"/>
        <w:rPr>
          <w:color w:val="auto"/>
        </w:rPr>
      </w:pPr>
      <w:r w:rsidRPr="004F1D45">
        <w:rPr>
          <w:color w:val="auto"/>
        </w:rPr>
        <w:t xml:space="preserve">Sommige mensen hebben liever een ‘’exotisch huisdier’’ zoals schildpadden, slangen, gekko’s etc. </w:t>
      </w:r>
    </w:p>
    <w:p w:rsidR="004F1D45" w:rsidRPr="004F1D45" w:rsidRDefault="004F1D45" w:rsidP="004F1D45">
      <w:pPr>
        <w:ind w:left="709"/>
        <w:rPr>
          <w:color w:val="auto"/>
        </w:rPr>
      </w:pPr>
    </w:p>
    <w:p w:rsidR="004F1D45" w:rsidRPr="004F1D45" w:rsidRDefault="004F1D45" w:rsidP="004F1D45">
      <w:pPr>
        <w:ind w:left="709"/>
        <w:rPr>
          <w:color w:val="auto"/>
        </w:rPr>
      </w:pPr>
      <w:r w:rsidRPr="004F1D45">
        <w:rPr>
          <w:color w:val="auto"/>
        </w:rPr>
        <w:t xml:space="preserve">Je gaat vandaag en volgende week (in totaal 4 lesuren) werken aan een werkstuk over een gezelschapsdier naar keuze. Je mag een dier kiezen wat we hier op school hebben, een ander dier mag ook, maar overleg dit eerst even met jouw docent. </w:t>
      </w:r>
    </w:p>
    <w:p w:rsidR="004F1D45" w:rsidRPr="004F1D45" w:rsidRDefault="004F1D45" w:rsidP="004F1D45">
      <w:pPr>
        <w:ind w:left="709"/>
        <w:rPr>
          <w:color w:val="auto"/>
        </w:rPr>
      </w:pPr>
    </w:p>
    <w:p w:rsidR="00112EF2" w:rsidRPr="004F1D45" w:rsidRDefault="004F1D45" w:rsidP="004F1D45">
      <w:pPr>
        <w:ind w:left="709"/>
        <w:rPr>
          <w:color w:val="auto"/>
        </w:rPr>
      </w:pPr>
      <w:r w:rsidRPr="004F1D45">
        <w:rPr>
          <w:color w:val="auto"/>
        </w:rPr>
        <w:t>Een aantal punten moet je onderzoeken en laten zien in jouw werkstuk. Deze punten zie je op de volgende pagina</w:t>
      </w:r>
      <w:r>
        <w:rPr>
          <w:color w:val="auto"/>
        </w:rPr>
        <w:t>.</w:t>
      </w:r>
    </w:p>
    <w:p w:rsidR="00112EF2" w:rsidRDefault="00112EF2" w:rsidP="00AE34CE">
      <w:pPr>
        <w:ind w:left="709"/>
        <w:rPr>
          <w:color w:val="595959" w:themeColor="text1" w:themeTint="A6"/>
        </w:rPr>
      </w:pPr>
    </w:p>
    <w:p w:rsidR="004F1D45" w:rsidRDefault="004F1D45" w:rsidP="00AE34CE">
      <w:pPr>
        <w:ind w:left="709"/>
        <w:rPr>
          <w:color w:val="595959" w:themeColor="text1" w:themeTint="A6"/>
        </w:rPr>
      </w:pPr>
      <w:r>
        <w:rPr>
          <w:noProof/>
          <w:color w:val="0000FF"/>
          <w:lang w:eastAsia="nl-NL"/>
        </w:rPr>
        <w:drawing>
          <wp:anchor distT="0" distB="0" distL="114300" distR="114300" simplePos="0" relativeHeight="251670528" behindDoc="0" locked="0" layoutInCell="1" allowOverlap="1" wp14:anchorId="7874E6B6" wp14:editId="37C3BB12">
            <wp:simplePos x="0" y="0"/>
            <wp:positionH relativeFrom="margin">
              <wp:posOffset>476250</wp:posOffset>
            </wp:positionH>
            <wp:positionV relativeFrom="margin">
              <wp:posOffset>6804025</wp:posOffset>
            </wp:positionV>
            <wp:extent cx="4762500" cy="1533525"/>
            <wp:effectExtent l="0" t="0" r="0" b="9525"/>
            <wp:wrapSquare wrapText="bothSides"/>
            <wp:docPr id="1" name="Afbeelding 1" descr="Afbeeldingsresultaat voor gezelschapsdier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zelschapsdier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533525"/>
                    </a:xfrm>
                    <a:prstGeom prst="rect">
                      <a:avLst/>
                    </a:prstGeom>
                    <a:noFill/>
                    <a:ln>
                      <a:noFill/>
                    </a:ln>
                  </pic:spPr>
                </pic:pic>
              </a:graphicData>
            </a:graphic>
          </wp:anchor>
        </w:drawing>
      </w:r>
    </w:p>
    <w:p w:rsidR="004F1D45" w:rsidRDefault="004F1D45"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4F1D45" w:rsidRDefault="004F1D45" w:rsidP="00F94B2C">
      <w:pPr>
        <w:ind w:left="4320"/>
        <w:rPr>
          <w:color w:val="595959" w:themeColor="text1" w:themeTint="A6"/>
          <w:sz w:val="20"/>
        </w:rPr>
      </w:pPr>
    </w:p>
    <w:p w:rsidR="004F1D45" w:rsidRPr="00F94B2C" w:rsidRDefault="004F1D45" w:rsidP="00F94B2C">
      <w:pPr>
        <w:ind w:left="4320"/>
        <w:rPr>
          <w:color w:val="595959" w:themeColor="text1" w:themeTint="A6"/>
          <w:sz w:val="20"/>
        </w:rPr>
      </w:pPr>
    </w:p>
    <w:p w:rsidR="004F1D45" w:rsidRPr="001334AA" w:rsidRDefault="004F1D45" w:rsidP="004F1D45">
      <w:pPr>
        <w:pStyle w:val="Opvulling"/>
        <w:rPr>
          <w:b/>
          <w:color w:val="auto"/>
        </w:rPr>
      </w:pPr>
      <w:r>
        <w:rPr>
          <w:b/>
          <w:color w:val="auto"/>
        </w:rPr>
        <w:t>Omschrijving van de opdracht</w:t>
      </w:r>
    </w:p>
    <w:p w:rsidR="00112EF2" w:rsidRDefault="00112EF2" w:rsidP="00AE34CE">
      <w:pPr>
        <w:ind w:left="720"/>
        <w:rPr>
          <w:color w:val="595959" w:themeColor="text1" w:themeTint="A6"/>
        </w:rPr>
      </w:pPr>
    </w:p>
    <w:p w:rsidR="004F1D45" w:rsidRDefault="004F1D45" w:rsidP="00AE34CE">
      <w:pPr>
        <w:ind w:left="720"/>
        <w:rPr>
          <w:color w:val="595959" w:themeColor="text1" w:themeTint="A6"/>
        </w:rPr>
      </w:pPr>
    </w:p>
    <w:p w:rsidR="00112EF2" w:rsidRDefault="00112EF2" w:rsidP="00AE34CE">
      <w:pPr>
        <w:ind w:left="720"/>
        <w:rPr>
          <w:color w:val="595959" w:themeColor="text1" w:themeTint="A6"/>
        </w:rPr>
      </w:pPr>
    </w:p>
    <w:tbl>
      <w:tblPr>
        <w:tblStyle w:val="Tabelraster"/>
        <w:tblW w:w="0" w:type="auto"/>
        <w:tblInd w:w="720" w:type="dxa"/>
        <w:tblLook w:val="04A0" w:firstRow="1" w:lastRow="0" w:firstColumn="1" w:lastColumn="0" w:noHBand="0" w:noVBand="1"/>
      </w:tblPr>
      <w:tblGrid>
        <w:gridCol w:w="1990"/>
        <w:gridCol w:w="4504"/>
        <w:gridCol w:w="1083"/>
      </w:tblGrid>
      <w:tr w:rsidR="004F1D45" w:rsidTr="00FF64E0">
        <w:tc>
          <w:tcPr>
            <w:tcW w:w="6494" w:type="dxa"/>
            <w:gridSpan w:val="2"/>
          </w:tcPr>
          <w:p w:rsidR="004F1D45" w:rsidRPr="004F1D45" w:rsidRDefault="004F1D45" w:rsidP="004F1D45">
            <w:pPr>
              <w:jc w:val="center"/>
              <w:rPr>
                <w:b/>
                <w:color w:val="auto"/>
              </w:rPr>
            </w:pPr>
            <w:r w:rsidRPr="004F1D45">
              <w:rPr>
                <w:b/>
                <w:color w:val="auto"/>
              </w:rPr>
              <w:t>Werkstuk gezelschapsdieren</w:t>
            </w:r>
          </w:p>
          <w:p w:rsidR="004F1D45" w:rsidRPr="004F1D45" w:rsidRDefault="004F1D45" w:rsidP="004F1D45">
            <w:pPr>
              <w:jc w:val="center"/>
              <w:rPr>
                <w:b/>
                <w:color w:val="auto"/>
              </w:rPr>
            </w:pPr>
          </w:p>
          <w:p w:rsidR="004F1D45" w:rsidRPr="004F1D45" w:rsidRDefault="004F1D45" w:rsidP="004F1D45">
            <w:pPr>
              <w:jc w:val="center"/>
              <w:rPr>
                <w:i/>
                <w:color w:val="auto"/>
              </w:rPr>
            </w:pPr>
            <w:r w:rsidRPr="004F1D45">
              <w:rPr>
                <w:i/>
                <w:color w:val="auto"/>
              </w:rPr>
              <w:t>Tip! Gebruik plaatjes of foto’s om de informatie in jouw werkstuk te versterken!</w:t>
            </w:r>
          </w:p>
          <w:p w:rsidR="004F1D45" w:rsidRPr="004F1D45" w:rsidRDefault="004F1D45" w:rsidP="004F1D45">
            <w:pPr>
              <w:jc w:val="center"/>
              <w:rPr>
                <w:i/>
                <w:color w:val="auto"/>
              </w:rPr>
            </w:pPr>
          </w:p>
        </w:tc>
        <w:tc>
          <w:tcPr>
            <w:tcW w:w="1083" w:type="dxa"/>
          </w:tcPr>
          <w:p w:rsidR="004F1D45" w:rsidRDefault="004F1D45" w:rsidP="004F1D45">
            <w:pPr>
              <w:jc w:val="center"/>
              <w:rPr>
                <w:b/>
                <w:color w:val="63A537" w:themeColor="accent2"/>
              </w:rPr>
            </w:pPr>
          </w:p>
          <w:p w:rsidR="004F1D45" w:rsidRDefault="004F1D45" w:rsidP="004F1D45">
            <w:pPr>
              <w:jc w:val="center"/>
              <w:rPr>
                <w:b/>
                <w:color w:val="63A537" w:themeColor="accent2"/>
              </w:rPr>
            </w:pPr>
          </w:p>
          <w:p w:rsidR="004F1D45" w:rsidRPr="004F1D45" w:rsidRDefault="004F1D45" w:rsidP="004F1D45">
            <w:pPr>
              <w:jc w:val="center"/>
              <w:rPr>
                <w:b/>
                <w:color w:val="595959" w:themeColor="text1" w:themeTint="A6"/>
              </w:rPr>
            </w:pPr>
            <w:r w:rsidRPr="004F1D45">
              <w:rPr>
                <w:b/>
                <w:color w:val="63A537" w:themeColor="accent2"/>
              </w:rPr>
              <w:t>Check?</w:t>
            </w:r>
          </w:p>
        </w:tc>
      </w:tr>
      <w:tr w:rsidR="004F1D45" w:rsidTr="00FF64E0">
        <w:tc>
          <w:tcPr>
            <w:tcW w:w="1990" w:type="dxa"/>
          </w:tcPr>
          <w:p w:rsidR="004F1D45" w:rsidRPr="004F1D45" w:rsidRDefault="004F1D45" w:rsidP="00AE34CE">
            <w:pPr>
              <w:rPr>
                <w:b/>
                <w:color w:val="auto"/>
              </w:rPr>
            </w:pPr>
            <w:r w:rsidRPr="004F1D45">
              <w:rPr>
                <w:b/>
                <w:color w:val="auto"/>
              </w:rPr>
              <w:t>Titelpagina</w:t>
            </w:r>
          </w:p>
          <w:p w:rsidR="004F1D45" w:rsidRPr="004F1D45" w:rsidRDefault="004F1D45" w:rsidP="00AE34CE">
            <w:pPr>
              <w:rPr>
                <w:color w:val="auto"/>
              </w:rPr>
            </w:pPr>
          </w:p>
          <w:p w:rsidR="004F1D45" w:rsidRPr="004F1D45" w:rsidRDefault="004F1D45" w:rsidP="00AE34CE">
            <w:pPr>
              <w:rPr>
                <w:color w:val="auto"/>
              </w:rPr>
            </w:pPr>
            <w:r w:rsidRPr="004F1D45">
              <w:rPr>
                <w:color w:val="auto"/>
              </w:rPr>
              <w:t>Pagina 1</w:t>
            </w:r>
          </w:p>
          <w:p w:rsidR="004F1D45" w:rsidRPr="004F1D45" w:rsidRDefault="004F1D45" w:rsidP="00AE34CE">
            <w:pPr>
              <w:rPr>
                <w:color w:val="auto"/>
              </w:rPr>
            </w:pPr>
          </w:p>
        </w:tc>
        <w:tc>
          <w:tcPr>
            <w:tcW w:w="4504" w:type="dxa"/>
          </w:tcPr>
          <w:p w:rsidR="004F1D45" w:rsidRPr="004F1D45" w:rsidRDefault="004F1D45" w:rsidP="004F1D45">
            <w:pPr>
              <w:rPr>
                <w:color w:val="auto"/>
              </w:rPr>
            </w:pPr>
            <w:r w:rsidRPr="004F1D45">
              <w:rPr>
                <w:color w:val="auto"/>
              </w:rPr>
              <w:t>Maak een titelpagina met daarop:</w:t>
            </w:r>
          </w:p>
          <w:p w:rsidR="004F1D45" w:rsidRPr="004F1D45" w:rsidRDefault="004F1D45" w:rsidP="004F1D45">
            <w:pPr>
              <w:rPr>
                <w:color w:val="auto"/>
              </w:rPr>
            </w:pPr>
            <w:r w:rsidRPr="004F1D45">
              <w:rPr>
                <w:color w:val="auto"/>
              </w:rPr>
              <w:t>- Titel</w:t>
            </w:r>
          </w:p>
          <w:p w:rsidR="004F1D45" w:rsidRPr="004F1D45" w:rsidRDefault="004F1D45" w:rsidP="004F1D45">
            <w:pPr>
              <w:rPr>
                <w:color w:val="auto"/>
              </w:rPr>
            </w:pPr>
            <w:r w:rsidRPr="004F1D45">
              <w:rPr>
                <w:color w:val="auto"/>
              </w:rPr>
              <w:t>- Jouw naam</w:t>
            </w:r>
          </w:p>
          <w:p w:rsidR="004F1D45" w:rsidRPr="004F1D45" w:rsidRDefault="004F1D45" w:rsidP="004F1D45">
            <w:pPr>
              <w:rPr>
                <w:color w:val="auto"/>
              </w:rPr>
            </w:pPr>
            <w:r w:rsidRPr="004F1D45">
              <w:rPr>
                <w:color w:val="auto"/>
              </w:rPr>
              <w:t xml:space="preserve">- Klas </w:t>
            </w:r>
          </w:p>
          <w:p w:rsidR="004F1D45" w:rsidRPr="004F1D45" w:rsidRDefault="004F1D45" w:rsidP="004F1D45">
            <w:pPr>
              <w:rPr>
                <w:color w:val="auto"/>
              </w:rPr>
            </w:pPr>
            <w:r w:rsidRPr="004F1D45">
              <w:rPr>
                <w:color w:val="auto"/>
              </w:rPr>
              <w:t>- NFD</w:t>
            </w:r>
          </w:p>
          <w:p w:rsidR="004F1D45" w:rsidRPr="004F1D45" w:rsidRDefault="004F1D45" w:rsidP="004F1D45">
            <w:pPr>
              <w:rPr>
                <w:color w:val="auto"/>
              </w:rPr>
            </w:pPr>
            <w:r w:rsidRPr="004F1D45">
              <w:rPr>
                <w:color w:val="auto"/>
              </w:rPr>
              <w:t>- Datum</w:t>
            </w:r>
          </w:p>
        </w:tc>
        <w:tc>
          <w:tcPr>
            <w:tcW w:w="1083" w:type="dxa"/>
          </w:tcPr>
          <w:p w:rsidR="004F1D45" w:rsidRDefault="004F1D45" w:rsidP="00AE34CE">
            <w:pPr>
              <w:rPr>
                <w:color w:val="595959" w:themeColor="text1" w:themeTint="A6"/>
              </w:rPr>
            </w:pPr>
          </w:p>
        </w:tc>
      </w:tr>
      <w:tr w:rsidR="004F1D45" w:rsidTr="00FF64E0">
        <w:tc>
          <w:tcPr>
            <w:tcW w:w="1990" w:type="dxa"/>
          </w:tcPr>
          <w:p w:rsidR="004F1D45" w:rsidRPr="004F1D45" w:rsidRDefault="004F1D45" w:rsidP="00AE34CE">
            <w:pPr>
              <w:rPr>
                <w:b/>
                <w:color w:val="auto"/>
              </w:rPr>
            </w:pPr>
            <w:r w:rsidRPr="004F1D45">
              <w:rPr>
                <w:b/>
                <w:color w:val="auto"/>
              </w:rPr>
              <w:t>Inhoudsopgave</w:t>
            </w:r>
          </w:p>
          <w:p w:rsidR="004F1D45" w:rsidRPr="004F1D45" w:rsidRDefault="004F1D45" w:rsidP="00AE34CE">
            <w:pPr>
              <w:rPr>
                <w:color w:val="auto"/>
              </w:rPr>
            </w:pPr>
          </w:p>
          <w:p w:rsidR="004F1D45" w:rsidRPr="004F1D45" w:rsidRDefault="004F1D45" w:rsidP="00AE34CE">
            <w:pPr>
              <w:rPr>
                <w:color w:val="auto"/>
              </w:rPr>
            </w:pPr>
            <w:r w:rsidRPr="004F1D45">
              <w:rPr>
                <w:color w:val="auto"/>
              </w:rPr>
              <w:t>Pagina 2</w:t>
            </w:r>
          </w:p>
        </w:tc>
        <w:tc>
          <w:tcPr>
            <w:tcW w:w="4504" w:type="dxa"/>
          </w:tcPr>
          <w:p w:rsidR="004F1D45" w:rsidRPr="004F1D45" w:rsidRDefault="004F1D45" w:rsidP="004F1D45">
            <w:pPr>
              <w:rPr>
                <w:color w:val="auto"/>
              </w:rPr>
            </w:pPr>
            <w:r w:rsidRPr="004F1D45">
              <w:rPr>
                <w:color w:val="auto"/>
              </w:rPr>
              <w:t xml:space="preserve">Maak een inhoudsopgave. </w:t>
            </w:r>
          </w:p>
          <w:p w:rsidR="004F1D45" w:rsidRPr="004F1D45" w:rsidRDefault="004F1D45" w:rsidP="004F1D45">
            <w:pPr>
              <w:rPr>
                <w:color w:val="auto"/>
              </w:rPr>
            </w:pPr>
            <w:r w:rsidRPr="004F1D45">
              <w:rPr>
                <w:color w:val="auto"/>
              </w:rPr>
              <w:br/>
              <w:t>Een inhoudsopgave is een overzicht van alle hoofdstukken van jouw werkstuk.</w:t>
            </w:r>
          </w:p>
        </w:tc>
        <w:tc>
          <w:tcPr>
            <w:tcW w:w="1083" w:type="dxa"/>
          </w:tcPr>
          <w:p w:rsidR="004F1D45" w:rsidRDefault="004F1D45" w:rsidP="00AE34CE">
            <w:pPr>
              <w:rPr>
                <w:color w:val="595959" w:themeColor="text1" w:themeTint="A6"/>
              </w:rPr>
            </w:pPr>
          </w:p>
        </w:tc>
      </w:tr>
      <w:tr w:rsidR="004F1D45" w:rsidTr="00FF64E0">
        <w:tc>
          <w:tcPr>
            <w:tcW w:w="1990" w:type="dxa"/>
          </w:tcPr>
          <w:p w:rsidR="004F1D45" w:rsidRPr="004F1D45" w:rsidRDefault="004F1D45" w:rsidP="00AE34CE">
            <w:pPr>
              <w:rPr>
                <w:b/>
                <w:color w:val="auto"/>
              </w:rPr>
            </w:pPr>
            <w:r w:rsidRPr="004F1D45">
              <w:rPr>
                <w:b/>
                <w:color w:val="auto"/>
              </w:rPr>
              <w:t>Inleiding</w:t>
            </w:r>
          </w:p>
          <w:p w:rsidR="004F1D45" w:rsidRPr="004F1D45" w:rsidRDefault="004F1D45" w:rsidP="00AE34CE">
            <w:pPr>
              <w:rPr>
                <w:color w:val="auto"/>
              </w:rPr>
            </w:pPr>
          </w:p>
          <w:p w:rsidR="004F1D45" w:rsidRPr="004F1D45" w:rsidRDefault="004F1D45" w:rsidP="00AE34CE">
            <w:pPr>
              <w:rPr>
                <w:color w:val="auto"/>
              </w:rPr>
            </w:pPr>
            <w:r w:rsidRPr="004F1D45">
              <w:rPr>
                <w:color w:val="auto"/>
              </w:rPr>
              <w:t>Pagina 3</w:t>
            </w:r>
          </w:p>
        </w:tc>
        <w:tc>
          <w:tcPr>
            <w:tcW w:w="4504" w:type="dxa"/>
          </w:tcPr>
          <w:p w:rsidR="004F1D45" w:rsidRPr="004F1D45" w:rsidRDefault="004F1D45" w:rsidP="00AE34CE">
            <w:pPr>
              <w:rPr>
                <w:color w:val="auto"/>
              </w:rPr>
            </w:pPr>
            <w:r w:rsidRPr="004F1D45">
              <w:rPr>
                <w:color w:val="auto"/>
              </w:rPr>
              <w:t>In dit korte hoofdstuk schrijf je een stukje waarom dat jij over dit dier jouw werkstuk maakt. Probeer uit te leggen waarom je dit dier leuk, lief, mooi of interessant vindt.</w:t>
            </w:r>
          </w:p>
        </w:tc>
        <w:tc>
          <w:tcPr>
            <w:tcW w:w="1083" w:type="dxa"/>
          </w:tcPr>
          <w:p w:rsidR="004F1D45" w:rsidRDefault="004F1D45" w:rsidP="00AE34CE">
            <w:pPr>
              <w:rPr>
                <w:color w:val="595959" w:themeColor="text1" w:themeTint="A6"/>
              </w:rPr>
            </w:pPr>
          </w:p>
        </w:tc>
      </w:tr>
      <w:tr w:rsidR="004F1D45" w:rsidTr="00FF64E0">
        <w:tc>
          <w:tcPr>
            <w:tcW w:w="1990" w:type="dxa"/>
          </w:tcPr>
          <w:p w:rsidR="004F1D45" w:rsidRPr="004F1D45" w:rsidRDefault="004F1D45" w:rsidP="00AE34CE">
            <w:pPr>
              <w:rPr>
                <w:b/>
                <w:color w:val="auto"/>
              </w:rPr>
            </w:pPr>
            <w:r w:rsidRPr="004F1D45">
              <w:rPr>
                <w:b/>
                <w:color w:val="auto"/>
              </w:rPr>
              <w:t>Plaats in het dierenrijk:</w:t>
            </w:r>
          </w:p>
          <w:p w:rsidR="004F1D45" w:rsidRPr="004F1D45" w:rsidRDefault="004F1D45" w:rsidP="00AE34CE">
            <w:pPr>
              <w:rPr>
                <w:b/>
                <w:color w:val="auto"/>
              </w:rPr>
            </w:pPr>
          </w:p>
          <w:p w:rsidR="004F1D45" w:rsidRPr="004F1D45" w:rsidRDefault="004F1D45" w:rsidP="00AE34CE">
            <w:pPr>
              <w:rPr>
                <w:color w:val="auto"/>
              </w:rPr>
            </w:pPr>
            <w:r w:rsidRPr="004F1D45">
              <w:rPr>
                <w:color w:val="auto"/>
              </w:rPr>
              <w:t>Pagina 4</w:t>
            </w:r>
          </w:p>
        </w:tc>
        <w:tc>
          <w:tcPr>
            <w:tcW w:w="4504" w:type="dxa"/>
          </w:tcPr>
          <w:p w:rsidR="004F1D45" w:rsidRDefault="001C2C70" w:rsidP="00AE34CE">
            <w:pPr>
              <w:rPr>
                <w:color w:val="auto"/>
              </w:rPr>
            </w:pPr>
            <w:r>
              <w:rPr>
                <w:noProof/>
                <w:color w:val="0000FF"/>
                <w:lang w:eastAsia="nl-NL"/>
              </w:rPr>
              <w:drawing>
                <wp:anchor distT="0" distB="0" distL="114300" distR="114300" simplePos="0" relativeHeight="251671552" behindDoc="0" locked="0" layoutInCell="1" allowOverlap="1">
                  <wp:simplePos x="0" y="0"/>
                  <wp:positionH relativeFrom="column">
                    <wp:posOffset>1105424</wp:posOffset>
                  </wp:positionH>
                  <wp:positionV relativeFrom="paragraph">
                    <wp:posOffset>377797</wp:posOffset>
                  </wp:positionV>
                  <wp:extent cx="1613356" cy="2615979"/>
                  <wp:effectExtent l="0" t="0" r="6350" b="0"/>
                  <wp:wrapThrough wrapText="bothSides">
                    <wp:wrapPolygon edited="0">
                      <wp:start x="0" y="0"/>
                      <wp:lineTo x="0" y="21395"/>
                      <wp:lineTo x="21430" y="21395"/>
                      <wp:lineTo x="21430" y="0"/>
                      <wp:lineTo x="0" y="0"/>
                    </wp:wrapPolygon>
                  </wp:wrapThrough>
                  <wp:docPr id="2" name="Afbeelding 2" descr="Afbeeldingsresultaat voor stam, klasse or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tam, klasse orde">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770"/>
                          <a:stretch/>
                        </pic:blipFill>
                        <pic:spPr bwMode="auto">
                          <a:xfrm>
                            <a:off x="0" y="0"/>
                            <a:ext cx="1613356" cy="26159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D45" w:rsidRPr="004F1D45">
              <w:rPr>
                <w:color w:val="auto"/>
              </w:rPr>
              <w:t>In dit hoofdstuk beschrijf je de plaats van het dier in het dierenrijk. Denk aan:</w:t>
            </w:r>
            <w:r w:rsidR="004F1D45" w:rsidRPr="004F1D45">
              <w:rPr>
                <w:color w:val="auto"/>
              </w:rPr>
              <w:br/>
            </w:r>
            <w:r w:rsidR="004F1D45" w:rsidRPr="004F1D45">
              <w:rPr>
                <w:color w:val="auto"/>
              </w:rPr>
              <w:br/>
              <w:t xml:space="preserve">- Bij welke stam </w:t>
            </w:r>
            <w:r>
              <w:rPr>
                <w:color w:val="auto"/>
              </w:rPr>
              <w:br/>
            </w:r>
            <w:r w:rsidR="004F1D45" w:rsidRPr="004F1D45">
              <w:rPr>
                <w:color w:val="auto"/>
              </w:rPr>
              <w:t>hoort het dier?</w:t>
            </w:r>
            <w:r>
              <w:rPr>
                <w:color w:val="auto"/>
              </w:rPr>
              <w:br/>
            </w:r>
            <w:r w:rsidR="004F1D45" w:rsidRPr="004F1D45">
              <w:rPr>
                <w:color w:val="auto"/>
              </w:rPr>
              <w:br/>
              <w:t>- Bij welke klasse?</w:t>
            </w:r>
            <w:r>
              <w:rPr>
                <w:color w:val="auto"/>
              </w:rPr>
              <w:br/>
            </w:r>
            <w:r w:rsidR="004F1D45" w:rsidRPr="004F1D45">
              <w:rPr>
                <w:color w:val="auto"/>
              </w:rPr>
              <w:br/>
              <w:t>- In welke orde?</w:t>
            </w:r>
            <w:r>
              <w:rPr>
                <w:color w:val="auto"/>
              </w:rPr>
              <w:br/>
            </w:r>
            <w:r w:rsidR="004F1D45" w:rsidRPr="004F1D45">
              <w:rPr>
                <w:color w:val="auto"/>
              </w:rPr>
              <w:br/>
              <w:t>- Welke soort?</w:t>
            </w:r>
          </w:p>
          <w:p w:rsidR="001C2C70" w:rsidRDefault="001C2C70" w:rsidP="00AE34CE">
            <w:pPr>
              <w:rPr>
                <w:color w:val="auto"/>
              </w:rPr>
            </w:pPr>
          </w:p>
          <w:p w:rsidR="001C2C70" w:rsidRDefault="001C2C70" w:rsidP="00AE34CE">
            <w:pPr>
              <w:rPr>
                <w:color w:val="auto"/>
              </w:rPr>
            </w:pPr>
            <w:r>
              <w:rPr>
                <w:color w:val="auto"/>
              </w:rPr>
              <w:t>Voorbeeld:</w:t>
            </w:r>
          </w:p>
          <w:p w:rsidR="001C2C70" w:rsidRDefault="001C2C70" w:rsidP="00AE34CE">
            <w:pPr>
              <w:rPr>
                <w:noProof/>
                <w:color w:val="0000FF"/>
                <w:lang w:eastAsia="nl-NL"/>
              </w:rPr>
            </w:pPr>
          </w:p>
          <w:p w:rsidR="001C2C70" w:rsidRPr="004F1D45" w:rsidRDefault="001C2C70" w:rsidP="00AE34CE">
            <w:pPr>
              <w:rPr>
                <w:color w:val="auto"/>
              </w:rPr>
            </w:pPr>
          </w:p>
        </w:tc>
        <w:tc>
          <w:tcPr>
            <w:tcW w:w="1083" w:type="dxa"/>
          </w:tcPr>
          <w:p w:rsidR="004F1D45" w:rsidRDefault="004F1D45" w:rsidP="00AE34CE">
            <w:pPr>
              <w:rPr>
                <w:color w:val="595959" w:themeColor="text1" w:themeTint="A6"/>
              </w:rPr>
            </w:pPr>
            <w:bookmarkStart w:id="0" w:name="_GoBack"/>
            <w:bookmarkEnd w:id="0"/>
          </w:p>
        </w:tc>
      </w:tr>
      <w:tr w:rsidR="004F1D45" w:rsidTr="00FF64E0">
        <w:tc>
          <w:tcPr>
            <w:tcW w:w="1990" w:type="dxa"/>
          </w:tcPr>
          <w:p w:rsidR="001C2C70" w:rsidRDefault="001C2C70" w:rsidP="00AE34CE">
            <w:pPr>
              <w:rPr>
                <w:b/>
                <w:color w:val="auto"/>
              </w:rPr>
            </w:pPr>
          </w:p>
          <w:p w:rsidR="001C2C70" w:rsidRDefault="001C2C70" w:rsidP="00AE34CE">
            <w:pPr>
              <w:rPr>
                <w:b/>
                <w:color w:val="auto"/>
              </w:rPr>
            </w:pPr>
          </w:p>
          <w:p w:rsidR="001C2C70" w:rsidRDefault="001C2C70" w:rsidP="00AE34CE">
            <w:pPr>
              <w:rPr>
                <w:b/>
                <w:color w:val="auto"/>
              </w:rPr>
            </w:pPr>
          </w:p>
          <w:p w:rsidR="001C2C70" w:rsidRDefault="001C2C70" w:rsidP="00AE34CE">
            <w:pPr>
              <w:rPr>
                <w:b/>
                <w:color w:val="auto"/>
              </w:rPr>
            </w:pPr>
          </w:p>
          <w:p w:rsidR="004F1D45" w:rsidRPr="004F1D45" w:rsidRDefault="004F1D45" w:rsidP="00AE34CE">
            <w:pPr>
              <w:rPr>
                <w:b/>
                <w:color w:val="auto"/>
              </w:rPr>
            </w:pPr>
            <w:r w:rsidRPr="004F1D45">
              <w:rPr>
                <w:b/>
                <w:color w:val="auto"/>
              </w:rPr>
              <w:t>Bouw:</w:t>
            </w:r>
          </w:p>
          <w:p w:rsidR="004F1D45" w:rsidRPr="004F1D45" w:rsidRDefault="004F1D45" w:rsidP="00AE34CE">
            <w:pPr>
              <w:rPr>
                <w:b/>
                <w:color w:val="auto"/>
              </w:rPr>
            </w:pPr>
          </w:p>
          <w:p w:rsidR="004F1D45" w:rsidRPr="004F1D45" w:rsidRDefault="004F1D45" w:rsidP="00AE34CE">
            <w:pPr>
              <w:rPr>
                <w:color w:val="auto"/>
              </w:rPr>
            </w:pPr>
            <w:r w:rsidRPr="004F1D45">
              <w:rPr>
                <w:color w:val="auto"/>
              </w:rPr>
              <w:t>Pagina 5</w:t>
            </w:r>
          </w:p>
        </w:tc>
        <w:tc>
          <w:tcPr>
            <w:tcW w:w="4504" w:type="dxa"/>
          </w:tcPr>
          <w:p w:rsidR="001C2C70" w:rsidRDefault="001C2C70" w:rsidP="004F1D45">
            <w:pPr>
              <w:pStyle w:val="Normaalweb"/>
              <w:spacing w:before="0" w:beforeAutospacing="0" w:after="240" w:afterAutospacing="0" w:line="300" w:lineRule="atLeast"/>
              <w:ind w:left="28"/>
              <w:textAlignment w:val="top"/>
              <w:rPr>
                <w:rFonts w:ascii="Arial" w:hAnsi="Arial" w:cs="Arial"/>
              </w:rPr>
            </w:pPr>
          </w:p>
          <w:p w:rsidR="001C2C70" w:rsidRDefault="001C2C70" w:rsidP="004F1D45">
            <w:pPr>
              <w:pStyle w:val="Normaalweb"/>
              <w:spacing w:before="0" w:beforeAutospacing="0" w:after="240" w:afterAutospacing="0" w:line="300" w:lineRule="atLeast"/>
              <w:ind w:left="28"/>
              <w:textAlignment w:val="top"/>
              <w:rPr>
                <w:rFonts w:ascii="Arial" w:hAnsi="Arial" w:cs="Arial"/>
              </w:rPr>
            </w:pP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In dit hoofdstuk beschrijf je het uiterlijk van het dier. Denk aan:</w:t>
            </w:r>
          </w:p>
          <w:p w:rsidR="004F1D45" w:rsidRPr="004F1D45" w:rsidRDefault="004F1D45" w:rsidP="004F1D45">
            <w:pPr>
              <w:rPr>
                <w:color w:val="auto"/>
              </w:rPr>
            </w:pPr>
            <w:r w:rsidRPr="004F1D45">
              <w:rPr>
                <w:color w:val="auto"/>
                <w:lang w:eastAsia="nl-NL"/>
              </w:rPr>
              <w:t>-</w:t>
            </w:r>
            <w:r w:rsidRPr="004F1D45">
              <w:rPr>
                <w:color w:val="auto"/>
              </w:rPr>
              <w:t xml:space="preserve"> Kleur</w:t>
            </w:r>
            <w:r w:rsidRPr="004F1D45">
              <w:rPr>
                <w:color w:val="auto"/>
              </w:rPr>
              <w:br/>
              <w:t>- Afmetingen</w:t>
            </w:r>
            <w:r w:rsidRPr="004F1D45">
              <w:rPr>
                <w:color w:val="auto"/>
              </w:rPr>
              <w:br/>
              <w:t>- Ledematen</w:t>
            </w:r>
            <w:r w:rsidRPr="004F1D45">
              <w:rPr>
                <w:color w:val="auto"/>
              </w:rPr>
              <w:br/>
              <w:t xml:space="preserve">- Schrijf ook iets bijzonders over de binnenkant van het dier. </w:t>
            </w:r>
            <w:r>
              <w:rPr>
                <w:color w:val="auto"/>
              </w:rPr>
              <w:br/>
            </w:r>
            <w:r w:rsidRPr="004F1D45">
              <w:rPr>
                <w:color w:val="auto"/>
              </w:rPr>
              <w:t>Bijv. gebit, maag etc.</w:t>
            </w:r>
          </w:p>
        </w:tc>
        <w:tc>
          <w:tcPr>
            <w:tcW w:w="1083" w:type="dxa"/>
          </w:tcPr>
          <w:p w:rsidR="004F1D45" w:rsidRDefault="004F1D45" w:rsidP="00AE34CE">
            <w:pPr>
              <w:rPr>
                <w:color w:val="595959" w:themeColor="text1" w:themeTint="A6"/>
              </w:rPr>
            </w:pPr>
          </w:p>
        </w:tc>
      </w:tr>
      <w:tr w:rsidR="004F1D45" w:rsidTr="00FF64E0">
        <w:tc>
          <w:tcPr>
            <w:tcW w:w="1990" w:type="dxa"/>
          </w:tcPr>
          <w:p w:rsidR="004F1D45" w:rsidRDefault="004F1D45" w:rsidP="00AE34CE">
            <w:pPr>
              <w:rPr>
                <w:b/>
                <w:color w:val="auto"/>
              </w:rPr>
            </w:pPr>
          </w:p>
          <w:p w:rsidR="004F1D45" w:rsidRDefault="004F1D45" w:rsidP="00AE34CE">
            <w:pPr>
              <w:rPr>
                <w:b/>
                <w:color w:val="auto"/>
              </w:rPr>
            </w:pPr>
            <w:r>
              <w:rPr>
                <w:b/>
                <w:color w:val="auto"/>
              </w:rPr>
              <w:t>Leefomgeving als huisdier en in het wild:</w:t>
            </w:r>
          </w:p>
          <w:p w:rsidR="004F1D45" w:rsidRDefault="004F1D45" w:rsidP="00AE34CE">
            <w:pPr>
              <w:rPr>
                <w:b/>
                <w:color w:val="auto"/>
              </w:rPr>
            </w:pPr>
          </w:p>
          <w:p w:rsidR="004F1D45" w:rsidRPr="004F1D45" w:rsidRDefault="004F1D45" w:rsidP="00AE34CE">
            <w:pPr>
              <w:rPr>
                <w:color w:val="auto"/>
              </w:rPr>
            </w:pPr>
            <w:r>
              <w:rPr>
                <w:color w:val="auto"/>
              </w:rPr>
              <w:t>Pagina 6</w:t>
            </w:r>
          </w:p>
        </w:tc>
        <w:tc>
          <w:tcPr>
            <w:tcW w:w="4504" w:type="dxa"/>
          </w:tcPr>
          <w:p w:rsidR="004F1D45" w:rsidRDefault="004F1D45" w:rsidP="00AE34CE">
            <w:pPr>
              <w:rPr>
                <w:color w:val="auto"/>
              </w:rPr>
            </w:pPr>
          </w:p>
          <w:p w:rsidR="004F1D45" w:rsidRDefault="004F1D45" w:rsidP="00AE34CE">
            <w:pPr>
              <w:rPr>
                <w:color w:val="auto"/>
              </w:rPr>
            </w:pPr>
          </w:p>
          <w:p w:rsidR="004F1D45" w:rsidRDefault="004F1D45" w:rsidP="00AE34CE">
            <w:pPr>
              <w:rPr>
                <w:color w:val="auto"/>
              </w:rPr>
            </w:pP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 xml:space="preserve">In dit hoofdstuk beschrijf je in welk deel van de wereld het dier voorkomt en hoe zijn natuurlijke omgeving eruit ziet. </w:t>
            </w:r>
            <w:r>
              <w:rPr>
                <w:rFonts w:ascii="Arial" w:hAnsi="Arial" w:cs="Arial"/>
              </w:rPr>
              <w:br/>
              <w:t xml:space="preserve">Bijv. in bossen of in sloten. </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 xml:space="preserve">Ook beschrijf je hoe dat de leefomgeving eruit ziet als huisdier. </w:t>
            </w:r>
            <w:r>
              <w:rPr>
                <w:rFonts w:ascii="Arial" w:hAnsi="Arial" w:cs="Arial"/>
              </w:rPr>
              <w:br/>
              <w:t>Bijv. binnen en/of buiten</w:t>
            </w:r>
          </w:p>
          <w:p w:rsidR="004F1D45" w:rsidRPr="004F1D45" w:rsidRDefault="004F1D45" w:rsidP="004F1D45">
            <w:pPr>
              <w:rPr>
                <w:color w:val="auto"/>
              </w:rPr>
            </w:pPr>
            <w:r w:rsidRPr="004F1D45">
              <w:rPr>
                <w:color w:val="auto"/>
              </w:rPr>
              <w:t>Komt dit overeen of zie je verschillen? Beschrijf dit!</w:t>
            </w:r>
          </w:p>
        </w:tc>
        <w:tc>
          <w:tcPr>
            <w:tcW w:w="1083" w:type="dxa"/>
          </w:tcPr>
          <w:p w:rsidR="004F1D45" w:rsidRDefault="004F1D45" w:rsidP="00AE34CE">
            <w:pPr>
              <w:rPr>
                <w:color w:val="595959" w:themeColor="text1" w:themeTint="A6"/>
              </w:rPr>
            </w:pPr>
          </w:p>
        </w:tc>
      </w:tr>
      <w:tr w:rsidR="004F1D45" w:rsidTr="00FF64E0">
        <w:tc>
          <w:tcPr>
            <w:tcW w:w="1990" w:type="dxa"/>
          </w:tcPr>
          <w:p w:rsidR="004F1D45" w:rsidRPr="004F1D45" w:rsidRDefault="004F1D45" w:rsidP="00AE34CE">
            <w:pPr>
              <w:rPr>
                <w:b/>
                <w:color w:val="auto"/>
              </w:rPr>
            </w:pPr>
            <w:r w:rsidRPr="004F1D45">
              <w:rPr>
                <w:b/>
                <w:color w:val="auto"/>
              </w:rPr>
              <w:t>Voortplanting en jongen:</w:t>
            </w:r>
          </w:p>
          <w:p w:rsidR="004F1D45" w:rsidRDefault="004F1D45" w:rsidP="00AE34CE">
            <w:pPr>
              <w:rPr>
                <w:color w:val="auto"/>
              </w:rPr>
            </w:pPr>
          </w:p>
          <w:p w:rsidR="004F1D45" w:rsidRPr="004F1D45" w:rsidRDefault="004F1D45" w:rsidP="00AE34CE">
            <w:pPr>
              <w:rPr>
                <w:color w:val="auto"/>
              </w:rPr>
            </w:pPr>
            <w:r>
              <w:rPr>
                <w:color w:val="auto"/>
              </w:rPr>
              <w:t xml:space="preserve">Pagina 7 </w:t>
            </w:r>
          </w:p>
        </w:tc>
        <w:tc>
          <w:tcPr>
            <w:tcW w:w="4504" w:type="dxa"/>
          </w:tcPr>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In dit hoofdstuk schrijf je over de voortplanting van het dier.</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sidRPr="0012624D">
              <w:rPr>
                <w:rFonts w:ascii="Arial" w:hAnsi="Arial" w:cs="Arial"/>
              </w:rPr>
              <w:t>-</w:t>
            </w:r>
            <w:r>
              <w:rPr>
                <w:rFonts w:ascii="Arial" w:hAnsi="Arial" w:cs="Arial"/>
              </w:rPr>
              <w:t xml:space="preserve"> Wanneer en hoe komen de dieren bij elkaar?</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 xml:space="preserve">- Hoe en wie zorgt er voor de jongen? </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 xml:space="preserve">- Legt het dier eitjes? </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 xml:space="preserve">- Hoe lang moeten de jongen verzorgd worden? </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Pr>
                <w:rFonts w:ascii="Arial" w:hAnsi="Arial" w:cs="Arial"/>
              </w:rPr>
              <w:t>- ……</w:t>
            </w:r>
          </w:p>
          <w:p w:rsidR="004F1D45" w:rsidRPr="004F1D45" w:rsidRDefault="004F1D45" w:rsidP="004F1D45">
            <w:pPr>
              <w:rPr>
                <w:color w:val="auto"/>
              </w:rPr>
            </w:pPr>
            <w:r>
              <w:t>- ……</w:t>
            </w:r>
          </w:p>
        </w:tc>
        <w:tc>
          <w:tcPr>
            <w:tcW w:w="1083" w:type="dxa"/>
          </w:tcPr>
          <w:p w:rsidR="004F1D45" w:rsidRDefault="004F1D45" w:rsidP="00AE34CE">
            <w:pPr>
              <w:rPr>
                <w:color w:val="595959" w:themeColor="text1" w:themeTint="A6"/>
              </w:rPr>
            </w:pPr>
          </w:p>
        </w:tc>
      </w:tr>
      <w:tr w:rsidR="004F1D45" w:rsidTr="00FF64E0">
        <w:tc>
          <w:tcPr>
            <w:tcW w:w="1990" w:type="dxa"/>
          </w:tcPr>
          <w:p w:rsidR="004F1D45" w:rsidRPr="004F1D45" w:rsidRDefault="00FF64E0" w:rsidP="004F1D45">
            <w:pPr>
              <w:pStyle w:val="Normaalweb"/>
              <w:spacing w:before="0" w:beforeAutospacing="0" w:after="0" w:afterAutospacing="0" w:line="300" w:lineRule="atLeast"/>
              <w:textAlignment w:val="top"/>
              <w:rPr>
                <w:rStyle w:val="Zwaar"/>
                <w:rFonts w:ascii="Arial" w:eastAsiaTheme="majorEastAsia" w:hAnsi="Arial" w:cs="Arial"/>
                <w:bdr w:val="none" w:sz="0" w:space="0" w:color="auto" w:frame="1"/>
              </w:rPr>
            </w:pPr>
            <w:r>
              <w:rPr>
                <w:rStyle w:val="Zwaar"/>
                <w:rFonts w:ascii="Arial" w:eastAsiaTheme="majorEastAsia" w:hAnsi="Arial" w:cs="Arial"/>
                <w:bdr w:val="none" w:sz="0" w:space="0" w:color="auto" w:frame="1"/>
              </w:rPr>
              <w:t>Extra</w:t>
            </w:r>
            <w:r w:rsidR="004F1D45" w:rsidRPr="004F1D45">
              <w:rPr>
                <w:rStyle w:val="Zwaar"/>
                <w:rFonts w:ascii="Arial" w:eastAsiaTheme="majorEastAsia" w:hAnsi="Arial" w:cs="Arial"/>
                <w:bdr w:val="none" w:sz="0" w:space="0" w:color="auto" w:frame="1"/>
              </w:rPr>
              <w:t>:</w:t>
            </w:r>
          </w:p>
          <w:p w:rsidR="004F1D45" w:rsidRPr="004F1D45" w:rsidRDefault="004F1D45" w:rsidP="004F1D45">
            <w:pPr>
              <w:pStyle w:val="Normaalweb"/>
              <w:spacing w:before="0" w:beforeAutospacing="0" w:after="0" w:afterAutospacing="0" w:line="300" w:lineRule="atLeast"/>
              <w:textAlignment w:val="top"/>
              <w:rPr>
                <w:rStyle w:val="Zwaar"/>
                <w:rFonts w:eastAsiaTheme="majorEastAsia"/>
                <w:bdr w:val="none" w:sz="0" w:space="0" w:color="auto" w:frame="1"/>
              </w:rPr>
            </w:pPr>
          </w:p>
          <w:p w:rsidR="004F1D45" w:rsidRPr="004F1D45" w:rsidRDefault="004F1D45" w:rsidP="004F1D45">
            <w:pPr>
              <w:pStyle w:val="Normaalweb"/>
              <w:spacing w:before="0" w:beforeAutospacing="0" w:after="0" w:afterAutospacing="0" w:line="300" w:lineRule="atLeast"/>
              <w:textAlignment w:val="top"/>
              <w:rPr>
                <w:rStyle w:val="Zwaar"/>
                <w:rFonts w:eastAsiaTheme="majorEastAsia"/>
                <w:bdr w:val="none" w:sz="0" w:space="0" w:color="auto" w:frame="1"/>
              </w:rPr>
            </w:pPr>
          </w:p>
          <w:p w:rsidR="004F1D45" w:rsidRPr="004F1D45" w:rsidRDefault="004F1D45" w:rsidP="004F1D45">
            <w:pPr>
              <w:pStyle w:val="Normaalweb"/>
              <w:spacing w:before="0" w:beforeAutospacing="0" w:after="0" w:afterAutospacing="0" w:line="300" w:lineRule="atLeast"/>
              <w:textAlignment w:val="top"/>
              <w:rPr>
                <w:rStyle w:val="Zwaar"/>
                <w:rFonts w:eastAsiaTheme="majorEastAsia"/>
                <w:bdr w:val="none" w:sz="0" w:space="0" w:color="auto" w:frame="1"/>
              </w:rPr>
            </w:pPr>
          </w:p>
          <w:p w:rsidR="004F1D45" w:rsidRPr="004F1D45" w:rsidRDefault="004F1D45" w:rsidP="004F1D45">
            <w:pPr>
              <w:rPr>
                <w:color w:val="auto"/>
              </w:rPr>
            </w:pPr>
            <w:r w:rsidRPr="004F1D45">
              <w:rPr>
                <w:rStyle w:val="Zwaar"/>
                <w:rFonts w:eastAsiaTheme="majorEastAsia"/>
                <w:b w:val="0"/>
                <w:color w:val="auto"/>
                <w:bdr w:val="none" w:sz="0" w:space="0" w:color="auto" w:frame="1"/>
              </w:rPr>
              <w:t>Pagina 8</w:t>
            </w:r>
          </w:p>
        </w:tc>
        <w:tc>
          <w:tcPr>
            <w:tcW w:w="4504" w:type="dxa"/>
          </w:tcPr>
          <w:p w:rsidR="004F1D45" w:rsidRPr="00DF7645" w:rsidRDefault="004F1D45" w:rsidP="004F1D45">
            <w:pPr>
              <w:pStyle w:val="Normaalweb"/>
              <w:spacing w:before="0" w:beforeAutospacing="0" w:after="240" w:afterAutospacing="0" w:line="300" w:lineRule="atLeast"/>
              <w:textAlignment w:val="top"/>
              <w:rPr>
                <w:rFonts w:ascii="Arial" w:hAnsi="Arial" w:cs="Arial"/>
              </w:rPr>
            </w:pPr>
            <w:r>
              <w:rPr>
                <w:rFonts w:ascii="Arial" w:hAnsi="Arial" w:cs="Arial"/>
              </w:rPr>
              <w:lastRenderedPageBreak/>
              <w:t>Je hebt nu veel informatie opgezocht over het dier. In dit hoofdstuk b</w:t>
            </w:r>
            <w:r w:rsidRPr="00DF7645">
              <w:rPr>
                <w:rFonts w:ascii="Arial" w:hAnsi="Arial" w:cs="Arial"/>
              </w:rPr>
              <w:t xml:space="preserve">eschrijf </w:t>
            </w:r>
            <w:r>
              <w:rPr>
                <w:rFonts w:ascii="Arial" w:hAnsi="Arial" w:cs="Arial"/>
              </w:rPr>
              <w:t>je alles wat dat jij nog extra kan en wil</w:t>
            </w:r>
            <w:r w:rsidRPr="00DF7645">
              <w:rPr>
                <w:rFonts w:ascii="Arial" w:hAnsi="Arial" w:cs="Arial"/>
              </w:rPr>
              <w:t xml:space="preserve"> </w:t>
            </w:r>
            <w:r w:rsidRPr="00DF7645">
              <w:rPr>
                <w:rFonts w:ascii="Arial" w:hAnsi="Arial" w:cs="Arial"/>
              </w:rPr>
              <w:lastRenderedPageBreak/>
              <w:t xml:space="preserve">vertellen over dit dier. </w:t>
            </w:r>
            <w:r>
              <w:rPr>
                <w:rFonts w:ascii="Arial" w:hAnsi="Arial" w:cs="Arial"/>
              </w:rPr>
              <w:br/>
            </w:r>
            <w:r w:rsidRPr="00DF7645">
              <w:rPr>
                <w:rFonts w:ascii="Arial" w:hAnsi="Arial" w:cs="Arial"/>
              </w:rPr>
              <w:br/>
              <w:t xml:space="preserve">Bijvoorbeeld: </w:t>
            </w:r>
            <w:r>
              <w:rPr>
                <w:rFonts w:ascii="Arial" w:hAnsi="Arial" w:cs="Arial"/>
              </w:rPr>
              <w:br/>
              <w:t>‘</w:t>
            </w:r>
            <w:r w:rsidRPr="00DF7645">
              <w:rPr>
                <w:rFonts w:ascii="Arial" w:hAnsi="Arial" w:cs="Arial"/>
              </w:rPr>
              <w:t>Wordt het gebruikt in de landbouw ? Hoe en waarom. Wat vind jij ervan ?”</w:t>
            </w:r>
          </w:p>
          <w:p w:rsidR="004F1D45" w:rsidRDefault="004F1D45" w:rsidP="004F1D45">
            <w:pPr>
              <w:pStyle w:val="Normaalweb"/>
              <w:spacing w:before="0" w:beforeAutospacing="0" w:after="240" w:afterAutospacing="0" w:line="300" w:lineRule="atLeast"/>
              <w:ind w:left="28"/>
              <w:textAlignment w:val="top"/>
              <w:rPr>
                <w:rFonts w:ascii="Arial" w:hAnsi="Arial" w:cs="Arial"/>
              </w:rPr>
            </w:pPr>
            <w:r w:rsidRPr="00DF7645">
              <w:rPr>
                <w:rFonts w:ascii="Arial" w:hAnsi="Arial" w:cs="Arial"/>
              </w:rPr>
              <w:t>Kan dit dier ook samenleven met anderen diersoorten?</w:t>
            </w:r>
          </w:p>
          <w:p w:rsidR="004F1D45" w:rsidRPr="004F1D45" w:rsidRDefault="004F1D45" w:rsidP="004F1D45">
            <w:pPr>
              <w:rPr>
                <w:color w:val="auto"/>
              </w:rPr>
            </w:pPr>
            <w:r w:rsidRPr="004F1D45">
              <w:rPr>
                <w:color w:val="auto"/>
              </w:rPr>
              <w:t>Hier benoem je minimaal 5 weetjes over het dier.</w:t>
            </w:r>
          </w:p>
        </w:tc>
        <w:tc>
          <w:tcPr>
            <w:tcW w:w="1083" w:type="dxa"/>
          </w:tcPr>
          <w:p w:rsidR="004F1D45" w:rsidRDefault="004F1D45" w:rsidP="00AE34CE">
            <w:pPr>
              <w:rPr>
                <w:color w:val="595959" w:themeColor="text1" w:themeTint="A6"/>
              </w:rPr>
            </w:pPr>
          </w:p>
        </w:tc>
      </w:tr>
      <w:tr w:rsidR="004F1D45" w:rsidTr="00FF64E0">
        <w:tc>
          <w:tcPr>
            <w:tcW w:w="1990" w:type="dxa"/>
          </w:tcPr>
          <w:p w:rsidR="00FF64E0" w:rsidRDefault="00FF64E0" w:rsidP="00AE34CE">
            <w:pPr>
              <w:rPr>
                <w:b/>
                <w:color w:val="auto"/>
              </w:rPr>
            </w:pPr>
          </w:p>
          <w:p w:rsidR="00FF64E0" w:rsidRDefault="00FF64E0" w:rsidP="00AE34CE">
            <w:pPr>
              <w:rPr>
                <w:b/>
                <w:color w:val="auto"/>
              </w:rPr>
            </w:pPr>
          </w:p>
          <w:p w:rsidR="00FF64E0" w:rsidRDefault="00FF64E0" w:rsidP="00AE34CE">
            <w:pPr>
              <w:rPr>
                <w:b/>
                <w:color w:val="auto"/>
              </w:rPr>
            </w:pPr>
          </w:p>
          <w:p w:rsidR="00FF64E0" w:rsidRDefault="00FF64E0" w:rsidP="00AE34CE">
            <w:pPr>
              <w:rPr>
                <w:b/>
                <w:color w:val="auto"/>
              </w:rPr>
            </w:pPr>
          </w:p>
          <w:p w:rsidR="004F1D45" w:rsidRDefault="00FF64E0" w:rsidP="00AE34CE">
            <w:pPr>
              <w:rPr>
                <w:b/>
                <w:color w:val="auto"/>
              </w:rPr>
            </w:pPr>
            <w:r>
              <w:rPr>
                <w:b/>
                <w:color w:val="auto"/>
              </w:rPr>
              <w:t>Slotwoord:</w:t>
            </w:r>
          </w:p>
          <w:p w:rsidR="00FF64E0" w:rsidRDefault="00FF64E0" w:rsidP="00AE34CE">
            <w:pPr>
              <w:rPr>
                <w:b/>
                <w:color w:val="auto"/>
              </w:rPr>
            </w:pPr>
          </w:p>
          <w:p w:rsidR="00FF64E0" w:rsidRPr="00FF64E0" w:rsidRDefault="00FF64E0" w:rsidP="00AE34CE">
            <w:pPr>
              <w:rPr>
                <w:color w:val="auto"/>
              </w:rPr>
            </w:pPr>
            <w:r>
              <w:rPr>
                <w:color w:val="auto"/>
              </w:rPr>
              <w:t xml:space="preserve">Pagina 9 </w:t>
            </w:r>
          </w:p>
        </w:tc>
        <w:tc>
          <w:tcPr>
            <w:tcW w:w="4504" w:type="dxa"/>
          </w:tcPr>
          <w:p w:rsidR="00FF64E0" w:rsidRDefault="00FF64E0" w:rsidP="00FF64E0">
            <w:pPr>
              <w:pStyle w:val="Normaalweb"/>
              <w:spacing w:before="0" w:beforeAutospacing="0" w:after="240" w:afterAutospacing="0" w:line="300" w:lineRule="atLeast"/>
              <w:ind w:left="28"/>
              <w:textAlignment w:val="top"/>
              <w:rPr>
                <w:rFonts w:ascii="Arial" w:hAnsi="Arial" w:cs="Arial"/>
              </w:rPr>
            </w:pPr>
          </w:p>
          <w:p w:rsidR="00FF64E0" w:rsidRDefault="00FF64E0" w:rsidP="00FF64E0">
            <w:pPr>
              <w:pStyle w:val="Normaalweb"/>
              <w:spacing w:before="0" w:beforeAutospacing="0" w:after="240" w:afterAutospacing="0" w:line="300" w:lineRule="atLeast"/>
              <w:ind w:left="28"/>
              <w:textAlignment w:val="top"/>
              <w:rPr>
                <w:rFonts w:ascii="Arial" w:hAnsi="Arial" w:cs="Arial"/>
              </w:rPr>
            </w:pPr>
          </w:p>
          <w:p w:rsidR="00FF64E0" w:rsidRPr="00DF7645" w:rsidRDefault="00FF64E0" w:rsidP="00FF64E0">
            <w:pPr>
              <w:pStyle w:val="Normaalweb"/>
              <w:spacing w:before="0" w:beforeAutospacing="0" w:after="240" w:afterAutospacing="0" w:line="300" w:lineRule="atLeast"/>
              <w:ind w:left="28"/>
              <w:textAlignment w:val="top"/>
              <w:rPr>
                <w:rFonts w:ascii="Arial" w:hAnsi="Arial" w:cs="Arial"/>
              </w:rPr>
            </w:pPr>
            <w:r w:rsidRPr="00DF7645">
              <w:rPr>
                <w:rFonts w:ascii="Arial" w:hAnsi="Arial" w:cs="Arial"/>
              </w:rPr>
              <w:t>Schrijf hoe je het vond om dit werkstuk te maken.</w:t>
            </w:r>
          </w:p>
          <w:p w:rsidR="00FF64E0" w:rsidRDefault="00FF64E0" w:rsidP="00FF64E0">
            <w:pPr>
              <w:pStyle w:val="Normaalweb"/>
              <w:spacing w:before="0" w:beforeAutospacing="0" w:after="240" w:afterAutospacing="0" w:line="300" w:lineRule="atLeast"/>
              <w:ind w:left="28"/>
              <w:textAlignment w:val="top"/>
              <w:rPr>
                <w:rFonts w:ascii="Arial" w:hAnsi="Arial" w:cs="Arial"/>
              </w:rPr>
            </w:pPr>
            <w:r w:rsidRPr="00DF7645">
              <w:rPr>
                <w:rFonts w:ascii="Arial" w:hAnsi="Arial" w:cs="Arial"/>
              </w:rPr>
              <w:t>Wat voor cijfer zou jij jezelf geven?</w:t>
            </w:r>
          </w:p>
          <w:p w:rsidR="00FF64E0" w:rsidRDefault="00FF64E0" w:rsidP="00FF64E0">
            <w:pPr>
              <w:pStyle w:val="Normaalweb"/>
              <w:spacing w:before="0" w:beforeAutospacing="0" w:after="240" w:afterAutospacing="0" w:line="300" w:lineRule="atLeast"/>
              <w:ind w:left="28"/>
              <w:textAlignment w:val="top"/>
              <w:rPr>
                <w:rFonts w:ascii="Arial" w:hAnsi="Arial" w:cs="Arial"/>
              </w:rPr>
            </w:pPr>
            <w:r>
              <w:rPr>
                <w:rFonts w:ascii="Arial" w:hAnsi="Arial" w:cs="Arial"/>
              </w:rPr>
              <w:t>Wat vond jij meevallen?</w:t>
            </w:r>
          </w:p>
          <w:p w:rsidR="00FF64E0" w:rsidRDefault="00FF64E0" w:rsidP="00FF64E0">
            <w:pPr>
              <w:pStyle w:val="Normaalweb"/>
              <w:spacing w:before="0" w:beforeAutospacing="0" w:after="240" w:afterAutospacing="0" w:line="300" w:lineRule="atLeast"/>
              <w:ind w:left="28"/>
              <w:textAlignment w:val="top"/>
              <w:rPr>
                <w:rFonts w:ascii="Arial" w:hAnsi="Arial" w:cs="Arial"/>
              </w:rPr>
            </w:pPr>
            <w:r>
              <w:rPr>
                <w:rFonts w:ascii="Arial" w:hAnsi="Arial" w:cs="Arial"/>
              </w:rPr>
              <w:t>Wat zou jij de volgende keer anders doen?</w:t>
            </w:r>
          </w:p>
          <w:p w:rsidR="004F1D45" w:rsidRPr="004F1D45" w:rsidRDefault="004F1D45" w:rsidP="00AE34CE">
            <w:pPr>
              <w:rPr>
                <w:color w:val="auto"/>
              </w:rPr>
            </w:pPr>
          </w:p>
        </w:tc>
        <w:tc>
          <w:tcPr>
            <w:tcW w:w="1083" w:type="dxa"/>
          </w:tcPr>
          <w:p w:rsidR="004F1D45" w:rsidRDefault="004F1D45" w:rsidP="00AE34CE">
            <w:pPr>
              <w:rPr>
                <w:color w:val="595959" w:themeColor="text1" w:themeTint="A6"/>
              </w:rPr>
            </w:pPr>
          </w:p>
        </w:tc>
      </w:tr>
      <w:tr w:rsidR="004F1D45" w:rsidTr="00FF64E0">
        <w:tc>
          <w:tcPr>
            <w:tcW w:w="1990" w:type="dxa"/>
          </w:tcPr>
          <w:p w:rsidR="00FF64E0" w:rsidRDefault="00FF64E0" w:rsidP="00FF64E0">
            <w:pPr>
              <w:pStyle w:val="Normaalweb"/>
              <w:spacing w:before="0" w:beforeAutospacing="0" w:after="0" w:afterAutospacing="0" w:line="300" w:lineRule="atLeast"/>
              <w:textAlignment w:val="top"/>
              <w:rPr>
                <w:rStyle w:val="Zwaar"/>
                <w:rFonts w:ascii="Arial" w:eastAsiaTheme="majorEastAsia" w:hAnsi="Arial" w:cs="Arial"/>
                <w:bdr w:val="none" w:sz="0" w:space="0" w:color="auto" w:frame="1"/>
              </w:rPr>
            </w:pPr>
            <w:r>
              <w:rPr>
                <w:rStyle w:val="Zwaar"/>
                <w:rFonts w:ascii="Arial" w:eastAsiaTheme="majorEastAsia" w:hAnsi="Arial" w:cs="Arial"/>
                <w:bdr w:val="none" w:sz="0" w:space="0" w:color="auto" w:frame="1"/>
              </w:rPr>
              <w:t>Bronnenboek</w:t>
            </w:r>
            <w:r w:rsidRPr="00DF7645">
              <w:rPr>
                <w:rStyle w:val="Zwaar"/>
                <w:rFonts w:ascii="Arial" w:eastAsiaTheme="majorEastAsia" w:hAnsi="Arial" w:cs="Arial"/>
                <w:bdr w:val="none" w:sz="0" w:space="0" w:color="auto" w:frame="1"/>
              </w:rPr>
              <w:t>:</w:t>
            </w:r>
          </w:p>
          <w:p w:rsidR="00FF64E0" w:rsidRPr="00FF64E0" w:rsidRDefault="00FF64E0" w:rsidP="00FF64E0">
            <w:pPr>
              <w:pStyle w:val="Normaalweb"/>
              <w:spacing w:before="0" w:beforeAutospacing="0" w:after="0" w:afterAutospacing="0" w:line="300" w:lineRule="atLeast"/>
              <w:textAlignment w:val="top"/>
              <w:rPr>
                <w:rStyle w:val="Zwaar"/>
                <w:rFonts w:ascii="Arial" w:eastAsiaTheme="majorEastAsia" w:hAnsi="Arial" w:cs="Arial"/>
                <w:bdr w:val="none" w:sz="0" w:space="0" w:color="auto" w:frame="1"/>
              </w:rPr>
            </w:pPr>
          </w:p>
          <w:p w:rsidR="004F1D45" w:rsidRPr="004F1D45" w:rsidRDefault="00FF64E0" w:rsidP="00FF64E0">
            <w:pPr>
              <w:rPr>
                <w:color w:val="auto"/>
              </w:rPr>
            </w:pPr>
            <w:r w:rsidRPr="00FF64E0">
              <w:rPr>
                <w:rStyle w:val="Zwaar"/>
                <w:rFonts w:eastAsiaTheme="majorEastAsia"/>
                <w:b w:val="0"/>
                <w:color w:val="auto"/>
                <w:bdr w:val="none" w:sz="0" w:space="0" w:color="auto" w:frame="1"/>
              </w:rPr>
              <w:t>Pagina 10</w:t>
            </w:r>
          </w:p>
        </w:tc>
        <w:tc>
          <w:tcPr>
            <w:tcW w:w="4504" w:type="dxa"/>
          </w:tcPr>
          <w:p w:rsidR="004F1D45" w:rsidRDefault="00FF64E0" w:rsidP="00AE34CE">
            <w:pPr>
              <w:rPr>
                <w:color w:val="auto"/>
              </w:rPr>
            </w:pPr>
            <w:r>
              <w:rPr>
                <w:color w:val="auto"/>
              </w:rPr>
              <w:t>Benoem de websites die jij hebt gebruikt om informatie op te zoeken.</w:t>
            </w:r>
          </w:p>
          <w:p w:rsidR="00FF64E0" w:rsidRPr="004F1D45" w:rsidRDefault="00FF64E0" w:rsidP="00AE34CE">
            <w:pPr>
              <w:rPr>
                <w:color w:val="auto"/>
              </w:rPr>
            </w:pPr>
            <w:r>
              <w:rPr>
                <w:color w:val="auto"/>
              </w:rPr>
              <w:t xml:space="preserve">Benoem ook eventuele boeken of tijdschriften als je die hebt gebruikt. </w:t>
            </w:r>
          </w:p>
        </w:tc>
        <w:tc>
          <w:tcPr>
            <w:tcW w:w="1083" w:type="dxa"/>
          </w:tcPr>
          <w:p w:rsidR="004F1D45" w:rsidRDefault="004F1D45" w:rsidP="00AE34CE">
            <w:pPr>
              <w:rPr>
                <w:color w:val="595959" w:themeColor="text1" w:themeTint="A6"/>
              </w:rPr>
            </w:pPr>
          </w:p>
        </w:tc>
      </w:tr>
    </w:tbl>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sectPr w:rsidR="00112EF2" w:rsidSect="00604978">
      <w:headerReference w:type="default" r:id="rId13"/>
      <w:footerReference w:type="default" r:id="rId14"/>
      <w:pgSz w:w="11907" w:h="16839"/>
      <w:pgMar w:top="993"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84" w:rsidRDefault="00041384" w:rsidP="00AF49CA">
      <w:r>
        <w:separator/>
      </w:r>
    </w:p>
  </w:endnote>
  <w:endnote w:type="continuationSeparator" w:id="0">
    <w:p w:rsidR="00041384" w:rsidRDefault="00041384"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4" w:rsidRDefault="00041384"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41384" w:rsidRDefault="00041384">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1C2C70" w:rsidRPr="001C2C70">
                            <w:rPr>
                              <w:noProof/>
                              <w:color w:val="63A537" w:themeColor="accent2"/>
                            </w:rPr>
                            <w:t>4</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rsidR="00041384" w:rsidRDefault="00041384">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1C2C70" w:rsidRPr="001C2C70">
                      <w:rPr>
                        <w:noProof/>
                        <w:color w:val="63A537" w:themeColor="accent2"/>
                      </w:rPr>
                      <w:t>4</w:t>
                    </w:r>
                    <w:r>
                      <w:rPr>
                        <w:color w:val="63A537" w:themeColor="accent2"/>
                      </w:rPr>
                      <w:fldChar w:fldCharType="end"/>
                    </w:r>
                  </w:p>
                </w:txbxContent>
              </v:textbox>
              <w10:anchorlock/>
            </v:rect>
          </w:pict>
        </mc:Fallback>
      </mc:AlternateContent>
    </w:r>
    <w:r>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84" w:rsidRDefault="00041384" w:rsidP="00AF49CA">
      <w:r>
        <w:separator/>
      </w:r>
    </w:p>
  </w:footnote>
  <w:footnote w:type="continuationSeparator" w:id="0">
    <w:p w:rsidR="00041384" w:rsidRDefault="00041384" w:rsidP="00A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4" w:rsidRDefault="00041384">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66B45"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384" w:rsidRPr="00120F1F" w:rsidRDefault="00041384"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rsidR="00041384" w:rsidRPr="00120F1F" w:rsidRDefault="00041384"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7E46E98"/>
    <w:multiLevelType w:val="hybridMultilevel"/>
    <w:tmpl w:val="B7A2507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75E2434"/>
    <w:multiLevelType w:val="hybridMultilevel"/>
    <w:tmpl w:val="57000D44"/>
    <w:lvl w:ilvl="0" w:tplc="51E0910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ABF4A7E"/>
    <w:multiLevelType w:val="hybridMultilevel"/>
    <w:tmpl w:val="FC04B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FF10BBF"/>
    <w:multiLevelType w:val="hybridMultilevel"/>
    <w:tmpl w:val="A3183E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16F4E62"/>
    <w:multiLevelType w:val="hybridMultilevel"/>
    <w:tmpl w:val="3F306086"/>
    <w:lvl w:ilvl="0" w:tplc="FF76E0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DD5037E"/>
    <w:multiLevelType w:val="hybridMultilevel"/>
    <w:tmpl w:val="65D88CC4"/>
    <w:lvl w:ilvl="0" w:tplc="E8C454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0A852C8"/>
    <w:multiLevelType w:val="hybridMultilevel"/>
    <w:tmpl w:val="1242C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BB45C9"/>
    <w:multiLevelType w:val="hybridMultilevel"/>
    <w:tmpl w:val="41864336"/>
    <w:lvl w:ilvl="0" w:tplc="1C240236">
      <w:start w:val="1"/>
      <w:numFmt w:val="upperLetter"/>
      <w:lvlText w:val="%1)"/>
      <w:lvlJc w:val="left"/>
      <w:pPr>
        <w:ind w:left="3240" w:hanging="360"/>
      </w:pPr>
      <w:rPr>
        <w:rFonts w:hint="default"/>
      </w:rPr>
    </w:lvl>
    <w:lvl w:ilvl="1" w:tplc="04130019" w:tentative="1">
      <w:start w:val="1"/>
      <w:numFmt w:val="lowerLetter"/>
      <w:lvlText w:val="%2."/>
      <w:lvlJc w:val="left"/>
      <w:pPr>
        <w:ind w:left="3960" w:hanging="360"/>
      </w:pPr>
    </w:lvl>
    <w:lvl w:ilvl="2" w:tplc="0413001B" w:tentative="1">
      <w:start w:val="1"/>
      <w:numFmt w:val="lowerRoman"/>
      <w:lvlText w:val="%3."/>
      <w:lvlJc w:val="right"/>
      <w:pPr>
        <w:ind w:left="4680" w:hanging="180"/>
      </w:pPr>
    </w:lvl>
    <w:lvl w:ilvl="3" w:tplc="0413000F" w:tentative="1">
      <w:start w:val="1"/>
      <w:numFmt w:val="decimal"/>
      <w:lvlText w:val="%4."/>
      <w:lvlJc w:val="left"/>
      <w:pPr>
        <w:ind w:left="5400" w:hanging="360"/>
      </w:pPr>
    </w:lvl>
    <w:lvl w:ilvl="4" w:tplc="04130019" w:tentative="1">
      <w:start w:val="1"/>
      <w:numFmt w:val="lowerLetter"/>
      <w:lvlText w:val="%5."/>
      <w:lvlJc w:val="left"/>
      <w:pPr>
        <w:ind w:left="6120" w:hanging="360"/>
      </w:pPr>
    </w:lvl>
    <w:lvl w:ilvl="5" w:tplc="0413001B" w:tentative="1">
      <w:start w:val="1"/>
      <w:numFmt w:val="lowerRoman"/>
      <w:lvlText w:val="%6."/>
      <w:lvlJc w:val="right"/>
      <w:pPr>
        <w:ind w:left="6840" w:hanging="180"/>
      </w:pPr>
    </w:lvl>
    <w:lvl w:ilvl="6" w:tplc="0413000F" w:tentative="1">
      <w:start w:val="1"/>
      <w:numFmt w:val="decimal"/>
      <w:lvlText w:val="%7."/>
      <w:lvlJc w:val="left"/>
      <w:pPr>
        <w:ind w:left="7560" w:hanging="360"/>
      </w:pPr>
    </w:lvl>
    <w:lvl w:ilvl="7" w:tplc="04130019" w:tentative="1">
      <w:start w:val="1"/>
      <w:numFmt w:val="lowerLetter"/>
      <w:lvlText w:val="%8."/>
      <w:lvlJc w:val="left"/>
      <w:pPr>
        <w:ind w:left="8280" w:hanging="360"/>
      </w:pPr>
    </w:lvl>
    <w:lvl w:ilvl="8" w:tplc="0413001B" w:tentative="1">
      <w:start w:val="1"/>
      <w:numFmt w:val="lowerRoman"/>
      <w:lvlText w:val="%9."/>
      <w:lvlJc w:val="right"/>
      <w:pPr>
        <w:ind w:left="9000" w:hanging="180"/>
      </w:pPr>
    </w:lvl>
  </w:abstractNum>
  <w:abstractNum w:abstractNumId="10" w15:restartNumberingAfterBreak="0">
    <w:nsid w:val="346E0F89"/>
    <w:multiLevelType w:val="hybridMultilevel"/>
    <w:tmpl w:val="B10C8D7C"/>
    <w:lvl w:ilvl="0" w:tplc="A2EA71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4E45B65"/>
    <w:multiLevelType w:val="hybridMultilevel"/>
    <w:tmpl w:val="5E00B3B6"/>
    <w:lvl w:ilvl="0" w:tplc="71B0C84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9A06224"/>
    <w:multiLevelType w:val="hybridMultilevel"/>
    <w:tmpl w:val="FF96EB8C"/>
    <w:lvl w:ilvl="0" w:tplc="1F72A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50E80B33"/>
    <w:multiLevelType w:val="hybridMultilevel"/>
    <w:tmpl w:val="A038267E"/>
    <w:lvl w:ilvl="0" w:tplc="0D70DAE4">
      <w:start w:val="1"/>
      <w:numFmt w:val="decimal"/>
      <w:lvlText w:val="%1)"/>
      <w:lvlJc w:val="left"/>
      <w:pPr>
        <w:ind w:left="1440" w:hanging="360"/>
      </w:pPr>
      <w:rPr>
        <w:rFonts w:hint="default"/>
        <w:color w:val="595959" w:themeColor="text1" w:themeTint="A6"/>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58323897"/>
    <w:multiLevelType w:val="hybridMultilevel"/>
    <w:tmpl w:val="2B76BB24"/>
    <w:lvl w:ilvl="0" w:tplc="9EFCA03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A775F5B"/>
    <w:multiLevelType w:val="hybridMultilevel"/>
    <w:tmpl w:val="5972F1CC"/>
    <w:lvl w:ilvl="0" w:tplc="1F72A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7516715"/>
    <w:multiLevelType w:val="hybridMultilevel"/>
    <w:tmpl w:val="D4F2C06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9232C7C"/>
    <w:multiLevelType w:val="hybridMultilevel"/>
    <w:tmpl w:val="80C20F0A"/>
    <w:lvl w:ilvl="0" w:tplc="65AE3EB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12"/>
  </w:num>
  <w:num w:numId="3">
    <w:abstractNumId w:val="0"/>
  </w:num>
  <w:num w:numId="4">
    <w:abstractNumId w:val="4"/>
  </w:num>
  <w:num w:numId="5">
    <w:abstractNumId w:val="17"/>
  </w:num>
  <w:num w:numId="6">
    <w:abstractNumId w:val="10"/>
  </w:num>
  <w:num w:numId="7">
    <w:abstractNumId w:val="14"/>
  </w:num>
  <w:num w:numId="8">
    <w:abstractNumId w:val="5"/>
  </w:num>
  <w:num w:numId="9">
    <w:abstractNumId w:val="13"/>
  </w:num>
  <w:num w:numId="10">
    <w:abstractNumId w:val="6"/>
  </w:num>
  <w:num w:numId="11">
    <w:abstractNumId w:val="18"/>
  </w:num>
  <w:num w:numId="12">
    <w:abstractNumId w:val="1"/>
  </w:num>
  <w:num w:numId="13">
    <w:abstractNumId w:val="16"/>
  </w:num>
  <w:num w:numId="14">
    <w:abstractNumId w:val="8"/>
  </w:num>
  <w:num w:numId="15">
    <w:abstractNumId w:val="11"/>
  </w:num>
  <w:num w:numId="16">
    <w:abstractNumId w:val="9"/>
  </w:num>
  <w:num w:numId="17">
    <w:abstractNumId w:val="1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38913"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07"/>
    <w:rsid w:val="00007499"/>
    <w:rsid w:val="00017440"/>
    <w:rsid w:val="00033F66"/>
    <w:rsid w:val="00041384"/>
    <w:rsid w:val="00061619"/>
    <w:rsid w:val="000716C1"/>
    <w:rsid w:val="0008569A"/>
    <w:rsid w:val="00095EAE"/>
    <w:rsid w:val="000C682C"/>
    <w:rsid w:val="00110E0B"/>
    <w:rsid w:val="00112EF2"/>
    <w:rsid w:val="00120F1F"/>
    <w:rsid w:val="0012150A"/>
    <w:rsid w:val="00133892"/>
    <w:rsid w:val="0014321B"/>
    <w:rsid w:val="00191DD2"/>
    <w:rsid w:val="001A69AD"/>
    <w:rsid w:val="001B2F06"/>
    <w:rsid w:val="001C2C70"/>
    <w:rsid w:val="00200A43"/>
    <w:rsid w:val="00232C94"/>
    <w:rsid w:val="002435C1"/>
    <w:rsid w:val="002604AA"/>
    <w:rsid w:val="00260F57"/>
    <w:rsid w:val="002639A1"/>
    <w:rsid w:val="0027268B"/>
    <w:rsid w:val="0029453E"/>
    <w:rsid w:val="002B313C"/>
    <w:rsid w:val="002B3839"/>
    <w:rsid w:val="002D660A"/>
    <w:rsid w:val="002E56CC"/>
    <w:rsid w:val="003033A5"/>
    <w:rsid w:val="0033247F"/>
    <w:rsid w:val="00344685"/>
    <w:rsid w:val="00362C2A"/>
    <w:rsid w:val="003803FA"/>
    <w:rsid w:val="00382436"/>
    <w:rsid w:val="003B46D0"/>
    <w:rsid w:val="003C2B63"/>
    <w:rsid w:val="00417573"/>
    <w:rsid w:val="0042017D"/>
    <w:rsid w:val="00433AEC"/>
    <w:rsid w:val="00442E77"/>
    <w:rsid w:val="00470E81"/>
    <w:rsid w:val="004C6FE1"/>
    <w:rsid w:val="004E2404"/>
    <w:rsid w:val="004F1D45"/>
    <w:rsid w:val="00513901"/>
    <w:rsid w:val="0052304E"/>
    <w:rsid w:val="00566E88"/>
    <w:rsid w:val="00586EA1"/>
    <w:rsid w:val="00597AC1"/>
    <w:rsid w:val="005C40AD"/>
    <w:rsid w:val="005C51EE"/>
    <w:rsid w:val="005D43AE"/>
    <w:rsid w:val="005E5C15"/>
    <w:rsid w:val="00604978"/>
    <w:rsid w:val="00611029"/>
    <w:rsid w:val="00694AEF"/>
    <w:rsid w:val="006B6C69"/>
    <w:rsid w:val="00710FD5"/>
    <w:rsid w:val="00715355"/>
    <w:rsid w:val="00715B43"/>
    <w:rsid w:val="00723BE1"/>
    <w:rsid w:val="00742FA4"/>
    <w:rsid w:val="007453AF"/>
    <w:rsid w:val="00761DB9"/>
    <w:rsid w:val="007B114D"/>
    <w:rsid w:val="007B7016"/>
    <w:rsid w:val="007C48FE"/>
    <w:rsid w:val="007C5AF1"/>
    <w:rsid w:val="007C6D70"/>
    <w:rsid w:val="007E6E21"/>
    <w:rsid w:val="007E6EDC"/>
    <w:rsid w:val="0082656F"/>
    <w:rsid w:val="008839F4"/>
    <w:rsid w:val="00887DB9"/>
    <w:rsid w:val="008A77DF"/>
    <w:rsid w:val="008B2A81"/>
    <w:rsid w:val="008E360C"/>
    <w:rsid w:val="008F5519"/>
    <w:rsid w:val="009064AF"/>
    <w:rsid w:val="00923AA6"/>
    <w:rsid w:val="0093475C"/>
    <w:rsid w:val="009554BD"/>
    <w:rsid w:val="00961773"/>
    <w:rsid w:val="00970B44"/>
    <w:rsid w:val="00986CBB"/>
    <w:rsid w:val="00992D3A"/>
    <w:rsid w:val="009A2C35"/>
    <w:rsid w:val="009B01A2"/>
    <w:rsid w:val="009B0417"/>
    <w:rsid w:val="00A044F1"/>
    <w:rsid w:val="00A0494E"/>
    <w:rsid w:val="00A27729"/>
    <w:rsid w:val="00A3698E"/>
    <w:rsid w:val="00A54DEC"/>
    <w:rsid w:val="00A62707"/>
    <w:rsid w:val="00A734C8"/>
    <w:rsid w:val="00A920BC"/>
    <w:rsid w:val="00AD09AF"/>
    <w:rsid w:val="00AD0BA3"/>
    <w:rsid w:val="00AE34CE"/>
    <w:rsid w:val="00AE3832"/>
    <w:rsid w:val="00AF49CA"/>
    <w:rsid w:val="00B1772E"/>
    <w:rsid w:val="00B1798A"/>
    <w:rsid w:val="00B2564A"/>
    <w:rsid w:val="00B3408D"/>
    <w:rsid w:val="00B7100A"/>
    <w:rsid w:val="00B77699"/>
    <w:rsid w:val="00B96447"/>
    <w:rsid w:val="00B96F6F"/>
    <w:rsid w:val="00BA5617"/>
    <w:rsid w:val="00BA5CB0"/>
    <w:rsid w:val="00BB1FDB"/>
    <w:rsid w:val="00C7748E"/>
    <w:rsid w:val="00C8526B"/>
    <w:rsid w:val="00CA5F8B"/>
    <w:rsid w:val="00CB66D6"/>
    <w:rsid w:val="00CC5443"/>
    <w:rsid w:val="00CD01D6"/>
    <w:rsid w:val="00CD1593"/>
    <w:rsid w:val="00CD2DE5"/>
    <w:rsid w:val="00D13B58"/>
    <w:rsid w:val="00D3484F"/>
    <w:rsid w:val="00D4026B"/>
    <w:rsid w:val="00D45B4D"/>
    <w:rsid w:val="00D778FD"/>
    <w:rsid w:val="00D82951"/>
    <w:rsid w:val="00DB086F"/>
    <w:rsid w:val="00DC51E3"/>
    <w:rsid w:val="00DD390D"/>
    <w:rsid w:val="00DF527D"/>
    <w:rsid w:val="00E04B0B"/>
    <w:rsid w:val="00E31CD7"/>
    <w:rsid w:val="00E54AF6"/>
    <w:rsid w:val="00E574B2"/>
    <w:rsid w:val="00E80CD1"/>
    <w:rsid w:val="00E8368C"/>
    <w:rsid w:val="00EA4663"/>
    <w:rsid w:val="00EB1F2C"/>
    <w:rsid w:val="00EC1628"/>
    <w:rsid w:val="00EC267D"/>
    <w:rsid w:val="00EC5614"/>
    <w:rsid w:val="00ED5313"/>
    <w:rsid w:val="00F06712"/>
    <w:rsid w:val="00F106FB"/>
    <w:rsid w:val="00F12F6F"/>
    <w:rsid w:val="00F331A6"/>
    <w:rsid w:val="00F43438"/>
    <w:rsid w:val="00F635BD"/>
    <w:rsid w:val="00F72DC8"/>
    <w:rsid w:val="00F735DA"/>
    <w:rsid w:val="00F87560"/>
    <w:rsid w:val="00F94B2C"/>
    <w:rsid w:val="00FA4EF3"/>
    <w:rsid w:val="00FC697A"/>
    <w:rsid w:val="00FE31D1"/>
    <w:rsid w:val="00FF4F4B"/>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stroke="f">
      <v:fill color="white"/>
      <v:stroke on="f"/>
    </o:shapedefaults>
    <o:shapelayout v:ext="edit">
      <o:idmap v:ext="edit" data="1"/>
    </o:shapelayout>
  </w:shapeDefaults>
  <w:decimalSymbol w:val=","/>
  <w:listSeparator w:val=";"/>
  <w14:docId w14:val="7C607A19"/>
  <w15:docId w15:val="{008963DB-7C5A-445C-A773-E037E632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pPr>
      <w:keepNext/>
      <w:spacing w:before="240" w:after="60"/>
      <w:outlineLvl w:val="0"/>
    </w:pPr>
    <w:rPr>
      <w:rFonts w:ascii="Arial Black" w:eastAsia="SimSun" w:hAnsi="Arial Black" w:cs="Arial Black"/>
      <w:b/>
      <w:bCs/>
      <w:smallCaps/>
      <w:color w:val="78916E"/>
      <w:spacing w:val="20"/>
      <w:kern w:val="32"/>
      <w:sz w:val="84"/>
      <w:szCs w:val="84"/>
    </w:rPr>
  </w:style>
  <w:style w:type="paragraph" w:styleId="Kop2">
    <w:name w:val="heading 2"/>
    <w:basedOn w:val="Standaard"/>
    <w:next w:val="Standaard"/>
    <w:qFormat/>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eastAsia="SimSun" w:hAnsi="Arial Black" w:cs="Times New Roman"/>
      <w:color w:val="AFB487"/>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s="Tahoma"/>
      <w:color w:val="78916E"/>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9064AF"/>
    <w:rPr>
      <w:rFonts w:ascii="Arial Black" w:hAnsi="Arial Black" w:cs="Arial Black"/>
      <w:b/>
      <w:bCs/>
      <w:smallCaps/>
      <w:color w:val="78916E"/>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table" w:styleId="Tabelraster">
    <w:name w:val="Table Grid"/>
    <w:basedOn w:val="Standaardtabel"/>
    <w:rsid w:val="008E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574B2"/>
    <w:rPr>
      <w:color w:val="EE7B08" w:themeColor="hyperlink"/>
      <w:u w:val="single"/>
    </w:rPr>
  </w:style>
  <w:style w:type="character" w:styleId="Nadruk">
    <w:name w:val="Emphasis"/>
    <w:basedOn w:val="Standaardalinea-lettertype"/>
    <w:uiPriority w:val="20"/>
    <w:qFormat/>
    <w:rsid w:val="00112EF2"/>
    <w:rPr>
      <w:b/>
      <w:bCs/>
      <w:i w:val="0"/>
      <w:iCs w:val="0"/>
    </w:rPr>
  </w:style>
  <w:style w:type="character" w:customStyle="1" w:styleId="st1">
    <w:name w:val="st1"/>
    <w:basedOn w:val="Standaardalinea-lettertype"/>
    <w:rsid w:val="00112EF2"/>
  </w:style>
  <w:style w:type="paragraph" w:styleId="Normaalweb">
    <w:name w:val="Normal (Web)"/>
    <w:basedOn w:val="Standaard"/>
    <w:uiPriority w:val="99"/>
    <w:unhideWhenUsed/>
    <w:rsid w:val="004F1D45"/>
    <w:pPr>
      <w:spacing w:before="100" w:beforeAutospacing="1" w:after="100" w:afterAutospacing="1"/>
    </w:pPr>
    <w:rPr>
      <w:rFonts w:ascii="Times New Roman" w:hAnsi="Times New Roman" w:cs="Times New Roman"/>
      <w:color w:val="auto"/>
      <w:lang w:eastAsia="nl-NL"/>
    </w:rPr>
  </w:style>
  <w:style w:type="character" w:styleId="Zwaar">
    <w:name w:val="Strong"/>
    <w:basedOn w:val="Standaardalinea-lettertype"/>
    <w:uiPriority w:val="22"/>
    <w:qFormat/>
    <w:rsid w:val="004F1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rct=j&amp;q=&amp;esrc=s&amp;source=images&amp;cd=&amp;cad=rja&amp;uact=8&amp;ved=2ahUKEwjPipG3t8fgAhXImLQKHSeWAhQQjRx6BAgBEAU&amp;url=https%3A%2F%2Fslideplayer.nl%2Fslide%2F9123796%2F&amp;psig=AOvVaw2ihKFbRkgKmzhFYN4dQrHy&amp;ust=155065319024355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om/url?sa=i&amp;rct=j&amp;q=&amp;esrc=s&amp;source=images&amp;cd=&amp;cad=rja&amp;uact=8&amp;ved=2ahUKEwi02ujWx7PgAhXJDewKHQeoBaUQjRx6BAgBEAU&amp;url=http://www.dierenartsenpeize.nl/werkwijze/&amp;psig=AOvVaw1JOe24BVgg4o5kUQZ3_V8B&amp;ust=154997035413918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H:\Kwadrant\NF&amp;B\Sjablonen\N&amp;P%20Sjablo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958EE3B4-9ABD-4EA6-AE6C-ACEC433CB584}" srcId="{3FDA1F8B-8B54-4DE9-A894-90CCD1FEAB45}" destId="{8D325F33-8AC0-4EB3-A9FE-8B68ADCD7F4B}" srcOrd="1" destOrd="0" parTransId="{8CD87802-9DD7-48EC-97EB-F9E086FEE2F3}" sibTransId="{907D1ACC-DBA0-407E-B7F6-7FC62EF0131A}"/>
    <dgm:cxn modelId="{C0F59DBD-8409-47F6-80B7-74DC59FC8D7B}" type="presOf" srcId="{0C6F3498-331D-4FB1-B592-732B1F44FEB9}" destId="{326DD6EE-9931-442B-85F7-A645E24CC16D}" srcOrd="0" destOrd="0" presId="urn:microsoft.com/office/officeart/2005/8/layout/chart3"/>
    <dgm:cxn modelId="{EF417BE9-CC59-44B0-8BB9-FFD30481448B}" type="presOf" srcId="{3020F459-8CFD-49F7-A9BE-0B0B85A1A68F}" destId="{871C1EE9-8B44-429A-8285-14F47A3F39B4}" srcOrd="1" destOrd="0" presId="urn:microsoft.com/office/officeart/2005/8/layout/chart3"/>
    <dgm:cxn modelId="{4F3AE0AC-4E07-4C43-B57D-B251E6ED49D4}" type="presOf" srcId="{D7A968E5-CDCC-4C96-AACD-C77D860D7E28}" destId="{4474B518-6861-4399-9B89-3832628D6A3B}" srcOrd="0" destOrd="0" presId="urn:microsoft.com/office/officeart/2005/8/layout/chart3"/>
    <dgm:cxn modelId="{184BA118-A130-42F0-BED3-A400FE578650}" type="presOf" srcId="{0C6F3498-331D-4FB1-B592-732B1F44FEB9}" destId="{B0DF4D32-E034-489A-AD53-2F3D2049DB0C}" srcOrd="1"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F1F97C84-E614-46FE-8474-B7A92D50308C}" type="presOf" srcId="{8D325F33-8AC0-4EB3-A9FE-8B68ADCD7F4B}" destId="{398B4CD7-9769-498E-BF1C-A68E6D68F765}" srcOrd="1" destOrd="0" presId="urn:microsoft.com/office/officeart/2005/8/layout/chart3"/>
    <dgm:cxn modelId="{CAAF0486-36BF-444D-908C-E02CEBE53D2E}" type="presOf" srcId="{D7A968E5-CDCC-4C96-AACD-C77D860D7E28}" destId="{AA618B39-FF24-45E3-BAD5-241FA8B5240D}" srcOrd="1" destOrd="0" presId="urn:microsoft.com/office/officeart/2005/8/layout/chart3"/>
    <dgm:cxn modelId="{A86FA6B9-A67A-4A15-90B1-79090F1D136A}" srcId="{3FDA1F8B-8B54-4DE9-A894-90CCD1FEAB45}" destId="{0C6F3498-331D-4FB1-B592-732B1F44FEB9}" srcOrd="0" destOrd="0" parTransId="{DDA8439D-058C-4EBF-B7F5-BB83E47273BA}" sibTransId="{43289C3D-07C4-49CC-AA4A-D25FD19B28B3}"/>
    <dgm:cxn modelId="{FB5C4DEC-C053-44B2-A1AF-CBB884C020E7}" type="presOf" srcId="{3020F459-8CFD-49F7-A9BE-0B0B85A1A68F}" destId="{2355B875-4660-4332-A579-E2B526853048}" srcOrd="0" destOrd="0" presId="urn:microsoft.com/office/officeart/2005/8/layout/chart3"/>
    <dgm:cxn modelId="{62C9A27C-9427-479E-A28D-C1D469702781}" type="presOf" srcId="{3FDA1F8B-8B54-4DE9-A894-90CCD1FEAB45}" destId="{D00E9D44-8FAB-41EE-8149-644BF55E56C9}" srcOrd="0"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53EE3B7E-EB90-4229-91C7-7AEF51C4D28B}" type="presOf" srcId="{8D325F33-8AC0-4EB3-A9FE-8B68ADCD7F4B}" destId="{9A3CC91C-0F02-4CDC-AA09-113996F3662C}" srcOrd="0" destOrd="0" presId="urn:microsoft.com/office/officeart/2005/8/layout/chart3"/>
    <dgm:cxn modelId="{1F81858F-A5AA-4966-A7A1-E3A0F943C09F}" type="presParOf" srcId="{D00E9D44-8FAB-41EE-8149-644BF55E56C9}" destId="{2355B875-4660-4332-A579-E2B526853048}" srcOrd="0" destOrd="0" presId="urn:microsoft.com/office/officeart/2005/8/layout/chart3"/>
    <dgm:cxn modelId="{76D0D0FC-D8C8-4EC1-BBDA-A575712027C7}" type="presParOf" srcId="{D00E9D44-8FAB-41EE-8149-644BF55E56C9}" destId="{871C1EE9-8B44-429A-8285-14F47A3F39B4}" srcOrd="1" destOrd="0" presId="urn:microsoft.com/office/officeart/2005/8/layout/chart3"/>
    <dgm:cxn modelId="{0250CE8E-418D-46CD-9B83-632F446C2500}" type="presParOf" srcId="{D00E9D44-8FAB-41EE-8149-644BF55E56C9}" destId="{4474B518-6861-4399-9B89-3832628D6A3B}" srcOrd="2" destOrd="0" presId="urn:microsoft.com/office/officeart/2005/8/layout/chart3"/>
    <dgm:cxn modelId="{467F8751-E038-49A7-A5B6-181C7974CCD4}" type="presParOf" srcId="{D00E9D44-8FAB-41EE-8149-644BF55E56C9}" destId="{AA618B39-FF24-45E3-BAD5-241FA8B5240D}" srcOrd="3" destOrd="0" presId="urn:microsoft.com/office/officeart/2005/8/layout/chart3"/>
    <dgm:cxn modelId="{6BC82322-E98B-4BE6-BF1C-2F891843672C}" type="presParOf" srcId="{D00E9D44-8FAB-41EE-8149-644BF55E56C9}" destId="{9A3CC91C-0F02-4CDC-AA09-113996F3662C}" srcOrd="4" destOrd="0" presId="urn:microsoft.com/office/officeart/2005/8/layout/chart3"/>
    <dgm:cxn modelId="{A6BD7730-7169-4004-A05A-BDE9B0CAD6CB}" type="presParOf" srcId="{D00E9D44-8FAB-41EE-8149-644BF55E56C9}" destId="{398B4CD7-9769-498E-BF1C-A68E6D68F765}" srcOrd="5" destOrd="0" presId="urn:microsoft.com/office/officeart/2005/8/layout/chart3"/>
    <dgm:cxn modelId="{6D3E35F4-4B55-436C-A2E4-49F3B5062B0D}" type="presParOf" srcId="{D00E9D44-8FAB-41EE-8149-644BF55E56C9}" destId="{326DD6EE-9931-442B-85F7-A645E24CC16D}" srcOrd="6" destOrd="0" presId="urn:microsoft.com/office/officeart/2005/8/layout/chart3"/>
    <dgm:cxn modelId="{DC58F808-50E4-4DCA-8124-1645CB89367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6EB6FDDD-E056-41ED-AF46-727E44DC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N&amp;P Sjabloon</Template>
  <TotalTime>3</TotalTime>
  <Pages>4</Pages>
  <Words>577</Words>
  <Characters>2958</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Iris van Gemert</cp:lastModifiedBy>
  <cp:revision>3</cp:revision>
  <cp:lastPrinted>2016-11-16T15:01:00Z</cp:lastPrinted>
  <dcterms:created xsi:type="dcterms:W3CDTF">2019-02-11T13:14:00Z</dcterms:created>
  <dcterms:modified xsi:type="dcterms:W3CDTF">2019-02-19T09:03:00Z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